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802C" w14:textId="359EC91A" w:rsidR="001D0E52" w:rsidRPr="00FF2F2C" w:rsidRDefault="00F842B3" w:rsidP="00443A92">
      <w:pPr>
        <w:rPr>
          <w:rFonts w:cs="Arial"/>
          <w:b/>
          <w:sz w:val="36"/>
          <w:szCs w:val="36"/>
          <w:lang w:val="de-CH"/>
        </w:rPr>
      </w:pPr>
      <w:r w:rsidRPr="00AA523B">
        <w:rPr>
          <w:rFonts w:cs="Arial"/>
          <w:b/>
          <w:sz w:val="36"/>
          <w:szCs w:val="36"/>
          <w:lang w:val="it-IT"/>
        </w:rPr>
        <w:fldChar w:fldCharType="begin"/>
      </w:r>
      <w:r w:rsidRPr="00FF2F2C">
        <w:rPr>
          <w:rFonts w:cs="Arial"/>
          <w:b/>
          <w:sz w:val="36"/>
          <w:szCs w:val="36"/>
          <w:lang w:val="de-CH"/>
        </w:rPr>
        <w:instrText xml:space="preserve"> DOCPROPERTY "QBDTitle" \* MERGEFORMAT </w:instrText>
      </w:r>
      <w:r w:rsidRPr="00AA523B">
        <w:rPr>
          <w:rFonts w:cs="Arial"/>
          <w:b/>
          <w:sz w:val="36"/>
          <w:szCs w:val="36"/>
          <w:lang w:val="it-IT"/>
        </w:rPr>
        <w:fldChar w:fldCharType="separate"/>
      </w:r>
      <w:r w:rsidR="00CD0B0D">
        <w:rPr>
          <w:rFonts w:cs="Arial"/>
          <w:b/>
          <w:sz w:val="36"/>
          <w:szCs w:val="36"/>
          <w:lang w:val="de-CH"/>
        </w:rPr>
        <w:t>Material Erfassungsblatt</w:t>
      </w:r>
      <w:r w:rsidRPr="00AA523B">
        <w:rPr>
          <w:rFonts w:cs="Arial"/>
          <w:b/>
          <w:sz w:val="36"/>
          <w:szCs w:val="36"/>
          <w:lang w:val="it-IT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2"/>
        <w:gridCol w:w="221"/>
        <w:gridCol w:w="787"/>
        <w:gridCol w:w="1565"/>
        <w:gridCol w:w="2572"/>
        <w:gridCol w:w="2064"/>
      </w:tblGrid>
      <w:tr w:rsidR="005A4015" w:rsidRPr="00FF2F2C" w14:paraId="77DD5F78" w14:textId="77777777" w:rsidTr="001A5698">
        <w:trPr>
          <w:trHeight w:val="356"/>
        </w:trPr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53D1E8" w14:textId="1EAC3921" w:rsidR="005A4015" w:rsidRPr="00AA523B" w:rsidRDefault="00000000" w:rsidP="005A4015">
            <w:pPr>
              <w:rPr>
                <w:rFonts w:cs="Arial"/>
                <w:sz w:val="24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26330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r w:rsidR="005A4015" w:rsidRPr="00AA523B">
              <w:rPr>
                <w:rFonts w:cs="Arial"/>
                <w:sz w:val="22"/>
                <w:szCs w:val="22"/>
              </w:rPr>
              <w:t>Eröffnung</w:t>
            </w:r>
          </w:p>
        </w:tc>
        <w:tc>
          <w:tcPr>
            <w:tcW w:w="2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86FD1F" w14:textId="73059F06" w:rsidR="005A4015" w:rsidRPr="00AA523B" w:rsidRDefault="00000000" w:rsidP="001A5698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192900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r w:rsidR="00FD40B4">
              <w:rPr>
                <w:rFonts w:cs="Arial"/>
                <w:sz w:val="22"/>
                <w:szCs w:val="22"/>
              </w:rPr>
              <w:t>Änderung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623DC4" w14:textId="1A6F0334" w:rsidR="005A4015" w:rsidRPr="00AA523B" w:rsidRDefault="00000000" w:rsidP="001A5698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78496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</w:t>
            </w:r>
            <w:r w:rsidR="005A4015" w:rsidRPr="00AA523B">
              <w:rPr>
                <w:rFonts w:cs="Arial"/>
                <w:sz w:val="22"/>
                <w:szCs w:val="22"/>
              </w:rPr>
              <w:t>Inaktivierung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98540E" w14:textId="789C9C51" w:rsidR="005A4015" w:rsidRPr="00AA523B" w:rsidRDefault="00000000" w:rsidP="001A5698">
            <w:pPr>
              <w:rPr>
                <w:rFonts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151390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015"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5A4015">
              <w:rPr>
                <w:rFonts w:cs="Arial"/>
                <w:sz w:val="22"/>
                <w:szCs w:val="22"/>
              </w:rPr>
              <w:t xml:space="preserve"> Rea</w:t>
            </w:r>
            <w:r w:rsidR="005A4015" w:rsidRPr="00AA523B">
              <w:rPr>
                <w:rFonts w:cs="Arial"/>
                <w:sz w:val="22"/>
                <w:szCs w:val="22"/>
              </w:rPr>
              <w:t>ktivierung</w:t>
            </w:r>
          </w:p>
        </w:tc>
      </w:tr>
      <w:tr w:rsidR="0028696F" w:rsidRPr="00FF2F2C" w14:paraId="4B7586A3" w14:textId="77777777" w:rsidTr="001A5698">
        <w:trPr>
          <w:trHeight w:val="356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7C41" w14:textId="77777777" w:rsidR="0028696F" w:rsidRPr="00FF2F2C" w:rsidRDefault="0028696F" w:rsidP="0028696F">
            <w:pPr>
              <w:rPr>
                <w:rFonts w:cs="Arial"/>
              </w:rPr>
            </w:pPr>
            <w:r w:rsidRPr="00FF2F2C">
              <w:rPr>
                <w:rFonts w:cs="Arial"/>
              </w:rPr>
              <w:t>Partner</w:t>
            </w:r>
          </w:p>
        </w:tc>
        <w:tc>
          <w:tcPr>
            <w:tcW w:w="6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6E40" w14:textId="77777777" w:rsidR="0028696F" w:rsidRPr="00FF2F2C" w:rsidRDefault="0028696F" w:rsidP="0028696F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  <w:bookmarkEnd w:id="0"/>
          </w:p>
        </w:tc>
      </w:tr>
      <w:tr w:rsidR="0028696F" w:rsidRPr="00FF2F2C" w14:paraId="6C602617" w14:textId="77777777" w:rsidTr="001A5698">
        <w:trPr>
          <w:trHeight w:val="356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EFA8" w14:textId="58AAD3B0" w:rsidR="0028696F" w:rsidRPr="00FF2F2C" w:rsidRDefault="0028696F" w:rsidP="0028696F">
            <w:pPr>
              <w:rPr>
                <w:rFonts w:cs="Arial"/>
              </w:rPr>
            </w:pPr>
            <w:r w:rsidRPr="00FF2F2C">
              <w:rPr>
                <w:rFonts w:cs="Arial"/>
              </w:rPr>
              <w:t>Zulassungsinhaberinwechsel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88F511" w14:textId="2B25C2F8" w:rsidR="0028696F" w:rsidRPr="00FF2F2C" w:rsidRDefault="00000000" w:rsidP="0028696F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204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96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8696F" w:rsidRPr="00FF2F2C">
              <w:rPr>
                <w:rFonts w:cs="Arial"/>
              </w:rPr>
              <w:t xml:space="preserve"> Ja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82E4" w14:textId="62B55B2A" w:rsidR="0028696F" w:rsidRPr="00FF2F2C" w:rsidRDefault="00000000" w:rsidP="0028696F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203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96F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8696F" w:rsidRPr="00FF2F2C">
              <w:rPr>
                <w:rFonts w:cs="Arial"/>
              </w:rPr>
              <w:t xml:space="preserve"> Nein</w:t>
            </w:r>
          </w:p>
        </w:tc>
      </w:tr>
      <w:tr w:rsidR="0028696F" w:rsidRPr="00FF2F2C" w14:paraId="16340A2D" w14:textId="77777777" w:rsidTr="001A5698">
        <w:trPr>
          <w:trHeight w:val="356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2236" w14:textId="77777777" w:rsidR="0028696F" w:rsidRPr="00FF2F2C" w:rsidRDefault="0028696F" w:rsidP="0028696F">
            <w:pPr>
              <w:rPr>
                <w:rFonts w:cs="Arial"/>
              </w:rPr>
            </w:pPr>
            <w:r w:rsidRPr="00FF2F2C">
              <w:rPr>
                <w:rFonts w:cs="Arial"/>
              </w:rPr>
              <w:t>Materialeinführungstermin</w:t>
            </w:r>
          </w:p>
        </w:tc>
        <w:tc>
          <w:tcPr>
            <w:tcW w:w="6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5426" w14:textId="77777777" w:rsidR="0028696F" w:rsidRPr="00FF2F2C" w:rsidRDefault="0028696F" w:rsidP="0028696F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28696F" w:rsidRPr="00FF2F2C" w14:paraId="0E630D79" w14:textId="77777777" w:rsidTr="001A5698">
        <w:trPr>
          <w:trHeight w:val="356"/>
        </w:trPr>
        <w:tc>
          <w:tcPr>
            <w:tcW w:w="3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7468" w14:textId="25D4E70B" w:rsidR="0028696F" w:rsidRPr="00FF2F2C" w:rsidRDefault="0028696F" w:rsidP="0028696F">
            <w:pPr>
              <w:rPr>
                <w:rFonts w:cs="Arial"/>
              </w:rPr>
            </w:pPr>
            <w:r w:rsidRPr="00FF2F2C">
              <w:rPr>
                <w:rFonts w:cs="Arial"/>
              </w:rPr>
              <w:t>Partnersparte (wenn mehrere vorhanden, z.B. Promomaterial, Studienmaterial, etc.)</w:t>
            </w:r>
          </w:p>
        </w:tc>
        <w:tc>
          <w:tcPr>
            <w:tcW w:w="6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9306" w14:textId="77777777" w:rsidR="0028696F" w:rsidRPr="00FF2F2C" w:rsidRDefault="0028696F" w:rsidP="0028696F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</w:tbl>
    <w:p w14:paraId="09088898" w14:textId="77777777" w:rsidR="00D73B25" w:rsidRPr="00FF2F2C" w:rsidRDefault="00D73B25">
      <w:pPr>
        <w:ind w:left="-142"/>
        <w:rPr>
          <w:rFonts w:cs="Arial"/>
        </w:rPr>
      </w:pPr>
    </w:p>
    <w:p w14:paraId="276CD416" w14:textId="77777777" w:rsidR="00D73B25" w:rsidRPr="00FF2F2C" w:rsidRDefault="00D73B25">
      <w:pPr>
        <w:ind w:left="-142"/>
        <w:rPr>
          <w:rFonts w:cs="Arial"/>
          <w:b/>
        </w:rPr>
      </w:pPr>
      <w:r w:rsidRPr="00FF2F2C">
        <w:rPr>
          <w:rFonts w:cs="Arial"/>
          <w:b/>
        </w:rPr>
        <w:t>Materialinformationen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674"/>
        <w:gridCol w:w="2676"/>
      </w:tblGrid>
      <w:tr w:rsidR="00455086" w:rsidRPr="00FF2F2C" w14:paraId="23DA7549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75EC" w14:textId="77777777" w:rsidR="00455086" w:rsidRPr="00D201B4" w:rsidRDefault="00455086" w:rsidP="00856454">
            <w:pPr>
              <w:rPr>
                <w:rFonts w:cs="Arial"/>
              </w:rPr>
            </w:pPr>
            <w:r w:rsidRPr="00D201B4">
              <w:rPr>
                <w:rFonts w:cs="Arial"/>
              </w:rPr>
              <w:t>Artikel in LogIndex vorhanden?</w:t>
            </w:r>
          </w:p>
          <w:p w14:paraId="05529359" w14:textId="140577CC" w:rsidR="00455086" w:rsidRPr="00AA523B" w:rsidRDefault="00455086" w:rsidP="00856454">
            <w:pPr>
              <w:rPr>
                <w:rFonts w:cs="Arial"/>
                <w:b/>
                <w:sz w:val="12"/>
                <w:szCs w:val="12"/>
                <w:highlight w:val="cyan"/>
              </w:rPr>
            </w:pPr>
            <w:r w:rsidRPr="00AA523B">
              <w:rPr>
                <w:rFonts w:cs="Arial"/>
                <w:b/>
                <w:sz w:val="12"/>
                <w:szCs w:val="12"/>
              </w:rPr>
              <w:t xml:space="preserve">Wenn Ja müssen die * Felder </w:t>
            </w:r>
            <w:r w:rsidR="00856454" w:rsidRPr="00D201B4">
              <w:rPr>
                <w:rFonts w:cs="Arial"/>
                <w:b/>
                <w:sz w:val="12"/>
                <w:szCs w:val="12"/>
              </w:rPr>
              <w:t xml:space="preserve">nicht zwingend </w:t>
            </w:r>
            <w:r w:rsidRPr="00AA523B">
              <w:rPr>
                <w:rFonts w:cs="Arial"/>
                <w:b/>
                <w:sz w:val="12"/>
                <w:szCs w:val="12"/>
              </w:rPr>
              <w:t>ausgefüllt werden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2F42" w14:textId="1A4FEFDE" w:rsidR="00455086" w:rsidRPr="00FF2F2C" w:rsidRDefault="00000000" w:rsidP="005F738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90309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BD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55086" w:rsidRPr="00FF2F2C">
              <w:rPr>
                <w:rFonts w:cs="Arial"/>
              </w:rPr>
              <w:t xml:space="preserve"> Ja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7AFF" w14:textId="14FEF343" w:rsidR="00455086" w:rsidRPr="00FF2F2C" w:rsidRDefault="00000000" w:rsidP="005F738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8805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455086" w:rsidRPr="00FF2F2C">
              <w:rPr>
                <w:rFonts w:cs="Arial"/>
              </w:rPr>
              <w:t xml:space="preserve"> Nein</w:t>
            </w:r>
          </w:p>
        </w:tc>
      </w:tr>
      <w:tr w:rsidR="005F7380" w:rsidRPr="00FF2F2C" w14:paraId="61C5598D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3BAB" w14:textId="4336A6DE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GTIN Code (13-/14-stellig)</w:t>
            </w:r>
            <w:r w:rsidR="00856454" w:rsidRPr="00FF2F2C">
              <w:rPr>
                <w:rFonts w:cs="Arial"/>
              </w:rPr>
              <w:t xml:space="preserve"> *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FA0C" w14:textId="2F41689C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16F912AE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DFC4F" w14:textId="2247818B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Pharmacode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137B" w14:textId="526FFFA0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59FDA189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118F" w14:textId="293AB5C8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Partner Materialtext D (max.60 Ziff.)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4BF4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5B516D95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F310" w14:textId="2A7ADAD4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Partner Materialtext F (max.60 Ziff.)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509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1B2EAEFB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DBF2" w14:textId="04567038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Materialnummer Alloga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C58E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6D9C7666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9737" w14:textId="7E82ED49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Vorgänger Materialnummer Alloga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167D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35445DA8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721B7" w14:textId="7948E28E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Partner-Materialnummer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2A4B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046D4567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CAC7" w14:textId="1AF3DFCA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Lieferanten-Materialnummer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4F87A" w14:textId="77777777" w:rsidR="005F7380" w:rsidRPr="00FF2F2C" w:rsidRDefault="005F7380" w:rsidP="005F7380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5F7380" w:rsidRPr="00FF2F2C" w14:paraId="7622E47F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C39B" w14:textId="73B0619E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Sicherheitstage</w:t>
            </w:r>
          </w:p>
          <w:p w14:paraId="1DE4D8CB" w14:textId="77777777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(Verkaufsstopp der Ware XX Tage vor Verfall)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A229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  <w:tr w:rsidR="005F7380" w:rsidRPr="00FF2F2C" w14:paraId="56F266FA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4C1AA" w14:textId="7A812C81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Materialrabattgruppe (wenn vorhanden)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7564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  <w:tr w:rsidR="005F7380" w:rsidRPr="00FF2F2C" w14:paraId="7159A239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6302" w14:textId="418AACBE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Materialfamilie (wenn vorhanden)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0391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  <w:tr w:rsidR="005F7380" w:rsidRPr="00FF2F2C" w14:paraId="0FC79BC8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48AA" w14:textId="6A28BC48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Materialunterfamilie (wenn vorhanden)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6139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  <w:tr w:rsidR="005F7380" w:rsidRPr="00FF2F2C" w14:paraId="53B8A3B8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F37C" w14:textId="05DF278E" w:rsidR="005F7380" w:rsidRPr="00FF2F2C" w:rsidRDefault="005F7380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>Meldebestand (ROP=Alarmliste)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637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  <w:tr w:rsidR="005F7380" w:rsidRPr="00FF2F2C" w14:paraId="6211C319" w14:textId="77777777" w:rsidTr="001A5698">
        <w:trPr>
          <w:trHeight w:val="340"/>
        </w:trPr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BE94" w14:textId="01312AC7" w:rsidR="005F7380" w:rsidRPr="00FF2F2C" w:rsidRDefault="008C5707" w:rsidP="005F7380">
            <w:pPr>
              <w:rPr>
                <w:rFonts w:cs="Arial"/>
              </w:rPr>
            </w:pPr>
            <w:r w:rsidRPr="00FF2F2C">
              <w:rPr>
                <w:rFonts w:cs="Arial"/>
              </w:rPr>
              <w:t xml:space="preserve">Gesetzlicher </w:t>
            </w:r>
            <w:r w:rsidR="005F7380" w:rsidRPr="00FF2F2C">
              <w:rPr>
                <w:rFonts w:cs="Arial"/>
              </w:rPr>
              <w:t>Sicherheitsbestand</w:t>
            </w:r>
          </w:p>
        </w:tc>
        <w:tc>
          <w:tcPr>
            <w:tcW w:w="5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33D2" w14:textId="77777777" w:rsidR="005F7380" w:rsidRPr="00FF2F2C" w:rsidRDefault="005F7380" w:rsidP="005F7380">
            <w:pPr>
              <w:rPr>
                <w:rFonts w:cs="Arial"/>
              </w:rPr>
            </w:pPr>
          </w:p>
        </w:tc>
      </w:tr>
    </w:tbl>
    <w:p w14:paraId="5E767EAE" w14:textId="77777777" w:rsidR="00585507" w:rsidRPr="00B84D02" w:rsidRDefault="00585507">
      <w:pPr>
        <w:rPr>
          <w:rFonts w:cs="Arial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836"/>
        <w:gridCol w:w="2835"/>
        <w:gridCol w:w="2119"/>
      </w:tblGrid>
      <w:tr w:rsidR="00585507" w:rsidRPr="00FF2F2C" w14:paraId="03BED75C" w14:textId="77777777" w:rsidTr="00AA523B">
        <w:trPr>
          <w:trHeight w:val="340"/>
        </w:trPr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6C8EF" w14:textId="77777777" w:rsidR="00585507" w:rsidRPr="00FF2F2C" w:rsidRDefault="00E70C38">
            <w:pPr>
              <w:rPr>
                <w:rFonts w:cs="Arial"/>
                <w:bCs/>
              </w:rPr>
            </w:pPr>
            <w:r w:rsidRPr="00FF2F2C">
              <w:rPr>
                <w:rFonts w:cs="Arial"/>
                <w:bCs/>
              </w:rPr>
              <w:t>Materialart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25A1" w14:textId="38A51DC9" w:rsidR="00585507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025481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Verkaufsmaterial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8329" w14:textId="70AFEAAE" w:rsidR="00585507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718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Mustermaterial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7511" w14:textId="0BE6EAB1" w:rsidR="00585507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7498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Promomaterial</w:t>
            </w:r>
          </w:p>
        </w:tc>
      </w:tr>
      <w:tr w:rsidR="00585507" w:rsidRPr="00FF2F2C" w14:paraId="73FA2469" w14:textId="77777777" w:rsidTr="00AA523B">
        <w:trPr>
          <w:trHeight w:val="340"/>
        </w:trPr>
        <w:tc>
          <w:tcPr>
            <w:tcW w:w="10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9127" w14:textId="77777777" w:rsidR="00585507" w:rsidRPr="00FF2F2C" w:rsidRDefault="00585507">
            <w:pPr>
              <w:rPr>
                <w:rFonts w:cs="Arial"/>
                <w:b/>
                <w:bCs/>
              </w:rPr>
            </w:pP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6FDE" w14:textId="6960ABB7" w:rsidR="00585507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5942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Verpackungsmaterial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644C" w14:textId="44F17A96" w:rsidR="00585507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669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Studienmaterial</w:t>
            </w: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B0D8" w14:textId="18CD4B2A" w:rsidR="00585507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6878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85507" w:rsidRPr="00FF2F2C">
              <w:rPr>
                <w:rFonts w:cs="Arial"/>
              </w:rPr>
              <w:t xml:space="preserve"> Exportmaterial</w:t>
            </w:r>
          </w:p>
        </w:tc>
      </w:tr>
    </w:tbl>
    <w:p w14:paraId="5E53B718" w14:textId="3F9EFC20" w:rsidR="009428B3" w:rsidRDefault="009428B3">
      <w:pPr>
        <w:rPr>
          <w:rFonts w:cs="Arial"/>
        </w:rPr>
      </w:pPr>
    </w:p>
    <w:p w14:paraId="3837269E" w14:textId="36D13AB7" w:rsidR="00B84D02" w:rsidRDefault="00B84D02">
      <w:pPr>
        <w:rPr>
          <w:rFonts w:cs="Arial"/>
        </w:rPr>
      </w:pPr>
    </w:p>
    <w:p w14:paraId="13C6449E" w14:textId="38431579" w:rsidR="00B84D02" w:rsidRDefault="00B84D02">
      <w:pPr>
        <w:rPr>
          <w:rFonts w:cs="Arial"/>
        </w:rPr>
      </w:pPr>
    </w:p>
    <w:p w14:paraId="009BA604" w14:textId="6E3C9FDF" w:rsidR="00B84D02" w:rsidRDefault="00B84D02">
      <w:pPr>
        <w:rPr>
          <w:rFonts w:cs="Arial"/>
        </w:rPr>
      </w:pPr>
    </w:p>
    <w:p w14:paraId="26CE259A" w14:textId="4D854010" w:rsidR="00B84D02" w:rsidRDefault="00B84D02">
      <w:pPr>
        <w:rPr>
          <w:rFonts w:cs="Arial"/>
        </w:rPr>
      </w:pPr>
    </w:p>
    <w:p w14:paraId="0BF78BB8" w14:textId="77777777" w:rsidR="00B84D02" w:rsidRPr="00FF2F2C" w:rsidRDefault="00B84D02">
      <w:pPr>
        <w:rPr>
          <w:rFonts w:cs="Arial"/>
        </w:rPr>
      </w:pP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6"/>
        <w:gridCol w:w="1376"/>
        <w:gridCol w:w="1384"/>
        <w:gridCol w:w="1382"/>
        <w:gridCol w:w="1380"/>
        <w:gridCol w:w="364"/>
        <w:gridCol w:w="1095"/>
        <w:gridCol w:w="848"/>
      </w:tblGrid>
      <w:tr w:rsidR="006C1F79" w:rsidRPr="00FF2F2C" w14:paraId="3216CEAB" w14:textId="77777777" w:rsidTr="00AA523B">
        <w:trPr>
          <w:trHeight w:val="283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A403BC" w14:textId="5B9D1335" w:rsidR="006C1F79" w:rsidRPr="00FF2F2C" w:rsidRDefault="006C1F79">
            <w:pPr>
              <w:rPr>
                <w:rFonts w:cs="Arial"/>
              </w:rPr>
            </w:pPr>
            <w:r w:rsidRPr="00FF2F2C">
              <w:rPr>
                <w:rFonts w:cs="Arial"/>
              </w:rPr>
              <w:lastRenderedPageBreak/>
              <w:t>Warenart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3257" w14:textId="6E07BEB6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02061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Zytostatikum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14CA" w14:textId="63CFD4F7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8891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Onkologikum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536A" w14:textId="1F78BF92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11346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eastAsia="MS Gothic" w:cs="Arial"/>
              </w:rPr>
              <w:t xml:space="preserve"> </w:t>
            </w:r>
            <w:r w:rsidR="006C1F79" w:rsidRPr="00FF2F2C">
              <w:rPr>
                <w:rFonts w:cs="Arial"/>
              </w:rPr>
              <w:t>Blutprodukte</w:t>
            </w:r>
          </w:p>
        </w:tc>
      </w:tr>
      <w:tr w:rsidR="006C1F79" w:rsidRPr="00FF2F2C" w14:paraId="1CBFA839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0342B3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98EF" w14:textId="59F70E46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74231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Biozid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1BC60" w14:textId="264E58AF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8555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Schwermetall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8785" w14:textId="446C1286" w:rsidR="006C1F79" w:rsidRPr="00FF2F2C" w:rsidRDefault="00000000">
            <w:pPr>
              <w:rPr>
                <w:rFonts w:cs="Arial"/>
                <w:highlight w:val="yellow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414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r w:rsidR="006C1F79" w:rsidRPr="00B84D02">
              <w:rPr>
                <w:rStyle w:val="e24kjd"/>
                <w:rFonts w:cs="Arial"/>
                <w:color w:val="222222"/>
              </w:rPr>
              <w:t>In-vitro-Diagnostikum</w:t>
            </w:r>
          </w:p>
        </w:tc>
      </w:tr>
      <w:tr w:rsidR="006C1F79" w:rsidRPr="00FF2F2C" w14:paraId="7A500FA4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A5614E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2DBEF" w14:textId="43CF9AA8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0232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eastAsia="MS Gothic" w:cs="Arial"/>
              </w:rPr>
              <w:t xml:space="preserve"> </w:t>
            </w:r>
            <w:r w:rsidR="006C1F79" w:rsidRPr="00FF2F2C">
              <w:rPr>
                <w:rFonts w:cs="Arial"/>
              </w:rPr>
              <w:t>Gent.verän.Organism.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1732" w14:textId="035ADD28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91206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Karzin/Mutag/Reprotox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BBEC" w14:textId="42C7344C" w:rsidR="006C1F79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6846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</w:t>
            </w:r>
            <w:r w:rsidR="006C1F79" w:rsidRPr="00301BEE">
              <w:rPr>
                <w:rFonts w:cs="Arial"/>
                <w:sz w:val="18"/>
                <w:szCs w:val="18"/>
              </w:rPr>
              <w:t>Gelbfieberimpfstoff</w:t>
            </w:r>
          </w:p>
        </w:tc>
      </w:tr>
      <w:tr w:rsidR="006C1F79" w:rsidRPr="00FF2F2C" w14:paraId="64D80F9D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0EA5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CABF" w14:textId="4B421A30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86834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Immunologik</w:t>
            </w:r>
            <w:r w:rsidR="00934AE2" w:rsidRPr="00FF2F2C">
              <w:rPr>
                <w:rFonts w:cs="Arial"/>
              </w:rPr>
              <w:t>um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F681" w14:textId="032520E0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1070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Medizinprodukt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62AB" w14:textId="4412DA5A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6005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Methadon</w:t>
            </w:r>
          </w:p>
        </w:tc>
      </w:tr>
      <w:tr w:rsidR="006C1F79" w:rsidRPr="00FF2F2C" w14:paraId="0817EF2D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BDD8A" w14:textId="77777777" w:rsidR="006C1F79" w:rsidRPr="00FF2F2C" w:rsidRDefault="006C1F79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D95D" w14:textId="5329A4F9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90182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Nahrungsergänzungsmittel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A3A5" w14:textId="44A721AD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78140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Generikum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3C921" w14:textId="1C4994B6" w:rsidR="006C1F79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51128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6C1F79" w:rsidRPr="00FF2F2C">
              <w:rPr>
                <w:rFonts w:cs="Arial"/>
              </w:rPr>
              <w:t xml:space="preserve"> n/a</w:t>
            </w:r>
          </w:p>
        </w:tc>
      </w:tr>
      <w:tr w:rsidR="006B2E36" w:rsidRPr="00FF2F2C" w14:paraId="26A3D261" w14:textId="77777777" w:rsidTr="00AA523B">
        <w:trPr>
          <w:trHeight w:val="283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F5250" w14:textId="1A5834D0" w:rsidR="005F0BFD" w:rsidRPr="00FF2F2C" w:rsidRDefault="005F0BFD">
            <w:pPr>
              <w:rPr>
                <w:rFonts w:cs="Arial"/>
              </w:rPr>
            </w:pPr>
            <w:r w:rsidRPr="00FF2F2C">
              <w:rPr>
                <w:rFonts w:cs="Arial"/>
              </w:rPr>
              <w:t>Galenische Form</w:t>
            </w:r>
            <w:r w:rsidR="00856454" w:rsidRPr="00FF2F2C">
              <w:rPr>
                <w:rFonts w:cs="Arial"/>
              </w:rPr>
              <w:t xml:space="preserve"> *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8D0C" w14:textId="3EC9B352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0764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Tablette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D1DC" w14:textId="323F580F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1570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Brausetablette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D038" w14:textId="778B9B4E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97206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Hartkapseln</w:t>
            </w:r>
          </w:p>
        </w:tc>
      </w:tr>
      <w:tr w:rsidR="006B2E36" w:rsidRPr="00FF2F2C" w14:paraId="4606471D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CAAB80" w14:textId="77777777" w:rsidR="005F0BFD" w:rsidRPr="00FF2F2C" w:rsidRDefault="005F0BFD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4CA6" w14:textId="32D8BEAE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0600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Weichkapseln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85F2" w14:textId="7F827086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61467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Transdermale Pflaster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88AE" w14:textId="0EFE15C8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98033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Pulver</w:t>
            </w:r>
          </w:p>
        </w:tc>
      </w:tr>
      <w:tr w:rsidR="006B2E36" w:rsidRPr="00FF2F2C" w14:paraId="477E0B7B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E2FD72" w14:textId="77777777" w:rsidR="005F0BFD" w:rsidRPr="00FF2F2C" w:rsidRDefault="005F0BFD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1FD6C" w14:textId="09E4ACF9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45607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Granulat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C736" w14:textId="2A3567EA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9740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Suppositorium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5E8C" w14:textId="5795CA5C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13518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eastAsia="MS Gothic" w:cs="Arial"/>
              </w:rPr>
              <w:t xml:space="preserve"> </w:t>
            </w:r>
            <w:r w:rsidR="005F0BFD" w:rsidRPr="00FF2F2C">
              <w:rPr>
                <w:rFonts w:cs="Arial"/>
              </w:rPr>
              <w:t>Injektion</w:t>
            </w:r>
          </w:p>
        </w:tc>
      </w:tr>
      <w:tr w:rsidR="006B2E36" w:rsidRPr="00FF2F2C" w14:paraId="433D22C4" w14:textId="77777777" w:rsidTr="00AA523B">
        <w:trPr>
          <w:trHeight w:val="283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B59BB" w14:textId="77777777" w:rsidR="005F0BFD" w:rsidRPr="00FF2F2C" w:rsidRDefault="005F0BFD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31EE" w14:textId="05893439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04378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Infusion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2685" w14:textId="3900393F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9687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Lösung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27D" w14:textId="198D265B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561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Tropfen</w:t>
            </w:r>
          </w:p>
        </w:tc>
      </w:tr>
      <w:tr w:rsidR="00B12FB2" w:rsidRPr="00FF2F2C" w14:paraId="39BFFC47" w14:textId="77777777" w:rsidTr="00AA523B">
        <w:trPr>
          <w:trHeight w:val="374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8EB3" w14:textId="77777777" w:rsidR="00B12FB2" w:rsidRPr="00FF2F2C" w:rsidRDefault="00B12FB2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E262C" w14:textId="50FF57C7" w:rsidR="00B12FB2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4239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Creme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870E" w14:textId="336E3BB6" w:rsidR="00B12FB2" w:rsidRPr="00FF2F2C" w:rsidRDefault="00000000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91532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n/a</w:t>
            </w:r>
          </w:p>
        </w:tc>
      </w:tr>
      <w:tr w:rsidR="006B2E36" w:rsidRPr="00FF2F2C" w14:paraId="5DE05579" w14:textId="77777777" w:rsidTr="00AA523B">
        <w:trPr>
          <w:trHeight w:val="374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3E019E" w14:textId="24B0C49B" w:rsidR="005F0BFD" w:rsidRPr="00FF2F2C" w:rsidRDefault="005F0BFD">
            <w:pPr>
              <w:rPr>
                <w:rFonts w:cs="Arial"/>
              </w:rPr>
            </w:pPr>
            <w:r w:rsidRPr="00FF2F2C">
              <w:rPr>
                <w:rFonts w:cs="Arial"/>
              </w:rPr>
              <w:t>Besondere Material Merkmale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CB5D" w14:textId="3FA41BF8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31722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brennbares Material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74C5" w14:textId="03DA27F5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72802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zerbrechl. Material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7611" w14:textId="54BB6CBC" w:rsidR="005F0BFD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211774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5F0BFD" w:rsidRPr="00FF2F2C">
              <w:rPr>
                <w:rFonts w:cs="Arial"/>
              </w:rPr>
              <w:t xml:space="preserve"> flüssig</w:t>
            </w:r>
          </w:p>
        </w:tc>
      </w:tr>
      <w:tr w:rsidR="00B12FB2" w:rsidRPr="00FF2F2C" w14:paraId="1F2B3A35" w14:textId="77777777" w:rsidTr="00AA523B">
        <w:trPr>
          <w:trHeight w:val="374"/>
        </w:trPr>
        <w:tc>
          <w:tcPr>
            <w:tcW w:w="9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BE0FF" w14:textId="77777777" w:rsidR="00B12FB2" w:rsidRPr="00FF2F2C" w:rsidRDefault="00B12FB2" w:rsidP="00B12FB2">
            <w:pPr>
              <w:rPr>
                <w:rFonts w:cs="Arial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488A" w14:textId="15BFDD65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780369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Saison-Produkt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EED" w14:textId="1D4D6619" w:rsidR="00B12FB2" w:rsidRPr="00FF2F2C" w:rsidRDefault="00000000" w:rsidP="00B12FB2">
            <w:pPr>
              <w:rPr>
                <w:rFonts w:eastAsia="MS Gothic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5117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Pandemie-Produkt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DF1" w14:textId="180DED23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1256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Aerosol</w:t>
            </w:r>
            <w:r w:rsidR="00B12FB2" w:rsidRPr="00AA523B" w:rsidDel="00B12FB2">
              <w:rPr>
                <w:rFonts w:cs="Arial"/>
              </w:rPr>
              <w:t xml:space="preserve"> </w:t>
            </w:r>
          </w:p>
        </w:tc>
      </w:tr>
      <w:tr w:rsidR="00B12FB2" w:rsidRPr="00FF2F2C" w14:paraId="75DD41AD" w14:textId="77777777" w:rsidTr="00AA523B">
        <w:trPr>
          <w:trHeight w:val="374"/>
        </w:trPr>
        <w:tc>
          <w:tcPr>
            <w:tcW w:w="9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CD0F" w14:textId="77777777" w:rsidR="00B12FB2" w:rsidRPr="00FF2F2C" w:rsidRDefault="00B12FB2" w:rsidP="00B12FB2">
            <w:pPr>
              <w:rPr>
                <w:rFonts w:cs="Arial"/>
              </w:rPr>
            </w:pPr>
          </w:p>
        </w:tc>
        <w:tc>
          <w:tcPr>
            <w:tcW w:w="40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581D" w14:textId="1947BFA2" w:rsidR="00B12FB2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97973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n/a</w:t>
            </w:r>
          </w:p>
        </w:tc>
      </w:tr>
      <w:tr w:rsidR="00B12FB2" w:rsidRPr="00FF2F2C" w14:paraId="1843F6BA" w14:textId="77777777" w:rsidTr="00AA523B">
        <w:trPr>
          <w:trHeight w:val="374"/>
        </w:trPr>
        <w:tc>
          <w:tcPr>
            <w:tcW w:w="9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D6E7A" w14:textId="1E4CC64C" w:rsidR="00B12FB2" w:rsidRPr="00FF2F2C" w:rsidRDefault="00B12FB2" w:rsidP="00B12FB2">
            <w:pPr>
              <w:rPr>
                <w:rFonts w:cs="Arial"/>
              </w:rPr>
            </w:pPr>
            <w:r w:rsidRPr="00FF2F2C">
              <w:rPr>
                <w:rFonts w:cs="Arial"/>
              </w:rPr>
              <w:t>Packungsart *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1610" w14:textId="79C1E114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8383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Spitalpackung</w:t>
            </w:r>
          </w:p>
        </w:tc>
        <w:tc>
          <w:tcPr>
            <w:tcW w:w="15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3230" w14:textId="43588590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022132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Bündelpackung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3520" w14:textId="5931B7E8" w:rsidR="00B12FB2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60766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B12FB2" w:rsidRPr="00FF2F2C">
              <w:rPr>
                <w:rFonts w:cs="Arial"/>
              </w:rPr>
              <w:t xml:space="preserve"> kleinste OP</w:t>
            </w:r>
          </w:p>
        </w:tc>
      </w:tr>
      <w:tr w:rsidR="00154CF5" w:rsidRPr="00FF2F2C" w14:paraId="6F7AE42A" w14:textId="77777777" w:rsidTr="00AA523B">
        <w:trPr>
          <w:trHeight w:val="374"/>
        </w:trPr>
        <w:tc>
          <w:tcPr>
            <w:tcW w:w="9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CF8D8" w14:textId="77777777" w:rsidR="00154CF5" w:rsidRPr="00FF2F2C" w:rsidRDefault="00154CF5" w:rsidP="00B12FB2">
            <w:pPr>
              <w:rPr>
                <w:rFonts w:cs="Arial"/>
              </w:rPr>
            </w:pPr>
          </w:p>
        </w:tc>
        <w:tc>
          <w:tcPr>
            <w:tcW w:w="40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3FCEE" w14:textId="0663A43F" w:rsidR="00154CF5" w:rsidRPr="00FF2F2C" w:rsidRDefault="00000000" w:rsidP="00B12FB2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3975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154CF5" w:rsidRPr="00FF2F2C">
              <w:rPr>
                <w:rFonts w:cs="Arial"/>
              </w:rPr>
              <w:t xml:space="preserve"> n/a</w:t>
            </w:r>
          </w:p>
        </w:tc>
      </w:tr>
      <w:tr w:rsidR="0021053E" w:rsidRPr="00FF2F2C" w14:paraId="2A117C2C" w14:textId="77777777" w:rsidTr="00AA523B">
        <w:trPr>
          <w:trHeight w:val="28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E032" w14:textId="150C3F86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Gefahrstoff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CA8EDD" w14:textId="5172CC22" w:rsidR="0021053E" w:rsidRDefault="00000000" w:rsidP="0021053E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108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Ja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7B709" w14:textId="45549505" w:rsidR="0021053E" w:rsidRDefault="00000000" w:rsidP="0021053E">
            <w:pPr>
              <w:rPr>
                <w:rFonts w:ascii="Segoe UI Symbol" w:eastAsia="MS Gothic" w:hAnsi="Segoe UI Symbol" w:cs="Segoe UI Symbo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1503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Nein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5ACC3" w14:textId="58E5C825" w:rsidR="0021053E" w:rsidRPr="00FF2F2C" w:rsidRDefault="0021053E" w:rsidP="0021053E">
            <w:pPr>
              <w:rPr>
                <w:rFonts w:cs="Arial"/>
                <w:i/>
              </w:rPr>
            </w:pPr>
            <w:r w:rsidRPr="00FF2F2C">
              <w:rPr>
                <w:rFonts w:cs="Arial"/>
                <w:i/>
              </w:rPr>
              <w:t>(Wenn Ja, Sicherheitsdatenblatt mitsenden)</w:t>
            </w:r>
          </w:p>
        </w:tc>
      </w:tr>
      <w:tr w:rsidR="0021053E" w:rsidRPr="00FF2F2C" w14:paraId="039CF89A" w14:textId="77777777" w:rsidTr="00AA523B">
        <w:trPr>
          <w:trHeight w:val="28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17D1" w14:textId="14205544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Gefahrgut *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EE90CF" w14:textId="405D5ADD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781269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Ja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360D8C" w14:textId="1C2D347E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498233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Nein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7E1D" w14:textId="77777777" w:rsidR="0021053E" w:rsidRPr="00FF2F2C" w:rsidRDefault="0021053E" w:rsidP="0021053E">
            <w:pPr>
              <w:rPr>
                <w:rFonts w:cs="Arial"/>
                <w:i/>
              </w:rPr>
            </w:pPr>
            <w:r w:rsidRPr="00FF2F2C">
              <w:rPr>
                <w:rFonts w:cs="Arial"/>
                <w:i/>
              </w:rPr>
              <w:t>(Wenn Ja, Sicherheitsdatenblatt mitsenden)</w:t>
            </w:r>
          </w:p>
        </w:tc>
      </w:tr>
      <w:tr w:rsidR="0021053E" w:rsidRPr="00FF2F2C" w14:paraId="06872E9A" w14:textId="77777777" w:rsidTr="00AA523B">
        <w:trPr>
          <w:trHeight w:val="28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EC29" w14:textId="54A395DF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Helvecurameldung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E5ADED" w14:textId="11F469C7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4446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Ja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4E0615" w14:textId="5E6B347E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65528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Nein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C3B2F" w14:textId="77777777" w:rsidR="0021053E" w:rsidRPr="00FF2F2C" w:rsidRDefault="0021053E" w:rsidP="0021053E">
            <w:pPr>
              <w:rPr>
                <w:rFonts w:cs="Arial"/>
              </w:rPr>
            </w:pPr>
          </w:p>
        </w:tc>
      </w:tr>
      <w:tr w:rsidR="0021053E" w:rsidRPr="00FF2F2C" w14:paraId="023C6756" w14:textId="77777777" w:rsidTr="00AA523B">
        <w:trPr>
          <w:trHeight w:val="28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F792F" w14:textId="62472C3C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Swissmedic Abgabekategorie *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5D8AEC1" w14:textId="3B0A5E2F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9502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B5022B" w14:textId="7EA91064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9767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B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212694" w14:textId="50012AC4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769124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C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D1D874" w14:textId="2EE0F270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20167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D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69A811" w14:textId="3058F50A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1599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E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6A6C" w14:textId="596392F7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9393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n/a</w:t>
            </w:r>
          </w:p>
        </w:tc>
      </w:tr>
      <w:tr w:rsidR="0021053E" w:rsidRPr="00FF2F2C" w14:paraId="0CDD00D4" w14:textId="77777777" w:rsidTr="00AA523B">
        <w:trPr>
          <w:trHeight w:val="28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0743" w14:textId="1F9C8990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BTM Verzeichnisse *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0477F2" w14:textId="09AD405B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10685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a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7A7142" w14:textId="3A1356E9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2108114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b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57ABA6" w14:textId="7E231490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47330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c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0BB66" w14:textId="0DEFB0A9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612277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d</w:t>
            </w:r>
          </w:p>
        </w:tc>
        <w:tc>
          <w:tcPr>
            <w:tcW w:w="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020574" w14:textId="77777777" w:rsidR="0021053E" w:rsidRPr="00FF2F2C" w:rsidRDefault="0021053E" w:rsidP="0021053E">
            <w:pPr>
              <w:rPr>
                <w:rFonts w:cs="Arial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82554" w14:textId="1B067C2F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20939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n/a</w:t>
            </w:r>
          </w:p>
        </w:tc>
      </w:tr>
      <w:tr w:rsidR="0021053E" w:rsidRPr="00FF2F2C" w14:paraId="6AD13B01" w14:textId="77777777" w:rsidTr="00154CF5">
        <w:trPr>
          <w:trHeight w:val="283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7B6B" w14:textId="77777777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BTM-Importlizenz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0C6667" w14:textId="436E4990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43849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eastAsia="MS Gothic" w:cs="Arial"/>
              </w:rPr>
              <w:t xml:space="preserve"> O</w:t>
            </w:r>
            <w:r w:rsidR="0021053E" w:rsidRPr="00FF2F2C">
              <w:rPr>
                <w:rFonts w:cs="Arial"/>
              </w:rPr>
              <w:t>riginal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C14F8B" w14:textId="48E51641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43248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Kopie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153DF8" w14:textId="07032C3D" w:rsidR="0021053E" w:rsidRPr="00FF2F2C" w:rsidRDefault="00000000" w:rsidP="0021053E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4032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Nein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72EF6" w14:textId="77777777" w:rsidR="0021053E" w:rsidRPr="00FF2F2C" w:rsidRDefault="0021053E" w:rsidP="0021053E">
            <w:pPr>
              <w:rPr>
                <w:rFonts w:cs="Arial"/>
              </w:rPr>
            </w:pPr>
          </w:p>
        </w:tc>
      </w:tr>
      <w:tr w:rsidR="0021053E" w:rsidRPr="00FF2F2C" w14:paraId="5510E41F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31D1" w14:textId="143114BE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ATC Code</w:t>
            </w:r>
            <w:r w:rsidRPr="00AA523B">
              <w:rPr>
                <w:rFonts w:cs="Arial"/>
              </w:rPr>
              <w:t xml:space="preserve">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66F" w14:textId="77777777" w:rsidR="0021053E" w:rsidRPr="00AA523B" w:rsidRDefault="0021053E" w:rsidP="0021053E">
            <w:pPr>
              <w:rPr>
                <w:rFonts w:eastAsia="MS Gothic" w:cs="Arial"/>
                <w:highlight w:val="yellow"/>
              </w:rPr>
            </w:pPr>
          </w:p>
        </w:tc>
      </w:tr>
      <w:tr w:rsidR="0021053E" w:rsidRPr="00FF2F2C" w14:paraId="494CC489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F6DE" w14:textId="5BFD0EF7" w:rsidR="0021053E" w:rsidRPr="00FF2F2C" w:rsidRDefault="0021053E" w:rsidP="0021053E">
            <w:pPr>
              <w:rPr>
                <w:rFonts w:cs="Arial"/>
              </w:rPr>
            </w:pPr>
            <w:r w:rsidRPr="00AA523B">
              <w:rPr>
                <w:rFonts w:cs="Arial"/>
              </w:rPr>
              <w:t>Zulassungsnummer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66350" w14:textId="70A6B924" w:rsidR="0021053E" w:rsidRPr="00AA523B" w:rsidRDefault="0021053E" w:rsidP="0021053E">
            <w:pPr>
              <w:rPr>
                <w:rFonts w:eastAsia="MS Gothic" w:cs="Arial"/>
                <w:highlight w:val="yellow"/>
              </w:rPr>
            </w:pPr>
          </w:p>
        </w:tc>
      </w:tr>
      <w:tr w:rsidR="0021053E" w:rsidRPr="00FF2F2C" w14:paraId="3AC6975E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EE1A" w14:textId="05710B1E" w:rsidR="0021053E" w:rsidRPr="00FF2F2C" w:rsidRDefault="0021053E" w:rsidP="0021053E">
            <w:pPr>
              <w:rPr>
                <w:rFonts w:cs="Arial"/>
              </w:rPr>
            </w:pPr>
            <w:r w:rsidRPr="00AA523B">
              <w:rPr>
                <w:rFonts w:cs="Arial"/>
              </w:rPr>
              <w:t>Erstzulassungsdatum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2999" w14:textId="77777777" w:rsidR="0021053E" w:rsidRPr="00AA523B" w:rsidRDefault="0021053E" w:rsidP="0021053E">
            <w:pPr>
              <w:rPr>
                <w:rFonts w:eastAsia="MS Gothic" w:cs="Arial"/>
                <w:highlight w:val="yellow"/>
              </w:rPr>
            </w:pPr>
          </w:p>
        </w:tc>
      </w:tr>
      <w:tr w:rsidR="0021053E" w:rsidRPr="00FF2F2C" w14:paraId="4102F0BB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C13F" w14:textId="0CB40060" w:rsidR="0021053E" w:rsidRPr="00FF2F2C" w:rsidRDefault="0021053E" w:rsidP="0021053E">
            <w:pPr>
              <w:rPr>
                <w:rFonts w:cs="Arial"/>
              </w:rPr>
            </w:pPr>
            <w:r w:rsidRPr="00AA523B">
              <w:rPr>
                <w:rFonts w:cs="Arial"/>
              </w:rPr>
              <w:t>Zulassungsinhaberin *</w:t>
            </w:r>
          </w:p>
        </w:tc>
        <w:tc>
          <w:tcPr>
            <w:tcW w:w="33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6E65" w14:textId="77777777" w:rsidR="0021053E" w:rsidRPr="00AA523B" w:rsidRDefault="0021053E" w:rsidP="0021053E">
            <w:pPr>
              <w:rPr>
                <w:rFonts w:eastAsia="MS Gothic" w:cs="Arial"/>
                <w:highlight w:val="yellow"/>
              </w:rPr>
            </w:pPr>
          </w:p>
        </w:tc>
      </w:tr>
      <w:tr w:rsidR="0021053E" w:rsidRPr="00FF2F2C" w14:paraId="786E009C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7292" w14:textId="148B771F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NCE-Negativliste Liechtenstein *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2549BE" w14:textId="48E0C50B" w:rsidR="0021053E" w:rsidRPr="00FF2F2C" w:rsidRDefault="00000000" w:rsidP="0021053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5989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Ja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ADDDB" w14:textId="4E9829DF" w:rsidR="0021053E" w:rsidRPr="00FF2F2C" w:rsidRDefault="00000000" w:rsidP="0021053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57604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Nein</w:t>
            </w:r>
          </w:p>
        </w:tc>
      </w:tr>
      <w:tr w:rsidR="0021053E" w:rsidRPr="00FF2F2C" w14:paraId="25DD6B03" w14:textId="77777777" w:rsidTr="00AA523B">
        <w:trPr>
          <w:trHeight w:val="340"/>
        </w:trPr>
        <w:tc>
          <w:tcPr>
            <w:tcW w:w="1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A49A6" w14:textId="46372F2D" w:rsidR="0021053E" w:rsidRPr="00FF2F2C" w:rsidRDefault="0021053E" w:rsidP="0021053E">
            <w:pPr>
              <w:rPr>
                <w:rFonts w:cs="Arial"/>
              </w:rPr>
            </w:pPr>
            <w:r w:rsidRPr="00FF2F2C">
              <w:rPr>
                <w:rFonts w:cs="Arial"/>
              </w:rPr>
              <w:t>Als B-Ware zugelassen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882B37" w14:textId="7B66B5A8" w:rsidR="0021053E" w:rsidRPr="00FF2F2C" w:rsidRDefault="00000000" w:rsidP="0021053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8105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Ja</w:t>
            </w:r>
          </w:p>
        </w:tc>
        <w:tc>
          <w:tcPr>
            <w:tcW w:w="25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A283" w14:textId="2DB257AA" w:rsidR="0021053E" w:rsidRPr="00FF2F2C" w:rsidRDefault="00000000" w:rsidP="0021053E">
            <w:pPr>
              <w:rPr>
                <w:rFonts w:eastAsia="MS Gothic"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28179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1053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21053E" w:rsidRPr="00FF2F2C">
              <w:rPr>
                <w:rFonts w:cs="Arial"/>
              </w:rPr>
              <w:t xml:space="preserve"> Nein</w:t>
            </w:r>
          </w:p>
        </w:tc>
      </w:tr>
    </w:tbl>
    <w:p w14:paraId="4DC5EFE3" w14:textId="77777777" w:rsidR="008E42FF" w:rsidRDefault="008E42FF">
      <w:pPr>
        <w:spacing w:after="200" w:line="276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411899C6" w14:textId="77777777" w:rsidR="00D73B25" w:rsidRPr="00FF2F2C" w:rsidRDefault="00D73B25">
      <w:pPr>
        <w:ind w:left="-142"/>
        <w:rPr>
          <w:rFonts w:cs="Arial"/>
          <w:b/>
        </w:rPr>
      </w:pPr>
      <w:r w:rsidRPr="00FF2F2C">
        <w:rPr>
          <w:rFonts w:cs="Arial"/>
          <w:b/>
        </w:rPr>
        <w:lastRenderedPageBreak/>
        <w:t>Lagerung</w:t>
      </w:r>
      <w:r w:rsidR="0045676D" w:rsidRPr="00FF2F2C">
        <w:rPr>
          <w:rFonts w:cs="Arial"/>
          <w:b/>
        </w:rPr>
        <w:t xml:space="preserve"> Temperaturen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102"/>
        <w:gridCol w:w="4679"/>
      </w:tblGrid>
      <w:tr w:rsidR="0045676D" w:rsidRPr="00B94F23" w14:paraId="0917AB49" w14:textId="77777777" w:rsidTr="00AA523B">
        <w:trPr>
          <w:trHeight w:val="340"/>
        </w:trPr>
        <w:tc>
          <w:tcPr>
            <w:tcW w:w="5102" w:type="dxa"/>
            <w:vAlign w:val="center"/>
          </w:tcPr>
          <w:p w14:paraId="67D018E5" w14:textId="668BE67A" w:rsidR="0045676D" w:rsidRPr="001A5698" w:rsidRDefault="00000000">
            <w:pPr>
              <w:tabs>
                <w:tab w:val="left" w:pos="314"/>
                <w:tab w:val="right" w:pos="4935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89049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1A56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68E0" w:rsidRPr="00B94F23">
              <w:rPr>
                <w:rFonts w:cs="Arial"/>
              </w:rPr>
              <w:tab/>
            </w:r>
            <w:r w:rsidR="0045676D" w:rsidRPr="00B94F23">
              <w:rPr>
                <w:rFonts w:cs="Arial"/>
              </w:rPr>
              <w:t>Raumtemperatur (15-25°C)</w:t>
            </w:r>
            <w:r w:rsidR="0045676D" w:rsidRPr="00B94F23">
              <w:rPr>
                <w:rFonts w:cs="Arial"/>
              </w:rPr>
              <w:tab/>
              <w:t>RT</w:t>
            </w:r>
          </w:p>
        </w:tc>
        <w:tc>
          <w:tcPr>
            <w:tcW w:w="4679" w:type="dxa"/>
            <w:vAlign w:val="center"/>
          </w:tcPr>
          <w:p w14:paraId="3557EC79" w14:textId="100BDCC8" w:rsidR="0045676D" w:rsidRPr="001A5698" w:rsidRDefault="00000000">
            <w:pPr>
              <w:tabs>
                <w:tab w:val="left" w:pos="314"/>
                <w:tab w:val="right" w:pos="4935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22931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1A56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68E0" w:rsidRPr="00B94F23">
              <w:rPr>
                <w:rFonts w:cs="Arial"/>
              </w:rPr>
              <w:tab/>
              <w:t>Kühlware (2-8°C)</w:t>
            </w:r>
            <w:r w:rsidR="009968E0" w:rsidRPr="00B94F23">
              <w:rPr>
                <w:rFonts w:cs="Arial"/>
              </w:rPr>
              <w:tab/>
              <w:t>FR</w:t>
            </w:r>
          </w:p>
        </w:tc>
      </w:tr>
      <w:tr w:rsidR="0045676D" w:rsidRPr="00B94F23" w14:paraId="7196E0DF" w14:textId="77777777" w:rsidTr="00AA523B">
        <w:trPr>
          <w:trHeight w:val="340"/>
        </w:trPr>
        <w:tc>
          <w:tcPr>
            <w:tcW w:w="5102" w:type="dxa"/>
            <w:vAlign w:val="center"/>
          </w:tcPr>
          <w:p w14:paraId="6C12D460" w14:textId="74006FCB" w:rsidR="0045676D" w:rsidRPr="001A5698" w:rsidRDefault="00000000">
            <w:pPr>
              <w:tabs>
                <w:tab w:val="left" w:pos="314"/>
                <w:tab w:val="right" w:pos="4935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17858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1A56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68E0" w:rsidRPr="00B94F23">
              <w:rPr>
                <w:rFonts w:cs="Arial"/>
              </w:rPr>
              <w:tab/>
              <w:t>Tiefkühlware (-15 bis -25°C)</w:t>
            </w:r>
            <w:r w:rsidR="009968E0" w:rsidRPr="00B94F23">
              <w:rPr>
                <w:rFonts w:cs="Arial"/>
              </w:rPr>
              <w:tab/>
              <w:t>TK</w:t>
            </w:r>
          </w:p>
        </w:tc>
        <w:tc>
          <w:tcPr>
            <w:tcW w:w="4679" w:type="dxa"/>
            <w:vAlign w:val="center"/>
          </w:tcPr>
          <w:p w14:paraId="296A644F" w14:textId="4D2DBF3D" w:rsidR="0045676D" w:rsidRPr="001A5698" w:rsidRDefault="00000000">
            <w:pPr>
              <w:tabs>
                <w:tab w:val="left" w:pos="314"/>
                <w:tab w:val="right" w:pos="4935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-67773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1A56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68E0" w:rsidRPr="00B94F23">
              <w:rPr>
                <w:rFonts w:cs="Arial"/>
              </w:rPr>
              <w:tab/>
              <w:t>Ultra-Tiefkühlware (-75 bis -85°C)</w:t>
            </w:r>
            <w:r w:rsidR="009968E0" w:rsidRPr="00B94F23">
              <w:rPr>
                <w:rFonts w:cs="Arial"/>
              </w:rPr>
              <w:tab/>
              <w:t>UT</w:t>
            </w:r>
          </w:p>
        </w:tc>
      </w:tr>
      <w:tr w:rsidR="0045676D" w:rsidRPr="00B94F23" w14:paraId="1D8AC186" w14:textId="77777777" w:rsidTr="00AA523B">
        <w:trPr>
          <w:trHeight w:val="340"/>
        </w:trPr>
        <w:tc>
          <w:tcPr>
            <w:tcW w:w="5102" w:type="dxa"/>
            <w:vAlign w:val="center"/>
          </w:tcPr>
          <w:p w14:paraId="443DB15D" w14:textId="7EDBF03E" w:rsidR="0045676D" w:rsidRPr="001A5698" w:rsidRDefault="00000000">
            <w:pPr>
              <w:tabs>
                <w:tab w:val="left" w:pos="314"/>
                <w:tab w:val="right" w:pos="4935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eastAsia="MS Gothic" w:cs="Arial"/>
                </w:rPr>
                <w:id w:val="1443960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 w:rsidRPr="001A569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68E0" w:rsidRPr="00B94F23">
              <w:rPr>
                <w:rFonts w:cs="Arial"/>
              </w:rPr>
              <w:tab/>
              <w:t>Chemisch/Technische Produkte (15-25°C)</w:t>
            </w:r>
            <w:r w:rsidR="009968E0" w:rsidRPr="00B94F23">
              <w:rPr>
                <w:rFonts w:cs="Arial"/>
              </w:rPr>
              <w:tab/>
            </w:r>
            <w:r w:rsidR="00C62A94" w:rsidRPr="00B94F23">
              <w:rPr>
                <w:rFonts w:cs="Arial"/>
              </w:rPr>
              <w:t>RT</w:t>
            </w:r>
          </w:p>
        </w:tc>
        <w:tc>
          <w:tcPr>
            <w:tcW w:w="4679" w:type="dxa"/>
            <w:vAlign w:val="center"/>
          </w:tcPr>
          <w:p w14:paraId="0DCA1B6C" w14:textId="77777777" w:rsidR="0045676D" w:rsidRPr="001A5698" w:rsidRDefault="0045676D">
            <w:pPr>
              <w:tabs>
                <w:tab w:val="left" w:pos="314"/>
                <w:tab w:val="right" w:pos="493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2EE980" w14:textId="77777777" w:rsidR="00671686" w:rsidRPr="00FF2F2C" w:rsidRDefault="00671686">
      <w:pPr>
        <w:ind w:left="-142"/>
        <w:rPr>
          <w:rFonts w:cs="Arial"/>
          <w:b/>
        </w:rPr>
      </w:pPr>
    </w:p>
    <w:p w14:paraId="75C0B9B3" w14:textId="77777777" w:rsidR="00632B85" w:rsidRPr="00FF2F2C" w:rsidRDefault="00632B85">
      <w:pPr>
        <w:ind w:left="-142"/>
        <w:rPr>
          <w:rFonts w:cs="Arial"/>
          <w:b/>
        </w:rPr>
      </w:pPr>
      <w:r w:rsidRPr="00FF2F2C">
        <w:rPr>
          <w:rFonts w:cs="Arial"/>
          <w:b/>
        </w:rPr>
        <w:t>Verkaufspreis ohne Konditionen</w:t>
      </w: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2829"/>
        <w:gridCol w:w="1842"/>
      </w:tblGrid>
      <w:tr w:rsidR="007554C1" w:rsidRPr="00FF2F2C" w14:paraId="7AB3ED5E" w14:textId="77777777" w:rsidTr="00AA523B">
        <w:trPr>
          <w:trHeight w:val="306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FEEF" w14:textId="1C4B4DE3" w:rsidR="00632B85" w:rsidRPr="00FF2F2C" w:rsidRDefault="00632B85">
            <w:pPr>
              <w:rPr>
                <w:rFonts w:cs="Arial"/>
              </w:rPr>
            </w:pPr>
            <w:r w:rsidRPr="00FF2F2C">
              <w:rPr>
                <w:rFonts w:cs="Arial"/>
              </w:rPr>
              <w:t xml:space="preserve">MWST </w:t>
            </w:r>
            <w:r w:rsidR="009968E0" w:rsidRPr="00FF2F2C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178479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68E0" w:rsidRPr="00FF2F2C">
              <w:rPr>
                <w:rFonts w:cs="Arial"/>
              </w:rPr>
              <w:t xml:space="preserve">  </w:t>
            </w:r>
            <w:r w:rsidRPr="00FF2F2C">
              <w:rPr>
                <w:rFonts w:cs="Arial"/>
              </w:rPr>
              <w:t xml:space="preserve">7.7% </w:t>
            </w:r>
            <w:r w:rsidR="009968E0" w:rsidRPr="00FF2F2C">
              <w:rPr>
                <w:rFonts w:cs="Arial"/>
              </w:rPr>
              <w:tab/>
            </w:r>
            <w:sdt>
              <w:sdtPr>
                <w:rPr>
                  <w:rFonts w:cs="Arial"/>
                </w:rPr>
                <w:id w:val="-7451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68E0" w:rsidRPr="00FF2F2C">
              <w:rPr>
                <w:rFonts w:cs="Arial"/>
              </w:rPr>
              <w:t xml:space="preserve">  </w:t>
            </w:r>
            <w:r w:rsidRPr="00FF2F2C">
              <w:rPr>
                <w:rFonts w:cs="Arial"/>
              </w:rPr>
              <w:t>2.5%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612138" w14:textId="77777777" w:rsidR="00632B85" w:rsidRPr="00FF2F2C" w:rsidRDefault="009968E0">
            <w:pPr>
              <w:rPr>
                <w:rFonts w:cs="Arial"/>
              </w:rPr>
            </w:pPr>
            <w:r w:rsidRPr="00FF2F2C">
              <w:rPr>
                <w:rFonts w:cs="Arial"/>
              </w:rPr>
              <w:t>Ex-Factory Preis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427B4" w14:textId="77777777" w:rsidR="00632B85" w:rsidRPr="00FF2F2C" w:rsidRDefault="007554C1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7554C1" w:rsidRPr="00FF2F2C" w14:paraId="42E0AD00" w14:textId="77777777" w:rsidTr="00AA523B">
        <w:trPr>
          <w:trHeight w:val="376"/>
        </w:trPr>
        <w:tc>
          <w:tcPr>
            <w:tcW w:w="2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2C34" w14:textId="77777777" w:rsidR="00632B85" w:rsidRPr="00FF2F2C" w:rsidRDefault="00632B85">
            <w:pPr>
              <w:rPr>
                <w:rFonts w:cs="Arial"/>
              </w:rPr>
            </w:pPr>
            <w:r w:rsidRPr="00FF2F2C">
              <w:rPr>
                <w:rFonts w:cs="Arial"/>
              </w:rPr>
              <w:t>Standardpreis (Lagerwert für Versicherung)</w:t>
            </w:r>
          </w:p>
        </w:tc>
        <w:tc>
          <w:tcPr>
            <w:tcW w:w="2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AA6DF" w14:textId="77777777" w:rsidR="00632B85" w:rsidRPr="00FF2F2C" w:rsidRDefault="00632B85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</w:tbl>
    <w:p w14:paraId="4059B9BC" w14:textId="77777777" w:rsidR="00632B85" w:rsidRPr="00FF2F2C" w:rsidRDefault="00632B85">
      <w:pPr>
        <w:ind w:left="-142"/>
        <w:rPr>
          <w:rFonts w:cs="Arial"/>
          <w:b/>
        </w:rPr>
      </w:pPr>
    </w:p>
    <w:p w14:paraId="193BA9FB" w14:textId="3B35BF6A" w:rsidR="00D73B25" w:rsidRPr="00FF2F2C" w:rsidRDefault="00D73B25">
      <w:pPr>
        <w:ind w:left="-142"/>
        <w:rPr>
          <w:rFonts w:cs="Arial"/>
          <w:b/>
        </w:rPr>
      </w:pPr>
      <w:r w:rsidRPr="00FF2F2C">
        <w:rPr>
          <w:rFonts w:cs="Arial"/>
          <w:b/>
        </w:rPr>
        <w:t>Ansichtsmusterzug</w:t>
      </w:r>
    </w:p>
    <w:tbl>
      <w:tblPr>
        <w:tblW w:w="47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1210"/>
        <w:gridCol w:w="1210"/>
        <w:gridCol w:w="2798"/>
      </w:tblGrid>
      <w:tr w:rsidR="00D73B25" w:rsidRPr="00FF2F2C" w14:paraId="2F711DB1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BAC2" w14:textId="77777777" w:rsidR="00D73B25" w:rsidRPr="00FF2F2C" w:rsidRDefault="00D73B25">
            <w:pPr>
              <w:rPr>
                <w:rFonts w:cs="Arial"/>
              </w:rPr>
            </w:pPr>
            <w:r w:rsidRPr="00FF2F2C">
              <w:rPr>
                <w:rFonts w:cs="Arial"/>
              </w:rPr>
              <w:t>Ansichtsmusterzug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AD5D45" w14:textId="712013C4" w:rsidR="00D73B25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83922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Ja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1422" w14:textId="0A1335B5" w:rsidR="00D73B25" w:rsidRPr="00FF2F2C" w:rsidRDefault="00000000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8171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Nein</w:t>
            </w:r>
          </w:p>
        </w:tc>
      </w:tr>
      <w:tr w:rsidR="00D73B25" w:rsidRPr="00FF2F2C" w14:paraId="775B5C66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D1C4" w14:textId="77777777" w:rsidR="00D73B25" w:rsidRPr="00FF2F2C" w:rsidRDefault="00D73B25" w:rsidP="0077502B">
            <w:pPr>
              <w:rPr>
                <w:rFonts w:cs="Arial"/>
              </w:rPr>
            </w:pPr>
            <w:r w:rsidRPr="00FF2F2C">
              <w:rPr>
                <w:rFonts w:cs="Arial"/>
              </w:rPr>
              <w:t>Ansichtsmustermenge</w:t>
            </w:r>
          </w:p>
        </w:tc>
        <w:tc>
          <w:tcPr>
            <w:tcW w:w="2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0F9A" w14:textId="77777777" w:rsidR="00D73B25" w:rsidRPr="00FF2F2C" w:rsidRDefault="00D73B25" w:rsidP="0077502B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D73B25" w:rsidRPr="00FF2F2C" w14:paraId="5EE12FCE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A843" w14:textId="77777777" w:rsidR="00D73B25" w:rsidRPr="00FF2F2C" w:rsidRDefault="00D73B25" w:rsidP="0077502B">
            <w:pPr>
              <w:rPr>
                <w:rFonts w:cs="Arial"/>
              </w:rPr>
            </w:pPr>
            <w:r w:rsidRPr="00FF2F2C">
              <w:rPr>
                <w:rFonts w:cs="Arial"/>
              </w:rPr>
              <w:t xml:space="preserve">Gezogene Ansichtsmuster </w:t>
            </w:r>
            <w:r w:rsidRPr="00FF2F2C">
              <w:rPr>
                <w:rFonts w:cs="Arial"/>
              </w:rPr>
              <w:br/>
              <w:t>zu Lagerbestand zurückführen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2E7BD1F" w14:textId="2306529A" w:rsidR="00D73B25" w:rsidRPr="00FF2F2C" w:rsidRDefault="00000000" w:rsidP="0077502B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166901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Ja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439A" w14:textId="3AEDFD2E" w:rsidR="00D73B25" w:rsidRPr="00FF2F2C" w:rsidRDefault="00000000" w:rsidP="0077502B">
            <w:pPr>
              <w:rPr>
                <w:rFonts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203025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Nein</w:t>
            </w:r>
          </w:p>
        </w:tc>
      </w:tr>
      <w:tr w:rsidR="00D73B25" w:rsidRPr="00FF2F2C" w14:paraId="2A777B2D" w14:textId="77777777" w:rsidTr="00AA523B">
        <w:trPr>
          <w:trHeight w:val="365"/>
        </w:trPr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C8E6" w14:textId="77777777" w:rsidR="00D73B25" w:rsidRPr="00FF2F2C" w:rsidRDefault="00D73B25" w:rsidP="0077502B">
            <w:pPr>
              <w:rPr>
                <w:rFonts w:cs="Arial"/>
              </w:rPr>
            </w:pPr>
            <w:r w:rsidRPr="00FF2F2C">
              <w:rPr>
                <w:rFonts w:cs="Arial"/>
              </w:rPr>
              <w:t>Gezogene Ansichtsmuster an Partner versenden, Versand erfolgt nicht temperaturkontrolliert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6F224E" w14:textId="63E2D162" w:rsidR="00D73B25" w:rsidRPr="00FF2F2C" w:rsidRDefault="00000000" w:rsidP="0077502B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163999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Ja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83E2D4" w14:textId="6A4824E6" w:rsidR="00D73B25" w:rsidRPr="00FF2F2C" w:rsidRDefault="00000000" w:rsidP="0077502B">
            <w:pPr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5798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86FD7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D73B25" w:rsidRPr="00FF2F2C">
              <w:rPr>
                <w:rFonts w:cs="Arial"/>
              </w:rPr>
              <w:t xml:space="preserve"> Nein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1A659" w14:textId="77777777" w:rsidR="00D73B25" w:rsidRPr="00301BEE" w:rsidRDefault="00D73B25" w:rsidP="0077502B">
            <w:pPr>
              <w:rPr>
                <w:rFonts w:cs="Arial"/>
                <w:i/>
                <w:sz w:val="16"/>
                <w:szCs w:val="16"/>
              </w:rPr>
            </w:pPr>
            <w:r w:rsidRPr="00301BEE">
              <w:rPr>
                <w:rFonts w:cs="Arial"/>
                <w:sz w:val="16"/>
                <w:szCs w:val="16"/>
              </w:rPr>
              <w:t xml:space="preserve">(Wenn Nein, Ansichtsmusterlager oder Vernichtung gemäss </w:t>
            </w:r>
            <w:r w:rsidRPr="00301BEE">
              <w:rPr>
                <w:rFonts w:cs="Arial"/>
                <w:i/>
                <w:sz w:val="16"/>
                <w:szCs w:val="16"/>
              </w:rPr>
              <w:t>ALL_R609FO002 Partnerspezifische Prüfpläne</w:t>
            </w:r>
            <w:r w:rsidRPr="00301BEE">
              <w:rPr>
                <w:rFonts w:cs="Arial"/>
                <w:sz w:val="16"/>
                <w:szCs w:val="16"/>
              </w:rPr>
              <w:t>)</w:t>
            </w:r>
          </w:p>
        </w:tc>
      </w:tr>
    </w:tbl>
    <w:p w14:paraId="44BD34D4" w14:textId="77777777" w:rsidR="00D73B25" w:rsidRPr="00FF2F2C" w:rsidRDefault="00D73B25" w:rsidP="00D73B25">
      <w:pPr>
        <w:ind w:left="-142"/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7063"/>
      </w:tblGrid>
      <w:tr w:rsidR="00372B3F" w:rsidRPr="00FF2F2C" w14:paraId="52045DDC" w14:textId="77777777" w:rsidTr="00301BEE">
        <w:trPr>
          <w:trHeight w:val="1022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DCC" w14:textId="77777777" w:rsidR="00372B3F" w:rsidRPr="00FF2F2C" w:rsidRDefault="00372B3F" w:rsidP="0077502B">
            <w:pPr>
              <w:rPr>
                <w:rFonts w:cs="Arial"/>
              </w:rPr>
            </w:pPr>
            <w:r w:rsidRPr="00FF2F2C">
              <w:rPr>
                <w:rFonts w:cs="Arial"/>
              </w:rPr>
              <w:t>Bemerkungen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8A5A" w14:textId="4B151733" w:rsidR="00372B3F" w:rsidRPr="00FF2F2C" w:rsidRDefault="00372B3F" w:rsidP="0077502B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372B3F" w:rsidRPr="00FF2F2C" w14:paraId="1D3A1618" w14:textId="77777777" w:rsidTr="00AA523B">
        <w:trPr>
          <w:trHeight w:val="439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9F7C" w14:textId="77777777" w:rsidR="00372B3F" w:rsidRPr="00FF2F2C" w:rsidRDefault="00372B3F" w:rsidP="0077502B">
            <w:pPr>
              <w:rPr>
                <w:rFonts w:cs="Arial"/>
              </w:rPr>
            </w:pPr>
            <w:r w:rsidRPr="00FF2F2C">
              <w:rPr>
                <w:rFonts w:cs="Arial"/>
              </w:rPr>
              <w:t>Erstellt durch, Name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45D" w14:textId="77777777" w:rsidR="00372B3F" w:rsidRPr="00FF2F2C" w:rsidRDefault="00372B3F" w:rsidP="0077502B">
            <w:pPr>
              <w:rPr>
                <w:rFonts w:cs="Arial"/>
              </w:rPr>
            </w:pPr>
            <w:r w:rsidRPr="00AA523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2F2C">
              <w:rPr>
                <w:rFonts w:cs="Arial"/>
              </w:rPr>
              <w:instrText xml:space="preserve"> FORMTEXT </w:instrText>
            </w:r>
            <w:r w:rsidRPr="00AA523B">
              <w:rPr>
                <w:rFonts w:cs="Arial"/>
              </w:rPr>
            </w:r>
            <w:r w:rsidRPr="00AA523B">
              <w:rPr>
                <w:rFonts w:cs="Arial"/>
              </w:rPr>
              <w:fldChar w:fldCharType="separate"/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="00F51312" w:rsidRPr="00FF2F2C">
              <w:rPr>
                <w:rFonts w:cs="Arial"/>
                <w:noProof/>
              </w:rPr>
              <w:t> </w:t>
            </w:r>
            <w:r w:rsidRPr="00AA523B">
              <w:rPr>
                <w:rFonts w:cs="Arial"/>
              </w:rPr>
              <w:fldChar w:fldCharType="end"/>
            </w:r>
          </w:p>
        </w:tc>
      </w:tr>
      <w:tr w:rsidR="00372B3F" w:rsidRPr="00FF2F2C" w14:paraId="7283E6A3" w14:textId="77777777" w:rsidTr="00301BEE">
        <w:trPr>
          <w:trHeight w:val="971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562F" w14:textId="0327E25D" w:rsidR="00372B3F" w:rsidRPr="00FF2F2C" w:rsidRDefault="00372B3F" w:rsidP="00372B3F">
            <w:pPr>
              <w:rPr>
                <w:rFonts w:cs="Arial"/>
              </w:rPr>
            </w:pPr>
            <w:r w:rsidRPr="00FF2F2C">
              <w:rPr>
                <w:rFonts w:cs="Arial"/>
              </w:rPr>
              <w:t>Datum und Unterschrift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D1D25" w14:textId="77777777" w:rsidR="00372B3F" w:rsidRPr="00FF2F2C" w:rsidRDefault="00372B3F" w:rsidP="0077502B">
            <w:pPr>
              <w:rPr>
                <w:rFonts w:cs="Arial"/>
              </w:rPr>
            </w:pPr>
          </w:p>
        </w:tc>
      </w:tr>
    </w:tbl>
    <w:p w14:paraId="4C2848C1" w14:textId="77777777" w:rsidR="00B84D02" w:rsidRDefault="00B84D02" w:rsidP="00D73B25">
      <w:pPr>
        <w:ind w:left="-142"/>
        <w:rPr>
          <w:rFonts w:cs="Arial"/>
        </w:rPr>
      </w:pPr>
    </w:p>
    <w:p w14:paraId="65FF9A8E" w14:textId="3E563163" w:rsidR="00D73B25" w:rsidRPr="00FF2F2C" w:rsidRDefault="00FD40B4" w:rsidP="00D73B25">
      <w:pPr>
        <w:ind w:left="-142"/>
        <w:rPr>
          <w:rFonts w:cs="Arial"/>
        </w:rPr>
      </w:pPr>
      <w:r>
        <w:rPr>
          <w:rFonts w:cs="Arial"/>
        </w:rPr>
        <w:t>Bitte senden Sie d</w:t>
      </w:r>
      <w:r w:rsidR="00D73B25" w:rsidRPr="00FF2F2C">
        <w:rPr>
          <w:rFonts w:cs="Arial"/>
        </w:rPr>
        <w:t>as</w:t>
      </w:r>
      <w:r>
        <w:rPr>
          <w:rFonts w:cs="Arial"/>
        </w:rPr>
        <w:t xml:space="preserve"> ausgefüllte und</w:t>
      </w:r>
      <w:r w:rsidR="00D73B25" w:rsidRPr="00FF2F2C">
        <w:rPr>
          <w:rFonts w:cs="Arial"/>
        </w:rPr>
        <w:t xml:space="preserve"> unterzeichnete Formular an </w:t>
      </w:r>
      <w:r>
        <w:rPr>
          <w:rFonts w:cs="Arial"/>
        </w:rPr>
        <w:t>artikel@alloga.ch.</w:t>
      </w:r>
    </w:p>
    <w:p w14:paraId="3BD2FFD8" w14:textId="77777777" w:rsidR="00EB5161" w:rsidRPr="00301BEE" w:rsidRDefault="00EB5161" w:rsidP="00D73B25">
      <w:pPr>
        <w:ind w:left="-142"/>
        <w:rPr>
          <w:rFonts w:cs="Arial"/>
          <w:sz w:val="10"/>
          <w:szCs w:val="10"/>
        </w:rPr>
      </w:pPr>
    </w:p>
    <w:p w14:paraId="26504793" w14:textId="5B99C6CC" w:rsidR="00962DB1" w:rsidRPr="00301BEE" w:rsidRDefault="00962DB1" w:rsidP="00301BEE">
      <w:pPr>
        <w:ind w:left="-142"/>
        <w:rPr>
          <w:sz w:val="16"/>
          <w:szCs w:val="16"/>
          <w:u w:val="single"/>
          <w:lang w:val="de-CH"/>
        </w:rPr>
      </w:pPr>
    </w:p>
    <w:sectPr w:rsidR="00962DB1" w:rsidRPr="00301BEE" w:rsidSect="009B2D1C">
      <w:headerReference w:type="default" r:id="rId8"/>
      <w:footerReference w:type="default" r:id="rId9"/>
      <w:pgSz w:w="11907" w:h="16839" w:code="9"/>
      <w:pgMar w:top="1418" w:right="454" w:bottom="28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10D33" w14:textId="77777777" w:rsidR="00BD3F2C" w:rsidRDefault="00BD3F2C" w:rsidP="00C8428F">
      <w:r>
        <w:separator/>
      </w:r>
    </w:p>
  </w:endnote>
  <w:endnote w:type="continuationSeparator" w:id="0">
    <w:p w14:paraId="2DBFFEC2" w14:textId="77777777" w:rsidR="00BD3F2C" w:rsidRDefault="00BD3F2C" w:rsidP="00C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490" w:type="dxa"/>
      <w:tblInd w:w="-147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3686"/>
      <w:gridCol w:w="1417"/>
    </w:tblGrid>
    <w:tr w:rsidR="005A7E40" w14:paraId="63D2C20F" w14:textId="77777777" w:rsidTr="00050C5E">
      <w:trPr>
        <w:trHeight w:val="657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784561" w14:textId="44EEB434" w:rsidR="005A7E40" w:rsidRPr="00BA0E11" w:rsidRDefault="005A7E40" w:rsidP="005A7E40">
          <w:pPr>
            <w:pStyle w:val="Fuzeile"/>
            <w:spacing w:before="120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Code: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"QBDDocNumber"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CD0B0D">
            <w:rPr>
              <w:rFonts w:ascii="Arial" w:hAnsi="Arial"/>
              <w:sz w:val="16"/>
              <w:szCs w:val="16"/>
            </w:rPr>
            <w:t>ALL_R501FO001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  <w:p w14:paraId="570A5F9F" w14:textId="28416041" w:rsidR="005A7E40" w:rsidRPr="00BA0E11" w:rsidRDefault="005A7E40" w:rsidP="005A7E40">
          <w:pPr>
            <w:pStyle w:val="Fuzeile"/>
            <w:spacing w:before="120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Version: </w:t>
          </w:r>
          <w:r>
            <w:rPr>
              <w:sz w:val="16"/>
              <w:szCs w:val="16"/>
              <w:lang w:val="en-US"/>
            </w:rPr>
            <w:fldChar w:fldCharType="begin"/>
          </w:r>
          <w:r w:rsidRPr="008812AD">
            <w:rPr>
              <w:sz w:val="16"/>
              <w:szCs w:val="16"/>
            </w:rPr>
            <w:instrText xml:space="preserve"> DOCPROPERTY  QBDMajorVersion  \* MERGEFORMAT </w:instrText>
          </w:r>
          <w:r>
            <w:rPr>
              <w:sz w:val="16"/>
              <w:szCs w:val="16"/>
              <w:lang w:val="en-US"/>
            </w:rPr>
            <w:fldChar w:fldCharType="separate"/>
          </w:r>
          <w:r w:rsidR="00CD0B0D">
            <w:rPr>
              <w:sz w:val="16"/>
              <w:szCs w:val="16"/>
            </w:rPr>
            <w:t>14</w:t>
          </w:r>
          <w:r>
            <w:rPr>
              <w:sz w:val="16"/>
              <w:szCs w:val="16"/>
              <w:lang w:val="en-US"/>
            </w:rPr>
            <w:fldChar w:fldCharType="end"/>
          </w:r>
        </w:p>
        <w:p w14:paraId="4403383E" w14:textId="356C6D35" w:rsidR="005A7E40" w:rsidRPr="00BA0E11" w:rsidRDefault="005A7E40" w:rsidP="005A7E40">
          <w:pPr>
            <w:pStyle w:val="Fuzeile"/>
            <w:spacing w:before="120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Gültig ab: </w:t>
          </w:r>
          <w:r w:rsidRPr="00BA0E11">
            <w:rPr>
              <w:sz w:val="16"/>
              <w:szCs w:val="16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"QBDValidFrom" \* MERGEFORMAT </w:instrText>
          </w:r>
          <w:r w:rsidRPr="00BA0E11">
            <w:rPr>
              <w:sz w:val="16"/>
              <w:szCs w:val="16"/>
            </w:rPr>
            <w:fldChar w:fldCharType="separate"/>
          </w:r>
          <w:r w:rsidR="00CD0B0D">
            <w:rPr>
              <w:rFonts w:ascii="Arial" w:hAnsi="Arial"/>
              <w:sz w:val="16"/>
              <w:szCs w:val="16"/>
            </w:rPr>
            <w:t>30.12.2022</w:t>
          </w:r>
          <w:r w:rsidRPr="00BA0E11">
            <w:rPr>
              <w:sz w:val="16"/>
              <w:szCs w:val="16"/>
            </w:rPr>
            <w:fldChar w:fldCharType="end"/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A91886D" w14:textId="5B9128BF" w:rsidR="005A7E40" w:rsidRPr="00301BEE" w:rsidRDefault="005A7E40" w:rsidP="005A7E40">
          <w:pPr>
            <w:pStyle w:val="Fuzeile"/>
            <w:spacing w:before="60"/>
            <w:rPr>
              <w:rFonts w:ascii="Arial" w:hAnsi="Arial"/>
              <w:sz w:val="16"/>
              <w:szCs w:val="16"/>
              <w:lang w:val="fr-FR"/>
            </w:rPr>
          </w:pPr>
          <w:r w:rsidRPr="00301BEE">
            <w:rPr>
              <w:sz w:val="16"/>
              <w:szCs w:val="16"/>
              <w:lang w:val="fr-FR"/>
            </w:rPr>
            <w:t xml:space="preserve">Geprüft: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301BEE">
            <w:rPr>
              <w:sz w:val="16"/>
              <w:szCs w:val="16"/>
              <w:lang w:val="fr-FR"/>
            </w:rPr>
            <w:instrText xml:space="preserve"> DOCVARIABLE "QBDCheckedBy"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CD0B0D">
            <w:rPr>
              <w:sz w:val="16"/>
              <w:szCs w:val="16"/>
              <w:lang w:val="fr-FR"/>
            </w:rPr>
            <w:t>Bade de Cardales, Sabrina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2B98A3" w14:textId="1DEDEA53" w:rsidR="005A7E40" w:rsidRPr="00BA0E11" w:rsidRDefault="005A7E40" w:rsidP="005A7E40">
          <w:pPr>
            <w:pStyle w:val="Fuzeile"/>
            <w:spacing w:before="60"/>
            <w:rPr>
              <w:rFonts w:ascii="Arial" w:hAnsi="Arial"/>
              <w:sz w:val="16"/>
              <w:szCs w:val="16"/>
              <w:lang w:val="en-US"/>
            </w:rPr>
          </w:pPr>
          <w:r w:rsidRPr="00BA0E11">
            <w:rPr>
              <w:rFonts w:ascii="Arial" w:hAnsi="Arial"/>
              <w:sz w:val="16"/>
              <w:szCs w:val="16"/>
            </w:rPr>
            <w:t xml:space="preserve">Letzte Prüfung am: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rFonts w:ascii="Arial" w:hAnsi="Arial"/>
              <w:sz w:val="16"/>
              <w:szCs w:val="16"/>
            </w:rPr>
            <w:instrText xml:space="preserve"> DOCPROPERTY "QBDDateChecked" \* MERGE</w:instrText>
          </w:r>
          <w:r w:rsidRPr="00BA0E11">
            <w:rPr>
              <w:rFonts w:ascii="Arial" w:hAnsi="Arial"/>
              <w:sz w:val="16"/>
              <w:szCs w:val="16"/>
              <w:lang w:val="en-US"/>
            </w:rPr>
            <w:instrText xml:space="preserve">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CD0B0D" w:rsidRPr="00301BEE">
            <w:rPr>
              <w:sz w:val="16"/>
              <w:szCs w:val="16"/>
              <w:lang w:val="en-US"/>
            </w:rPr>
            <w:t>01.12.2022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3F8B734A" w14:textId="1F1D0F4F" w:rsidR="005A7E40" w:rsidRPr="00BA0E11" w:rsidRDefault="005A7E40" w:rsidP="005A7E40">
          <w:pPr>
            <w:pStyle w:val="Fuzeile"/>
            <w:spacing w:before="60"/>
            <w:rPr>
              <w:rFonts w:ascii="Arial" w:hAnsi="Arial"/>
              <w:sz w:val="16"/>
              <w:szCs w:val="16"/>
            </w:rPr>
          </w:pPr>
          <w:r w:rsidRPr="00BA0E11">
            <w:rPr>
              <w:rFonts w:ascii="Arial" w:hAnsi="Arial"/>
              <w:sz w:val="16"/>
              <w:szCs w:val="16"/>
              <w:lang w:val="de-DE"/>
            </w:rPr>
            <w:t xml:space="preserve">Seite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rFonts w:ascii="Arial" w:hAnsi="Arial"/>
              <w:b/>
              <w:bCs/>
              <w:sz w:val="16"/>
              <w:szCs w:val="16"/>
            </w:rPr>
            <w:instrText>PAGE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400D94" w:rsidRPr="00400D94">
            <w:rPr>
              <w:rFonts w:ascii="Arial" w:hAnsi="Arial"/>
              <w:b/>
              <w:bCs/>
              <w:noProof/>
              <w:sz w:val="16"/>
              <w:szCs w:val="16"/>
              <w:lang w:val="de-DE"/>
            </w:rPr>
            <w:t>6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  <w:r w:rsidRPr="00BA0E11">
            <w:rPr>
              <w:rFonts w:ascii="Arial" w:hAnsi="Arial"/>
              <w:sz w:val="16"/>
              <w:szCs w:val="16"/>
              <w:lang w:val="de-DE"/>
            </w:rPr>
            <w:t xml:space="preserve"> von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rFonts w:ascii="Arial" w:hAnsi="Arial"/>
              <w:b/>
              <w:bCs/>
              <w:sz w:val="16"/>
              <w:szCs w:val="16"/>
            </w:rPr>
            <w:instrText>NUMPAGES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400D94" w:rsidRPr="00400D94">
            <w:rPr>
              <w:rFonts w:ascii="Arial" w:hAnsi="Arial"/>
              <w:b/>
              <w:bCs/>
              <w:noProof/>
              <w:sz w:val="16"/>
              <w:szCs w:val="16"/>
              <w:lang w:val="de-DE"/>
            </w:rPr>
            <w:t>6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5A7E40" w14:paraId="6639F85C" w14:textId="77777777" w:rsidTr="00050C5E">
      <w:trPr>
        <w:trHeight w:val="657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6BB409" w14:textId="77777777" w:rsidR="005A7E40" w:rsidRPr="00CE7C2E" w:rsidRDefault="005A7E40" w:rsidP="005A7E40">
          <w:pPr>
            <w:spacing w:before="60"/>
            <w:rPr>
              <w:rFonts w:ascii="Arial" w:hAnsi="Arial" w:cs="Arial"/>
              <w:sz w:val="16"/>
              <w:szCs w:val="16"/>
              <w:lang w:val="en-US" w:eastAsia="en-US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9E67709" w14:textId="4B433BCE" w:rsidR="005A7E40" w:rsidRPr="00752E0D" w:rsidRDefault="005A7E40" w:rsidP="005A7E40">
          <w:pPr>
            <w:pStyle w:val="Fuzeile"/>
            <w:spacing w:before="60"/>
            <w:rPr>
              <w:rFonts w:ascii="Arial" w:hAnsi="Arial"/>
              <w:sz w:val="16"/>
              <w:szCs w:val="16"/>
            </w:rPr>
          </w:pPr>
          <w:r w:rsidRPr="00752E0D">
            <w:rPr>
              <w:sz w:val="16"/>
              <w:szCs w:val="16"/>
            </w:rPr>
            <w:t xml:space="preserve">Genehmigt: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752E0D">
            <w:rPr>
              <w:sz w:val="16"/>
              <w:szCs w:val="16"/>
            </w:rPr>
            <w:instrText xml:space="preserve"> DOCVARIABLE "QBDClearanceBy"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CD0B0D">
            <w:rPr>
              <w:sz w:val="16"/>
              <w:szCs w:val="16"/>
            </w:rPr>
            <w:t>Künzi, Sabine</w:t>
          </w:r>
          <w:r w:rsidR="00CD0B0D">
            <w:rPr>
              <w:sz w:val="16"/>
              <w:szCs w:val="16"/>
            </w:rPr>
            <w:br/>
            <w:t>Schwebe, Matthias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9719632" w14:textId="6D5A3CE1" w:rsidR="005A7E40" w:rsidRPr="00CE7C2E" w:rsidRDefault="005A7E40" w:rsidP="005A7E40">
          <w:pPr>
            <w:pStyle w:val="Fuzeile"/>
            <w:spacing w:before="60"/>
            <w:rPr>
              <w:rFonts w:ascii="Arial" w:hAnsi="Arial"/>
              <w:sz w:val="16"/>
              <w:szCs w:val="16"/>
              <w:lang w:val="en-US"/>
            </w:rPr>
          </w:pPr>
          <w:r w:rsidRPr="00CE7C2E">
            <w:rPr>
              <w:rFonts w:ascii="Arial" w:hAnsi="Arial"/>
              <w:sz w:val="16"/>
              <w:szCs w:val="16"/>
              <w:lang w:val="en-US"/>
            </w:rPr>
            <w:t>Letzte Genehmigung am:</w:t>
          </w:r>
          <w:r>
            <w:rPr>
              <w:rFonts w:ascii="Arial" w:hAnsi="Arial"/>
              <w:sz w:val="16"/>
              <w:szCs w:val="16"/>
              <w:lang w:val="en-US"/>
            </w:rPr>
            <w:t xml:space="preserve">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CE7C2E">
            <w:rPr>
              <w:rFonts w:ascii="Arial" w:hAnsi="Arial"/>
              <w:sz w:val="16"/>
              <w:szCs w:val="16"/>
              <w:lang w:val="en-US"/>
            </w:rPr>
            <w:instrText xml:space="preserve"> DOCPROPERTY "QBDDateClearance"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CD0B0D">
            <w:rPr>
              <w:rFonts w:ascii="Arial" w:hAnsi="Arial"/>
              <w:sz w:val="16"/>
              <w:szCs w:val="16"/>
              <w:lang w:val="en-US"/>
            </w:rPr>
            <w:t>13.12.2022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4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9BD4A8" w14:textId="77777777" w:rsidR="005A7E40" w:rsidRPr="00CE7C2E" w:rsidRDefault="005A7E40" w:rsidP="005A7E40">
          <w:pPr>
            <w:pStyle w:val="Fuzeile"/>
            <w:spacing w:before="60"/>
            <w:rPr>
              <w:sz w:val="16"/>
              <w:szCs w:val="16"/>
              <w:lang w:val="en-US"/>
            </w:rPr>
          </w:pPr>
        </w:p>
      </w:tc>
    </w:tr>
  </w:tbl>
  <w:p w14:paraId="3BE9D564" w14:textId="77777777" w:rsidR="00C8428F" w:rsidRPr="00E908EE" w:rsidRDefault="00C8428F" w:rsidP="00E908EE">
    <w:pPr>
      <w:pStyle w:val="Fuzeile"/>
      <w:rPr>
        <w:sz w:val="6"/>
        <w:szCs w:val="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74315" w14:textId="77777777" w:rsidR="00BD3F2C" w:rsidRDefault="00BD3F2C" w:rsidP="00C8428F">
      <w:r>
        <w:separator/>
      </w:r>
    </w:p>
  </w:footnote>
  <w:footnote w:type="continuationSeparator" w:id="0">
    <w:p w14:paraId="348A760F" w14:textId="77777777" w:rsidR="00BD3F2C" w:rsidRDefault="00BD3F2C" w:rsidP="00C8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3B02" w14:textId="26831352" w:rsidR="00947624" w:rsidRPr="00EB3057" w:rsidRDefault="00BE5F07" w:rsidP="00EB3057">
    <w:pPr>
      <w:pStyle w:val="Kopf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D89084F" wp14:editId="6EC54C3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f64f435a8e071751ce72c264" descr="{&quot;HashCode&quot;:1892612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A2AEB3" w14:textId="47D9EB04" w:rsidR="00BE5F07" w:rsidRPr="00A14308" w:rsidRDefault="00A14308" w:rsidP="00A14308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14308">
                            <w:rPr>
                              <w:rFonts w:ascii="Calibri" w:hAnsi="Calibri" w:cs="Calibri"/>
                              <w:color w:val="000000"/>
                            </w:rPr>
                            <w:t>C2 - Confidential \ Firmendaten (unprotected)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9084F" id="_x0000_t202" coordsize="21600,21600" o:spt="202" path="m,l,21600r21600,l21600,xe">
              <v:stroke joinstyle="miter"/>
              <v:path gradientshapeok="t" o:connecttype="rect"/>
            </v:shapetype>
            <v:shape id="MSIPCMf64f435a8e071751ce72c264" o:spid="_x0000_s1026" type="#_x0000_t202" alt="{&quot;HashCode&quot;:189261215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textbox inset="20pt,0,,0">
                <w:txbxContent>
                  <w:p w14:paraId="3FA2AEB3" w14:textId="47D9EB04" w:rsidR="00BE5F07" w:rsidRPr="00A14308" w:rsidRDefault="00A14308" w:rsidP="00A14308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A14308">
                      <w:rPr>
                        <w:rFonts w:ascii="Calibri" w:hAnsi="Calibri" w:cs="Calibri"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A7E40"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5AE4817E" wp14:editId="0B48AF2B">
          <wp:simplePos x="0" y="0"/>
          <wp:positionH relativeFrom="margin">
            <wp:align>right</wp:align>
          </wp:positionH>
          <wp:positionV relativeFrom="paragraph">
            <wp:posOffset>-126365</wp:posOffset>
          </wp:positionV>
          <wp:extent cx="1576992" cy="351790"/>
          <wp:effectExtent l="0" t="0" r="444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992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249"/>
    <w:multiLevelType w:val="hybridMultilevel"/>
    <w:tmpl w:val="3DD0D562"/>
    <w:lvl w:ilvl="0" w:tplc="8FBA3C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C65A9"/>
    <w:multiLevelType w:val="hybridMultilevel"/>
    <w:tmpl w:val="CC4CF762"/>
    <w:lvl w:ilvl="0" w:tplc="8E1AE88C">
      <w:numFmt w:val="bullet"/>
      <w:lvlText w:val=""/>
      <w:lvlJc w:val="left"/>
      <w:pPr>
        <w:ind w:left="405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27354F2A"/>
    <w:multiLevelType w:val="multilevel"/>
    <w:tmpl w:val="3C06343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4B2D04"/>
    <w:multiLevelType w:val="hybridMultilevel"/>
    <w:tmpl w:val="53902958"/>
    <w:lvl w:ilvl="0" w:tplc="8BC201AA">
      <w:start w:val="1"/>
      <w:numFmt w:val="bullet"/>
      <w:pStyle w:val="Listenabsatz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0486277">
    <w:abstractNumId w:val="2"/>
  </w:num>
  <w:num w:numId="2" w16cid:durableId="2094349083">
    <w:abstractNumId w:val="0"/>
  </w:num>
  <w:num w:numId="3" w16cid:durableId="735787408">
    <w:abstractNumId w:val="3"/>
  </w:num>
  <w:num w:numId="4" w16cid:durableId="1911575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_Alloga" w:val="Ja"/>
    <w:docVar w:name="QBDAttribute_Galexis" w:val="Nein"/>
    <w:docVar w:name="QBDAttribute_HCI" w:val="Nein"/>
    <w:docVar w:name="QBDAttribute_Medifilm" w:val="Nein"/>
    <w:docVar w:name="QBDAttribute_UFD" w:val="Nein"/>
    <w:docVar w:name="QBDAttribute_VCH" w:val="Nein"/>
    <w:docVar w:name="QBDAttributes" w:val="_Dokumentenart = FO_x000b_Alloga = Ja_x000b_Galexis = Nein_x000b_HCI = Nein_x000b_Medifilm = Nein_x000b_UFD = Nein_x000b_VCH = Nein"/>
    <w:docVar w:name="QBDCheckComment" w:val="---"/>
    <w:docVar w:name="QBDCheckComment_Form" w:val="---"/>
    <w:docVar w:name="QBDCheckedBy" w:val="Bade de Cardales, Sabrina"/>
    <w:docVar w:name="QBDCheckedBy_Form" w:val="Künzi, Sabine"/>
    <w:docVar w:name="QBDCheckedByLong" w:val="Bade de Cardales, Sabrina_x0009_01.12.2022_x000b_Leiterin Prozesse &amp; Innovation_x0009_A1000 - Geschäftsleitung Alloga_x0009_Alloga AG, Burgdorf ALL"/>
    <w:docVar w:name="QBDCheckedByLong_Form" w:val="Künzi, Sabine_x0009_04.05.2020_x000b_Qualitätsmanagerin_x0009_A4300 - Qualitätsmanagement Alloga_x0009_Alloga AG, Burgdorf ALL"/>
    <w:docVar w:name="QBDCheckers" w:val="Bade de Cardales, Sabrina"/>
    <w:docVar w:name="QBDCheckers_Form" w:val="Künzi, Sabine"/>
    <w:docVar w:name="QBDCheckersGrp" w:val="Bade de Cardales, Sabrina"/>
    <w:docVar w:name="QBDCheckersGrp_Form" w:val="ALL_F301_30_Qualitätssystem Manager"/>
    <w:docVar w:name="QBDCheckersGrpOnlyChecked" w:val="Bade de Cardales, Sabrina"/>
    <w:docVar w:name="QBDCheckersGrpOnlyChecked_Form" w:val="ALL_F301_30_Qualitätssystem Manager"/>
    <w:docVar w:name="QBDCheckersOnlyChecked" w:val="Bade de Cardales, Sabrina"/>
    <w:docVar w:name="QBDCheckersOnlyChecked_Form" w:val="---"/>
    <w:docVar w:name="QBDCheckInitiatedBy" w:val="Schüpbach, Manuel"/>
    <w:docVar w:name="QBDCheckInitiatedBy_Form" w:val="Künzi, Sabine"/>
    <w:docVar w:name="QBDCheckInitiatedByLong" w:val="Schüpbach, Manuel_x0009_24.11.2022_x000b_Manager Qualitätssicherheit_x0009_A4300_x0009_Alloga AG, Burgdorf ALL"/>
    <w:docVar w:name="QBDCheckInitiatedByLong_Form" w:val="Künzi, Sabine_x0009_01.05.2020_x000b_Qualitätsmanagerin_x0009_A4300_x0009_Alloga AG, Burgdorf ALL"/>
    <w:docVar w:name="QBDClearanceBy" w:val="Künzi, Sabine_x000b_Schwebe, Matthias"/>
    <w:docVar w:name="QBDClearanceBy_Form" w:val="Bauer, Tamara"/>
    <w:docVar w:name="QBDClearanceByLong" w:val="Künzi, Sabine_x0009_13.12.2022_x000b_Qualitätsmanagerin_x0009_A4300 - Qualitätsmanagement Alloga_x0009_Alloga AG, Burgdorf ALL_x000b_Schwebe, Matthias_x0009_12.12.2022_x000b_Leiter Qualitätsmanagement / FvP_x0009_A1000 - Geschäftsleitung Alloga_x0009_Alloga AG, Burgdorf ALL"/>
    <w:docVar w:name="QBDClearanceByLong_Form" w:val="Bauer, Tamara_x0009_04.05.2020_x000b_Qualität_x0009__x0009_Laboratorium Dr. Bichsel, Unterseen"/>
    <w:docVar w:name="QBDClearanceComment" w:val="---"/>
    <w:docVar w:name="QBDClearanceComment_Form" w:val="---"/>
    <w:docVar w:name="QBDClearanceInitiatedBy" w:val="Ryser, Daniel"/>
    <w:docVar w:name="QBDClearanceInitiatedBy_Form" w:val="Künzi, Sabine"/>
    <w:docVar w:name="QBDClearanceInitiatedByLong" w:val="Ryser, Daniel_x0009_01.12.2022_x000b_Leiter CSV / CSV Manager_x0009_G8300_x0009_Galexis AG, Niederbipp Adm."/>
    <w:docVar w:name="QBDClearanceInitiatedByLong_Form" w:val="Künzi, Sabine_x0009_04.05.2020_x000b_Qualitätsmanagerin_x0009_A4300_x0009_Alloga AG, Burgdorf ALL"/>
    <w:docVar w:name="QBDDeliveredTo" w:val="---"/>
    <w:docVar w:name="QBDDeliveredTo_Form" w:val="---"/>
    <w:docVar w:name="QBDDeliveredToLong" w:val="---"/>
    <w:docVar w:name="QBDDeliveredToLong_Form" w:val="---"/>
    <w:docVar w:name="QBDDeliveryComment" w:val="Automatische Einführung durch Qualify.Net"/>
    <w:docVar w:name="QBDDeliveryComment_Form" w:val="io"/>
    <w:docVar w:name="QBDDeliveryInitiatedBy" w:val="Künzi, Sabine"/>
    <w:docVar w:name="QBDDeliveryInitiatedBy_Form" w:val="Bauer, Tamara"/>
    <w:docVar w:name="QBDDeliveryInitiatedByLong" w:val="Künzi, Sabine_x0009_30.12.2022_x000b_Qualitätsmanagerin_x0009_A4300_x0009_Alloga AG, Burgdorf ALL"/>
    <w:docVar w:name="QBDDeliveryInitiatedByLong_Form" w:val="Bauer, Tamara_x0009_04.05.2020_x000b_Qualität_x0009__x0009_Laboratorium Dr. Bichsel, Unterseen"/>
    <w:docVar w:name="QBDDocumentKey" w:val="CurrentVersion"/>
    <w:docVar w:name="QBDDocumentTitle" w:val="Dokument 16.2.2.1 - Material Erfassungsblatt"/>
    <w:docVar w:name="QBDEditors" w:val="Ryser, Daniel; Hauser, Denise; Wüthrich, Iva; Studer, Remo; Bayer, Mathias; Bader Tomazzoli, Reto; Henzi, Tobias; Stauffer, Martina; Wengemuth, Luisa; Bund, Nicole; Schüpbach, Manuel; Eltschinger, Eleonora; Künzi, Sabine; Schulze Wieland, Sabina; Kissling Cordero, Emilie; Bade de Cardales, Sabrina; Wichtermann, Markus; Siegenthaler, Roy; Zwahlen, Daniel; Schwebe, Matthias"/>
    <w:docVar w:name="QBDEditors_Form" w:val="Ryser, Daniel; Bayer, Mathias; Henzi, Tobias; Bund, Nicole; Schüpbach, Manuel; Eltschinger, Eleonora; Künzi, Sabine; Raz, Stephanie; Schwebe, Matthias"/>
    <w:docVar w:name="QBDEditorsGrp" w:val="Ryser, Daniel; Hauser, Denise; Wüthrich, Iva; Studer, Remo; Bayer, Mathias; Bader Tomazzoli, Reto; Henzi, Tobias; Stauffer, Martina; Wengemuth, Luisa; Bund, Nicole; Schüpbach, Manuel; Eltschinger, Eleonora; Künzi, Sabine; Schulze Wieland, Sabina; Kissling Cordero, Emilie; Bade de Cardales, Sabrina; ALL_F301_30_Qualitätssystem Manager; ALL_R501_02_SKU_R501; ALL_R501_02_SKUStv_R501; ALL_R501_03_TPE_R501; ALL_R501_03_TPEStv_R501; ALL_R501_04_KU_R501; ALL_F301_20_Fachtechnisch verantwortliche Pers."/>
    <w:docVar w:name="QBDEditorsGrp_Form" w:val="Ryser, Daniel; Bayer, Mathias; Henzi, Tobias; Bund, Nicole; Schüpbach, Manuel; Eltschinger, Eleonora; Künzi, Sabine; Raz, Stephanie; ALL_F301_30_Qualitätssystem Manager; ALL_F301_20_Fachtechnisch verantwortliche Pers."/>
    <w:docVar w:name="QBDEditorsGrpOnlyChecked" w:val="Ryser, Daniel; Hauser, Denise; Wüthrich, Iva; Studer, Remo; Bayer, Mathias; Bader Tomazzoli, Reto; Henzi, Tobias; Stauffer, Martina; Wengemuth, Luisa; Bund, Nicole; Schüpbach, Manuel; Eltschinger, Eleonora; Künzi, Sabine; Schulze Wieland, Sabina; Kissling Cordero, Emilie; Bade de Cardales, Sabrina; ALL_F301_30_Qualitätssystem Manager; ALL_R501_02_SKU_R501; ALL_R501_02_SKUStv_R501; ALL_R501_03_TPE_R501; ALL_R501_03_TPEStv_R501; ALL_R501_04_KU_R501; ALL_F301_20_Fachtechnisch verantwortliche Pers."/>
    <w:docVar w:name="QBDEditorsGrpOnlyChecked_Form" w:val="Ryser, Daniel; Bayer, Mathias; Henzi, Tobias; Bund, Nicole; Schüpbach, Manuel; Eltschinger, Eleonora; Künzi, Sabine; Raz, Stephanie; ALL_F301_30_Qualitätssystem Manager; ALL_F301_20_Fachtechnisch verantwortliche Pers."/>
    <w:docVar w:name="QBDEditorsOnlyChecked" w:val="Ryser, Daniel; Hauser, Denise; Wüthrich, Iva; Studer, Remo; Bayer, Mathias; Bader Tomazzoli, Reto; Henzi, Tobias; Stauffer, Martina; Wengemuth, Luisa; Bund, Nicole; Schüpbach, Manuel; Eltschinger, Eleonora; Künzi, Sabine; Schulze Wieland, Sabina; Kissling Cordero, Emilie; Bade de Cardales, Sabrina"/>
    <w:docVar w:name="QBDEditorsOnlyChecked_Form" w:val="Ryser, Daniel; Bayer, Mathias; Henzi, Tobias; Bund, Nicole; Schüpbach, Manuel; Eltschinger, Eleonora; Künzi, Sabine; Raz, Stephanie"/>
    <w:docVar w:name="QBDFullHistory" w:val="30.12.2022_x0009_14.00.0006_x0009_In Einführung_x0009_Künzi, Sabine_x000b_13.12.2022_x0009_14.00.0006_x0009_Freigegeben_x0009_Künzi, Sabine_x000b_01.12.2022_x0009_14.00.0006_x0009_In Freigabe_x0009_Ryser, Daniel_x000b_01.12.2022_x0009_14.00.0006_x0009_Geprüft_x0009_Ryser, Daniel_x000b_24.11.2022_x0009_14.00.0006_x0009_In Prüfung_x0009_Schüpbach, Manuel_x000b_03.06.2022_x0009_13.00.0002_x0009_In Überarbeitung_x0009_Schüpbach, Manuel_x000b_29.04.2022_x0009_13.00.0002_x0009_Eingeführt_x0009_Künzi, Sabine_x000b_29.04.2022_x0009_13.00.0002_x0009_In Einführung_x0009_Künzi, Sabine_x000b_01.04.2022_x0009_13.00.0002_x0009_Freigegeben_x0009_Künzi, Sabine_x000b_22.03.2022_x0009_13.00.0002_x0009_In Freigabe_x0009_Ryser, Daniel_x000b_22.03.2022_x0009_13.00.0002_x0009_Geprüft_x0009_Ryser, Daniel_x000b_17.03.2022_x0009_13.00.0002_x0009_In Prüfung_x0009_Schüpbach, Manuel_x000b_18.02.2022_x0009_12.00.0003_x0009_In Überarbeitung_x0009_Henzi, Tobias_x000b_26.03.2021_x0009_12.00.0003_x0009_Eingeführt_x0009_Künzi, Sabine_x000b_26.03.2021_x0009_12.00.0003_x0009_In Einführung_x0009_Künzi, Sabine_x000b_05.03.2021_x0009_12.00.0003_x0009_Freigegeben_x0009_Künzi, Sabine_x000b_04.03.2021_x0009_12.00.0003_x0009_In Freigabe_x0009_Ryser, Daniel_x000b_04.03.2021_x0009_12.00.0003_x0009_Geprüft_x0009_Ryser, Daniel_x000b_19.02.2021_x0009_12.00.0003_x0009_In Prüfung_x0009_Künzi, Sabine_x000b_19.02.2021_x0009_12.00.0003_x0009_In Überarbeitung_x0009_Künzi, Sabine_x000b_19.02.2021_x0009_12.00.0003_x0009_In Prüfung_x0009_Künzi, Sabine_x000b_15.02.2021_x0009_11.01.0007_x0009_In Überarbeitung_x0009_Künzi, Sabine_x000b_02.11.2020_x0009_11.01.0007_x0009_Exportiert (PDF)_x0009_Schnider, Michael_x000b_03.07.2020_x0009_11.01.0007_x0009_Eingeführt_x0009_Künzi, Sabine_x000b_03.07.2020_x0009_11.01.0007_x0009_In Einführung_x0009_Künzi, Sabine_x000b_03.07.2020_x0009_11.01.0007_x0009_Freigegeben_x0009_Künzi, Sabine_x000b_03.07.2020_x0009_11.01.0007_x0009_In Freigabe_x0009_Künzi, Sabine_x000b_03.07.2020_x0009_11.01.0007_x0009_Geprüft_x0009_Künzi, Sabine_x000b_02.07.2020_x0009_11.01.0007_x0009_In Prüfung_x0009_Künzi, Sabine_x000b_01.07.2020_x0009_11.01.0006_x0009_In Überarbeitung_x0009_Bader Tomazzoli, Reto_x000b_26.06.2020_x0009_11.00.0004_x0009_Zurückgewiesen_x0009_Künzi, Sabine_x000b_19.06.2020_x0009_11.00.0004_x0009_In Freigabe_x0009_Wichtermann, Markus_x000b_19.06.2020_x0009_11.00.0004_x0009_Geprüft_x0009_Wichtermann, Markus_x000b_15.06.2020_x0009_11.00.0004_x0009_In Prüfung_x0009_Bayer, Mathias_x000b_08.06.2020_x0009_10.02.0026_x0009_In Überarbeitung_x0009_Künzi, Sabine_x000b_25.05.2020_x0009_10.02.0026_x0009_Eingeführt_x0009_Künzi, Sabine_x000b_25.05.2020_x0009_10.02.0026_x0009_In Einführung_x0009_Künzi, Sabine_x000b_25.05.2020_x0009_10.02.0026_x0009_Freigegeben_x0009_Künzi, Sabine_x000b_25.05.2020_x0009_10.02.0026_x0009_In Freigabe_x0009_Wichtermann, Markus_x000b_25.05.2020_x0009_10.02.0026_x0009_Geprüft_x0009_Wichtermann, Markus_x000b_22.05.2020_x0009_10.02.0026_x0009_In Prüfung_x0009_Künzi, Sabine_x000b_20.05.2020_x0009_10.02.0025_x0009_In Überarbeitung_x0009_Tibesh, Valentina_x000b_15.05.2020_x0009_10.01.0023_x0009_Zurückgewiesen_x0009_Künzi, Sabine_x000b_14.05.2020_x0009_10.01.0023_x0009_In Freigabe_x0009_Ryser, Daniel_x000b_14.05.2020_x0009_10.01.0023_x0009_Geprüft_x0009_Bund, Nicole_x000b_12.05.2020_x0009_10.01.0023_x0009_In Prüfung_x0009_Bayer, Mathias_x000b_08.05.2020_x0009_10.01.0020_x0009_In Überarbeitung_x0009_Tibesh, Valentina_x000b_05.12.2019_x0009_10.00.0018_x0009_Zurückgewiesen_x0009_Künzi, Sabine_x000b_18.11.2019_x0009_10.00.0018_x0009_In Freigabe_x0009_Studer, Remo_x000b_18.11.2019_x0009_10.00.0018_x0009_Geprüft_x0009_Studer, Remo_x000b_12.11.2019_x0009_10.00.0018_x0009_In Prüfung_x0009_Tibesh, Valentina_x000b_01.10.2019_x0009_9.01.0016_x0009_In Überarbeitung_x0009_Künzi, Sabine_x000b_22.05.2019_x0009_9.01.0016_x0009_Eingeführt_x0009_Künzi, Sabine_x000b_22.05.2019_x0009_9.01.0016_x0009_In Einführung_x0009_Künzi, Sabine_x000b_22.05.2019_x0009_9.01.0016_x0009_Freigegeben_x0009_Künzi, Sabine_x000b_21.05.2019_x0009_9.01.0016_x0009_In Freigabe_x0009_Rutz, André_x000b_21.05.2019_x0009_9.01.0016_x0009_Geprüft_x0009_Bund, Nicole_x000b_17.05.2019_x0009_9.01.0016_x0009_In Prüfung_x0009_Künzi, Sabine_x000b_16.05.2019_x0009_9.01.0015_x0009_Hauptversion manuell erhöht_x0009_Ryser, Daniel_x000b_01.04.2019_x0009_8.01.0009_x0009_In Überarbeitung_x0009_Wüthrich, Iva_x000b_18.03.2019_x0009_8.00.0007_x0009_Zurückgewiesen_x0009_Künzi, Sabine_x000b_11.03.2019_x0009_8.00.0007_x0009_In Freigabe_x0009_Wichtermann, Markus_x000b_11.03.2019_x0009_8.00.0007_x0009_Geprüft_x0009_Wichtermann, Markus_x000b_06.03.2019_x0009_8.00.0007_x0009_In Prüfung_x0009_Künzi, Sabine_x000b_05.03.2019_x0009_8.00.0006_x0009_Hauptversion manuell erhöht_x0009_Schnider, Michael_x000b_09.03.2018_x0009_7.00.0000_x0009_Neu_x0009_Schaber, Adrian"/>
    <w:docVar w:name="QBDFullHistory_Form" w:val="31.08.2020_x0009_2.00.0001_x0009_In Überarbeitung_x0009_Künzi, Sabine_x000b_04.05.2020_x0009_2.00.0001_x0009_Eingeführt_x0009_Bauer, Tamara_x000b_04.05.2020_x0009_2.00.0001_x0009_In Einführung_x0009_Bauer, Tamara_x000b_04.05.2020_x0009_2.00.0001_x0009_Freigegeben_x0009_Bauer, Tamara_x000b_04.05.2020_x0009_2.00.0001_x0009_In Freigabe_x0009_Künzi, Sabine_x000b_04.05.2020_x0009_2.00.0001_x0009_Geprüft_x0009_Künzi, Sabine_x000b_01.05.2020_x0009_2.00.0001_x0009_In Prüfung_x0009_Künzi, Sabine_x000b_01.05.2020_x0009_1.00.0007_x0009_In Überarbeitung_x0009_Künzi, Sabine_x000b_13.06.2018_x0009_1.00.0007_x0009_Eingeführt_x0009_Bauer, Tamara_x000b_13.06.2018_x0009_1.00.0007_x0009_In Einführung_x0009_Bauer, Tamara_x000b_13.06.2018_x0009_1.00.0007_x0009_Freigegeben_x0009_Bauer, Tamara_x000b_13.06.2018_x0009_1.00.0007_x0009_In Freigabe_x0009_Künzi, Sabine_x000b_13.06.2018_x0009_1.00.0007_x0009_Geprüft_x0009_Künzi, Sabine_x000b_13.06.2018_x0009_1.00.0007_x0009_In Prüfung_x0009_Künzi, Sabine_x000b_13.06.2018_x0009_1.00.0006_x0009_In Überarbeitung_x0009_Künzi, Sabine_x000b_13.06.2018_x0009_1.00.0006_x0009_In Prüfung_x0009_Künzi, Sabine_x000b_11.06.2018_x0009_1.00.0000_x0009_Neu_x0009_Künzi, Sabine"/>
    <w:docVar w:name="QBDHistory" w:val="30.12.2022_x0009_14.00.0006_x0009_In Einführung_x0009_Künzi, Sabine_x000b_13.12.2022_x0009_14.00.0006_x0009_Freigegeben_x0009_Künzi, Sabine_x000b_01.12.2022_x0009_14.00.0006_x0009_In Freigabe_x0009_Ryser, Daniel_x000b_01.12.2022_x0009_14.00.0006_x0009_Geprüft_x0009_Ryser, Daniel_x000b_24.11.2022_x0009_14.00.0006_x0009_In Prüfung_x0009_Schüpbach, Manuel"/>
    <w:docVar w:name="QBDHistory_Form" w:val="---"/>
    <w:docVar w:name="QBDItemID" w:val="8577"/>
    <w:docVar w:name="QBDMainResponsible" w:val="Bade de Cardales, Sabrina"/>
    <w:docVar w:name="QBDMainResponsible_Form" w:val="---"/>
    <w:docVar w:name="QBDMainResponsibleLong" w:val="Bade de Cardales, Sabrina_x0009__x000d_Leiterin Prozesse &amp; Innovation_x0009_A1000_x0009_Alloga AG, Burgdorf ALL"/>
    <w:docVar w:name="QBDMainResponsibleLong_Form" w:val="---"/>
    <w:docVar w:name="QBDMemo" w:val="---"/>
    <w:docVar w:name="QBDMemo_Form" w:val="---"/>
    <w:docVar w:name="QBDMitgeltende_1" w:val="---"/>
    <w:docVar w:name="QBDRecipients" w:val="---"/>
    <w:docVar w:name="QBDRecipients_Form" w:val="---"/>
    <w:docVar w:name="QBDRecipientsGrp" w:val="ALL_Dummy_QSM"/>
    <w:docVar w:name="QBDRecipientsGrp_Form" w:val="ALL_Dummy_QSM"/>
    <w:docVar w:name="QBDRecipientsGrpOnlyChecked" w:val="---"/>
    <w:docVar w:name="QBDRecipientsGrpOnlyChecked_Form" w:val="---"/>
    <w:docVar w:name="QBDRecipientsOnlyChecked" w:val="---"/>
    <w:docVar w:name="QBDRecipientsOnlyChecked_Form" w:val="---"/>
    <w:docVar w:name="QBDReferences" w:val="ALL_(0010)_Prozessdokumente: 6.2.1.1 - Lieferanten-Evaluation &amp; Qualifizierung in der indirekten Beschaffung #ALL_W201SOP001_x000b_ALL_(0010)_Prozessdokumente: 8.6.1.7 - Techräume #ALL_W403SOP007_x000b_ALL_(0010)_Prozessdokumente: 10.2.2.5 - Checkliste Angaben Partner Implementierung #ALL_W601FO005_x000b_ALL_(0010)_Prozessdokumente: 10.6.1.17 - Versandkanalsteuerung #ALL_W603SOP018_x000b_ALL_(0010)_Prozessdokumente: 10.6.2.9 - Dringende Aufträge #ALL_W603FO009_x000b_ALL_(0010)_Prozessdokumente: 16.2.1.3 - Materialstammpflege Lokal #ALL_R501SOP002_x000b_ALL_(0010)_Prozessdokumente: 16.2.1.4 - Ausfüllen Material Erfassungsblatt Teil Partner #ALL_R501SOP003_x000b_ALL_(0010)_Prozessdokumente: 16.2.1.5 - Eröffnung Klinisches Studienmaterial #ALL_R501SOP004_x000b_ALL_(0010)_Prozessdokumente: 17.2.3.1.3.2.16.1 - Änderungsantrag für Q-Dokumente - Antrag/Genehmigung R501 #ALL_R601ÄA2021_07a_x000b_ALL_(0010)_Prozessdokumente: 17.2.3.1.3.2.16.2 - Änderungsantrag für Q-Dokumente - Abschluss R501 #ALL_R601ÄA2021_07b_x000b_ALL_(0010)_Prozessdokumente: 17.2.3.1.3.2.42.1 - Änderungsantrag für Q-Dokumente - Antrag/Genehmigung R501 #ALL_R601ÄA2021_14a_x000b_ALL_(0010)_Prozessdokumente: 17.2.3.1.3.2.42.2 - Änderungsantrag für Q-Dokumente - Abschluss R501 #ALL_R601ÄA2021_14b_x000b_ALL_(0010)_Prozessdokumente: 17.18.1.18 - Vorgehen bei Abweichungen in der Qualitätskontrolle #ALL_R609SOP019_x000b_ALL_(0010)_Prozessdokumente: 17.20.1.6 - Stammdatenergänzungen und -änderungen #ALL_R610SOP006_x000b_MOD_(0010)_Projekt Modulo: 1.18.2.1 - Materialstammdatenpflege #LOG_R501TP001_DE"/>
    <w:docVar w:name="QBDReferences_Form" w:val="---"/>
    <w:docVar w:name="QBDReferencesDocumentsWithoutPath" w:val="Lieferanten-Evaluation &amp; Qualifizierung in der indirekten Beschaffung #ALL_W201SOP001_x000b_Techräume #ALL_W403SOP007_x000b_Checkliste Angaben Partner Implementierung #ALL_W601FO005_x000b_Versandkanalsteuerung #ALL_W603SOP018_x000b_Dringende Aufträge #ALL_W603FO009_x000b_Materialstammpflege Lokal #ALL_R501SOP002_x000b_Ausfüllen Material Erfassungsblatt Teil Partner #ALL_R501SOP003_x000b_Eröffnung Klinisches Studienmaterial #ALL_R501SOP004_x000b_Änderungsantrag für Q-Dokumente - Antrag/Genehmigung R501 #ALL_R601ÄA2021_07a_x000b_Änderungsantrag für Q-Dokumente - Abschluss R501 #ALL_R601ÄA2021_07b_x000b_Änderungsantrag für Q-Dokumente - Antrag/Genehmigung R501 #ALL_R601ÄA2021_14a_x000b_Änderungsantrag für Q-Dokumente - Abschluss R501 #ALL_R601ÄA2021_14b_x000b_Vorgehen bei Abweichungen in der Qualitätskontrolle #ALL_R609SOP019_x000b_Stammdatenergänzungen und -änderungen #ALL_R610SOP006_x000b_Materialstammdatenpflege #LOG_R501TP001_DE"/>
    <w:docVar w:name="QBDReferencesDocumentsWithoutPath_Form" w:val="---"/>
    <w:docVar w:name="QBDReferredDocuments" w:val="ALL_(0010)_Prozessdokumente: 16.1.1 - Artikelstammdatenpflege #ALL_R501TP001_x000b_ALL_(0010)_Prozessdokumente: 17.18.2.2 - Partnerspezifische Prüfpläne #ALL_R609FO002"/>
    <w:docVar w:name="QBDReferredDocuments_Form" w:val="---"/>
    <w:docVar w:name="QBDReferredDocumentsByCategory" w:val="ALL_(0010)_Prozessdokumente: 16.1.1 - Artikelstammdatenpflege #ALL_R501TP001_x000b_ALL_(0010)_Prozessdokumente: 17.18.2.2 - Partnerspezifische Prüfpläne #ALL_R609FO002_x0009_R609 TP Qualitätskontrolle"/>
    <w:docVar w:name="QBDReferredDocumentsByCategory_Form" w:val="---"/>
    <w:docVar w:name="QBDReferredDocumentsWithoutPath" w:val="Artikelstammdatenpflege #ALL_R501TP001_x000b_Partnerspezifische Prüfpläne #ALL_R609FO002"/>
    <w:docVar w:name="QBDReferredDocumentsWithoutPath_Form" w:val="---"/>
    <w:docVar w:name="QBDReferredDocumentWithVersion" w:val="#ALL_R501TP001 - Artikelstammdatenpflege_x000b_#ALL_R609FO002 - Partnerspezifische Prüfpläne - 8.00.0008"/>
    <w:docVar w:name="QBDReferredDocumentWithVersion_Form" w:val="---"/>
    <w:docVar w:name="QBDResponsibles" w:val="Künzi, Sabine; Schwebe, Matthias"/>
    <w:docVar w:name="QBDResponsibles_Form" w:val="Schwebe, Matthias; Künzi, Sabine"/>
    <w:docVar w:name="QBDResponsiblesGrp" w:val="ALL_F301_30_Qualitätssystem Manager; ALL_F301_20_Fachtechnisch verantwortliche Pers."/>
    <w:docVar w:name="QBDResponsiblesGrp_Form" w:val="ALL_F301_20_Fachtechnisch verantwortliche Pers.; ALL_F301_30_Qualitätssystem Manager"/>
    <w:docVar w:name="QBDResponsiblesGrpOnlyChecked" w:val="ALL_F301_30_Qualitätssystem Manager; ALL_F301_20_Fachtechnisch verantwortliche Pers."/>
    <w:docVar w:name="QBDResponsiblesGrpOnlyChecked_Form" w:val="ALL_F301_20_Fachtechnisch verantwortliche Pers.; ALL_F301_30_Qualitätssystem Manager"/>
    <w:docVar w:name="QBDResponsiblesOnlyChecked" w:val="---"/>
    <w:docVar w:name="QBDResponsiblesOnlyChecked_Form" w:val="---"/>
    <w:docVar w:name="QBDTrainingRequirementsOU" w:val="ALL_SR_DM_x000b_ALL_SR_LT DM_x000b_ALL_SR_LT AM_x000b_ALL_SR_AM_x000b_ALL_SR_SB AM"/>
    <w:docVar w:name="QBDTrainingRequirementsOU_Form" w:val="---"/>
  </w:docVars>
  <w:rsids>
    <w:rsidRoot w:val="00F05979"/>
    <w:rsid w:val="00000FBC"/>
    <w:rsid w:val="000204F4"/>
    <w:rsid w:val="00034A74"/>
    <w:rsid w:val="00071696"/>
    <w:rsid w:val="0007331B"/>
    <w:rsid w:val="0007492B"/>
    <w:rsid w:val="00074BF3"/>
    <w:rsid w:val="0008617E"/>
    <w:rsid w:val="00087291"/>
    <w:rsid w:val="000942AB"/>
    <w:rsid w:val="00095A3B"/>
    <w:rsid w:val="000A463D"/>
    <w:rsid w:val="000C5C8C"/>
    <w:rsid w:val="0010015E"/>
    <w:rsid w:val="00147E72"/>
    <w:rsid w:val="00154CF5"/>
    <w:rsid w:val="00165C0F"/>
    <w:rsid w:val="00194593"/>
    <w:rsid w:val="001A5698"/>
    <w:rsid w:val="001D0E52"/>
    <w:rsid w:val="002052AC"/>
    <w:rsid w:val="0021053E"/>
    <w:rsid w:val="00224A5E"/>
    <w:rsid w:val="00243AFF"/>
    <w:rsid w:val="002675D3"/>
    <w:rsid w:val="00283D44"/>
    <w:rsid w:val="0028696F"/>
    <w:rsid w:val="00297162"/>
    <w:rsid w:val="002A78CE"/>
    <w:rsid w:val="00301BEE"/>
    <w:rsid w:val="00307534"/>
    <w:rsid w:val="0031213A"/>
    <w:rsid w:val="00334819"/>
    <w:rsid w:val="00335E37"/>
    <w:rsid w:val="00372B3F"/>
    <w:rsid w:val="00390F93"/>
    <w:rsid w:val="00391994"/>
    <w:rsid w:val="0039361C"/>
    <w:rsid w:val="003968D3"/>
    <w:rsid w:val="003A3A38"/>
    <w:rsid w:val="003D156C"/>
    <w:rsid w:val="003D5B97"/>
    <w:rsid w:val="00400D94"/>
    <w:rsid w:val="00410403"/>
    <w:rsid w:val="00436C0A"/>
    <w:rsid w:val="00443A92"/>
    <w:rsid w:val="004473F2"/>
    <w:rsid w:val="00447913"/>
    <w:rsid w:val="00447C6C"/>
    <w:rsid w:val="00455086"/>
    <w:rsid w:val="0045676D"/>
    <w:rsid w:val="004B23A6"/>
    <w:rsid w:val="004D3525"/>
    <w:rsid w:val="004E682D"/>
    <w:rsid w:val="004F06C4"/>
    <w:rsid w:val="00513F30"/>
    <w:rsid w:val="00550A0D"/>
    <w:rsid w:val="00583589"/>
    <w:rsid w:val="00585507"/>
    <w:rsid w:val="0058747A"/>
    <w:rsid w:val="005A28FA"/>
    <w:rsid w:val="005A4015"/>
    <w:rsid w:val="005A4D8C"/>
    <w:rsid w:val="005A7E40"/>
    <w:rsid w:val="005E4EA7"/>
    <w:rsid w:val="005F0BFD"/>
    <w:rsid w:val="005F7380"/>
    <w:rsid w:val="00632B85"/>
    <w:rsid w:val="00671686"/>
    <w:rsid w:val="006A3FB5"/>
    <w:rsid w:val="006B2E36"/>
    <w:rsid w:val="006C1F79"/>
    <w:rsid w:val="006E4032"/>
    <w:rsid w:val="00710881"/>
    <w:rsid w:val="00752E0D"/>
    <w:rsid w:val="007554C1"/>
    <w:rsid w:val="007708F6"/>
    <w:rsid w:val="00774DF9"/>
    <w:rsid w:val="007929F4"/>
    <w:rsid w:val="007A68EC"/>
    <w:rsid w:val="007A6B2D"/>
    <w:rsid w:val="007D0E0F"/>
    <w:rsid w:val="007E32F0"/>
    <w:rsid w:val="007F22FF"/>
    <w:rsid w:val="0080265F"/>
    <w:rsid w:val="00824115"/>
    <w:rsid w:val="00844BDE"/>
    <w:rsid w:val="00856454"/>
    <w:rsid w:val="0086022C"/>
    <w:rsid w:val="008738B2"/>
    <w:rsid w:val="008777CB"/>
    <w:rsid w:val="00881A59"/>
    <w:rsid w:val="008912AC"/>
    <w:rsid w:val="008C5707"/>
    <w:rsid w:val="008E0068"/>
    <w:rsid w:val="008E42FF"/>
    <w:rsid w:val="00913DDA"/>
    <w:rsid w:val="00934AE2"/>
    <w:rsid w:val="009428B3"/>
    <w:rsid w:val="00942A8E"/>
    <w:rsid w:val="00944D16"/>
    <w:rsid w:val="00947624"/>
    <w:rsid w:val="009550DD"/>
    <w:rsid w:val="00956117"/>
    <w:rsid w:val="00962DB1"/>
    <w:rsid w:val="009968E0"/>
    <w:rsid w:val="009A4D51"/>
    <w:rsid w:val="009B2D1C"/>
    <w:rsid w:val="009C548C"/>
    <w:rsid w:val="009F645E"/>
    <w:rsid w:val="00A14308"/>
    <w:rsid w:val="00A30303"/>
    <w:rsid w:val="00A34C0F"/>
    <w:rsid w:val="00A57367"/>
    <w:rsid w:val="00A679FC"/>
    <w:rsid w:val="00A8371A"/>
    <w:rsid w:val="00A85923"/>
    <w:rsid w:val="00A87A6A"/>
    <w:rsid w:val="00A97523"/>
    <w:rsid w:val="00AA523B"/>
    <w:rsid w:val="00AA58A2"/>
    <w:rsid w:val="00AC1150"/>
    <w:rsid w:val="00AD4FB5"/>
    <w:rsid w:val="00AD7369"/>
    <w:rsid w:val="00B12FB2"/>
    <w:rsid w:val="00B16162"/>
    <w:rsid w:val="00B17935"/>
    <w:rsid w:val="00B2501F"/>
    <w:rsid w:val="00B2780D"/>
    <w:rsid w:val="00B34AC0"/>
    <w:rsid w:val="00B510F0"/>
    <w:rsid w:val="00B80867"/>
    <w:rsid w:val="00B847E9"/>
    <w:rsid w:val="00B84D02"/>
    <w:rsid w:val="00B94F23"/>
    <w:rsid w:val="00BA0E11"/>
    <w:rsid w:val="00BA3723"/>
    <w:rsid w:val="00BD1DCB"/>
    <w:rsid w:val="00BD3F2C"/>
    <w:rsid w:val="00BE5F07"/>
    <w:rsid w:val="00C04D76"/>
    <w:rsid w:val="00C33739"/>
    <w:rsid w:val="00C34C59"/>
    <w:rsid w:val="00C62A94"/>
    <w:rsid w:val="00C712B1"/>
    <w:rsid w:val="00C8428F"/>
    <w:rsid w:val="00C95A37"/>
    <w:rsid w:val="00CA2049"/>
    <w:rsid w:val="00CD0B0D"/>
    <w:rsid w:val="00CE7C2E"/>
    <w:rsid w:val="00D201B4"/>
    <w:rsid w:val="00D642E3"/>
    <w:rsid w:val="00D6694F"/>
    <w:rsid w:val="00D73B25"/>
    <w:rsid w:val="00D91437"/>
    <w:rsid w:val="00DD483C"/>
    <w:rsid w:val="00DE2DF1"/>
    <w:rsid w:val="00DE5F88"/>
    <w:rsid w:val="00E10349"/>
    <w:rsid w:val="00E70C38"/>
    <w:rsid w:val="00E908EE"/>
    <w:rsid w:val="00E93DE3"/>
    <w:rsid w:val="00E96805"/>
    <w:rsid w:val="00E97566"/>
    <w:rsid w:val="00EB3057"/>
    <w:rsid w:val="00EB5161"/>
    <w:rsid w:val="00EF2166"/>
    <w:rsid w:val="00F05979"/>
    <w:rsid w:val="00F3224C"/>
    <w:rsid w:val="00F51312"/>
    <w:rsid w:val="00F556C9"/>
    <w:rsid w:val="00F842B3"/>
    <w:rsid w:val="00F86FD7"/>
    <w:rsid w:val="00F964D4"/>
    <w:rsid w:val="00FD40B4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E851FAB"/>
  <w15:chartTrackingRefBased/>
  <w15:docId w15:val="{AA6F3D8C-7A92-494F-B08F-060C30BA9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4F23"/>
    <w:pPr>
      <w:spacing w:after="0" w:line="360" w:lineRule="auto"/>
    </w:pPr>
    <w:rPr>
      <w:rFonts w:eastAsia="Times New Roman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A7E40"/>
    <w:pPr>
      <w:keepNext/>
      <w:keepLines/>
      <w:numPr>
        <w:numId w:val="1"/>
      </w:numPr>
      <w:spacing w:before="480"/>
      <w:ind w:left="426" w:hanging="426"/>
      <w:outlineLvl w:val="0"/>
    </w:pPr>
    <w:rPr>
      <w:rFonts w:eastAsiaTheme="majorEastAsia" w:cs="Arial"/>
      <w:b/>
      <w:bCs/>
      <w:sz w:val="28"/>
      <w:szCs w:val="28"/>
      <w:lang w:val="de-CH"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5A7E40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5A7E40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5A7E40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"/>
    <w:semiHidden/>
    <w:rsid w:val="005A7E40"/>
    <w:pPr>
      <w:spacing w:after="0" w:line="240" w:lineRule="auto"/>
    </w:pPr>
  </w:style>
  <w:style w:type="paragraph" w:customStyle="1" w:styleId="Spacing">
    <w:name w:val="Spacing"/>
    <w:basedOn w:val="Standard"/>
    <w:qFormat/>
    <w:rsid w:val="005A7E40"/>
    <w:pPr>
      <w:spacing w:after="120"/>
    </w:pPr>
    <w:rPr>
      <w:rFonts w:eastAsiaTheme="minorHAnsi" w:cs="Arial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7E40"/>
    <w:rPr>
      <w:rFonts w:eastAsiaTheme="majorEastAs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A7E40"/>
    <w:rPr>
      <w:rFonts w:eastAsiaTheme="majorEastAsia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A7E40"/>
    <w:rPr>
      <w:rFonts w:eastAsiaTheme="majorEastAsia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A7E40"/>
    <w:rPr>
      <w:rFonts w:eastAsiaTheme="majorEastAsia"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5A7E40"/>
    <w:pPr>
      <w:spacing w:after="240"/>
      <w:contextualSpacing/>
    </w:pPr>
    <w:rPr>
      <w:rFonts w:eastAsiaTheme="majorEastAsia" w:cs="Arial"/>
      <w:b/>
      <w:spacing w:val="5"/>
      <w:kern w:val="28"/>
      <w:sz w:val="28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A7E40"/>
    <w:rPr>
      <w:rFonts w:eastAsiaTheme="majorEastAsia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7E40"/>
    <w:pPr>
      <w:numPr>
        <w:ilvl w:val="1"/>
      </w:numPr>
    </w:pPr>
    <w:rPr>
      <w:rFonts w:eastAsiaTheme="majorEastAsia" w:cs="Arial"/>
      <w:iCs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7E40"/>
    <w:rPr>
      <w:rFonts w:eastAsiaTheme="majorEastAsia"/>
      <w:iCs/>
      <w:sz w:val="24"/>
      <w:szCs w:val="24"/>
    </w:rPr>
  </w:style>
  <w:style w:type="paragraph" w:styleId="Listenabsatz">
    <w:name w:val="List Paragraph"/>
    <w:basedOn w:val="Standard"/>
    <w:uiPriority w:val="8"/>
    <w:qFormat/>
    <w:rsid w:val="005A7E40"/>
    <w:pPr>
      <w:numPr>
        <w:numId w:val="3"/>
      </w:numPr>
      <w:ind w:left="426" w:hanging="426"/>
      <w:contextualSpacing/>
    </w:pPr>
    <w:rPr>
      <w:rFonts w:eastAsiaTheme="minorHAnsi" w:cs="Arial"/>
      <w:lang w:val="de-CH" w:eastAsia="en-US"/>
    </w:rPr>
  </w:style>
  <w:style w:type="character" w:styleId="Fett">
    <w:name w:val="Strong"/>
    <w:basedOn w:val="Absatz-Standardschriftart"/>
    <w:uiPriority w:val="22"/>
    <w:qFormat/>
    <w:rsid w:val="005A7E40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5A7E40"/>
    <w:rPr>
      <w:rFonts w:eastAsiaTheme="minorHAnsi" w:cs="Arial"/>
      <w:i/>
      <w:iCs/>
      <w:color w:val="000000" w:themeColor="text1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5A7E40"/>
    <w:rPr>
      <w:i/>
      <w:iCs/>
      <w:color w:val="000000" w:themeColor="text1"/>
    </w:rPr>
  </w:style>
  <w:style w:type="character" w:styleId="SchwacherVerweis">
    <w:name w:val="Subtle Reference"/>
    <w:basedOn w:val="Absatz-Standardschriftart"/>
    <w:uiPriority w:val="31"/>
    <w:qFormat/>
    <w:rsid w:val="005A7E40"/>
    <w:rPr>
      <w:smallCaps/>
      <w:color w:val="555A5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5A7E40"/>
    <w:rPr>
      <w:b/>
      <w:bCs/>
      <w:smallCaps/>
      <w:color w:val="555A5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5A7E40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A7E40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A7E40"/>
  </w:style>
  <w:style w:type="paragraph" w:styleId="Fuzeile">
    <w:name w:val="footer"/>
    <w:basedOn w:val="Standard"/>
    <w:link w:val="FuzeileZchn"/>
    <w:uiPriority w:val="99"/>
    <w:unhideWhenUsed/>
    <w:rsid w:val="005A7E40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A7E40"/>
  </w:style>
  <w:style w:type="character" w:styleId="Seitenzahl">
    <w:name w:val="page number"/>
    <w:basedOn w:val="Absatz-Standardschriftart"/>
    <w:rsid w:val="005A7E40"/>
  </w:style>
  <w:style w:type="table" w:styleId="Tabellenraster">
    <w:name w:val="Table Grid"/>
    <w:basedOn w:val="NormaleTabelle"/>
    <w:rsid w:val="005A7E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A7E40"/>
    <w:rPr>
      <w:color w:val="555A5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7E4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7E40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3B25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3B25"/>
    <w:rPr>
      <w:rFonts w:eastAsia="Times New Roman" w:cs="Times New Roman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3B25"/>
    <w:rPr>
      <w:sz w:val="16"/>
      <w:szCs w:val="16"/>
    </w:rPr>
  </w:style>
  <w:style w:type="character" w:customStyle="1" w:styleId="e24kjd">
    <w:name w:val="e24kjd"/>
    <w:basedOn w:val="Absatz-Standardschriftart"/>
    <w:rsid w:val="0067168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73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7367"/>
    <w:rPr>
      <w:rFonts w:eastAsia="Times New Roman" w:cs="Times New Roman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455086"/>
    <w:pPr>
      <w:spacing w:after="0" w:line="240" w:lineRule="auto"/>
    </w:pPr>
    <w:rPr>
      <w:rFonts w:eastAsia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lbukunzs\AppData\Local\Temp\QBD54615511caqprod\9192.dot" TargetMode="External"/></Relationships>
</file>

<file path=word/theme/theme1.xml><?xml version="1.0" encoding="utf-8"?>
<a:theme xmlns:a="http://schemas.openxmlformats.org/drawingml/2006/main" name="Office Theme">
  <a:themeElements>
    <a:clrScheme name="Galenica">
      <a:dk1>
        <a:sysClr val="windowText" lastClr="000000"/>
      </a:dk1>
      <a:lt1>
        <a:sysClr val="window" lastClr="FFFFFF"/>
      </a:lt1>
      <a:dk2>
        <a:srgbClr val="2713B7"/>
      </a:dk2>
      <a:lt2>
        <a:srgbClr val="E1EBF5"/>
      </a:lt2>
      <a:accent1>
        <a:srgbClr val="2713B7"/>
      </a:accent1>
      <a:accent2>
        <a:srgbClr val="555A5D"/>
      </a:accent2>
      <a:accent3>
        <a:srgbClr val="FFB600"/>
      </a:accent3>
      <a:accent4>
        <a:srgbClr val="961D5D"/>
      </a:accent4>
      <a:accent5>
        <a:srgbClr val="229088"/>
      </a:accent5>
      <a:accent6>
        <a:srgbClr val="C1CA94"/>
      </a:accent6>
      <a:hlink>
        <a:srgbClr val="555A5D"/>
      </a:hlink>
      <a:folHlink>
        <a:srgbClr val="961D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2520-1AF7-43E5-90DE-87D3B985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9192.dot</Template>
  <TotalTime>0</TotalTime>
  <Pages>3</Pages>
  <Words>475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16.2.2.1 - Material Erfassungsblatt</vt:lpstr>
    </vt:vector>
  </TitlesOfParts>
  <Company>Galenica Sante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16.2.2.1 - Material Erfassungsblatt</dc:title>
  <dc:subject>R500 HP Stammdatenmanagement</dc:subject>
  <dc:creator>Schaber, Adrian</dc:creator>
  <cp:keywords>---</cp:keywords>
  <dc:description>---</dc:description>
  <cp:lastModifiedBy>D'Aranno Therese (Alloga)</cp:lastModifiedBy>
  <cp:revision>4</cp:revision>
  <cp:lastPrinted>2022-12-30T09:12:00Z</cp:lastPrinted>
  <dcterms:created xsi:type="dcterms:W3CDTF">2023-03-21T13:41:00Z</dcterms:created>
  <dcterms:modified xsi:type="dcterms:W3CDTF">2023-07-05T11:19:00Z</dcterms:modified>
  <cp:category>R501 TP Artikelstammdaten (inkl. Logische Stammdaten)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Delivered">
    <vt:lpwstr>30.12.2022</vt:lpwstr>
  </property>
  <property fmtid="{D5CDD505-2E9C-101B-9397-08002B2CF9AE}" pid="3" name="QBDFirmenLogo">
    <vt:lpwstr>--FirmenLogo--</vt:lpwstr>
  </property>
  <property fmtid="{D5CDD505-2E9C-101B-9397-08002B2CF9AE}" pid="4" name="QBDLastEdit">
    <vt:lpwstr>17.11.2022</vt:lpwstr>
  </property>
  <property fmtid="{D5CDD505-2E9C-101B-9397-08002B2CF9AE}" pid="5" name="QBDLastEditBy">
    <vt:lpwstr>Zwygart, Sabrina</vt:lpwstr>
  </property>
  <property fmtid="{D5CDD505-2E9C-101B-9397-08002B2CF9AE}" pid="6" name="QBDLastEditByLong">
    <vt:lpwstr>Zwygart, Sabrina	17.11.2022_x000b_Sachbearbeiter/in Stammdaten	A4200	Alloga AG, Burgdorf ALL</vt:lpwstr>
  </property>
  <property fmtid="{D5CDD505-2E9C-101B-9397-08002B2CF9AE}" pid="7" name="QBDFolder">
    <vt:lpwstr>16.2.2 - R501 Formulare</vt:lpwstr>
  </property>
  <property fmtid="{D5CDD505-2E9C-101B-9397-08002B2CF9AE}" pid="8" name="QBDFolderName">
    <vt:lpwstr>R501 Formulare</vt:lpwstr>
  </property>
  <property fmtid="{D5CDD505-2E9C-101B-9397-08002B2CF9AE}" pid="9" name="QBDFolderPos">
    <vt:lpwstr>16.2.2</vt:lpwstr>
  </property>
  <property fmtid="{D5CDD505-2E9C-101B-9397-08002B2CF9AE}" pid="10" name="QBDPath">
    <vt:lpwstr>ALL_(0010)_Prozessdokumente\R500 Stammdaten-Management\R501 Anschlussdokumente\R501 Formulare</vt:lpwstr>
  </property>
  <property fmtid="{D5CDD505-2E9C-101B-9397-08002B2CF9AE}" pid="11" name="QBDShortPath">
    <vt:lpwstr>ALL_(0010)_Prozessdokumente\R500\R501\R501</vt:lpwstr>
  </property>
  <property fmtid="{D5CDD505-2E9C-101B-9397-08002B2CF9AE}" pid="12" name="QBDPos">
    <vt:lpwstr>1</vt:lpwstr>
  </property>
  <property fmtid="{D5CDD505-2E9C-101B-9397-08002B2CF9AE}" pid="13" name="QBDPosition">
    <vt:lpwstr>16.2.2.1</vt:lpwstr>
  </property>
  <property fmtid="{D5CDD505-2E9C-101B-9397-08002B2CF9AE}" pid="14" name="QBDKeywords">
    <vt:lpwstr>---</vt:lpwstr>
  </property>
  <property fmtid="{D5CDD505-2E9C-101B-9397-08002B2CF9AE}" pid="15" name="QBDAddInfo">
    <vt:lpwstr>---</vt:lpwstr>
  </property>
  <property fmtid="{D5CDD505-2E9C-101B-9397-08002B2CF9AE}" pid="16" name="QBDValidFrom">
    <vt:lpwstr>30.12.2022</vt:lpwstr>
  </property>
  <property fmtid="{D5CDD505-2E9C-101B-9397-08002B2CF9AE}" pid="17" name="QBDValidUntil">
    <vt:lpwstr>30.12.2025</vt:lpwstr>
  </property>
  <property fmtid="{D5CDD505-2E9C-101B-9397-08002B2CF9AE}" pid="18" name="QBDDateValidityExtended">
    <vt:lpwstr>---</vt:lpwstr>
  </property>
  <property fmtid="{D5CDD505-2E9C-101B-9397-08002B2CF9AE}" pid="19" name="QBDValidityExtendedBy">
    <vt:lpwstr>---</vt:lpwstr>
  </property>
  <property fmtid="{D5CDD505-2E9C-101B-9397-08002B2CF9AE}" pid="20" name="QBDValidityExtendedByLong">
    <vt:lpwstr>---</vt:lpwstr>
  </property>
  <property fmtid="{D5CDD505-2E9C-101B-9397-08002B2CF9AE}" pid="21" name="QBDDateCreated">
    <vt:lpwstr>09.03.2018</vt:lpwstr>
  </property>
  <property fmtid="{D5CDD505-2E9C-101B-9397-08002B2CF9AE}" pid="22" name="QBDCreatedBy">
    <vt:lpwstr>Schaber, Adrian</vt:lpwstr>
  </property>
  <property fmtid="{D5CDD505-2E9C-101B-9397-08002B2CF9AE}" pid="23" name="QBDCreatedLong">
    <vt:lpwstr>Schaber, Adrian	09.03.2018_x000b_	A4300	Alloga AG, Burgdorf ALL</vt:lpwstr>
  </property>
  <property fmtid="{D5CDD505-2E9C-101B-9397-08002B2CF9AE}" pid="24" name="QBDDateChanged">
    <vt:lpwstr>24.11.2022</vt:lpwstr>
  </property>
  <property fmtid="{D5CDD505-2E9C-101B-9397-08002B2CF9AE}" pid="25" name="QBDChangedBy">
    <vt:lpwstr>Schüpbach, Manuel</vt:lpwstr>
  </property>
  <property fmtid="{D5CDD505-2E9C-101B-9397-08002B2CF9AE}" pid="26" name="QBDChangedLong">
    <vt:lpwstr>Schüpbach, Manuel	24.11.2022_x000b_Manager Qualitätssicherheit	A4300	Alloga AG, Burgdorf ALL</vt:lpwstr>
  </property>
  <property fmtid="{D5CDD505-2E9C-101B-9397-08002B2CF9AE}" pid="27" name="QBDDateClearenceInitiated">
    <vt:lpwstr>01.12.2022</vt:lpwstr>
  </property>
  <property fmtid="{D5CDD505-2E9C-101B-9397-08002B2CF9AE}" pid="28" name="QBDDateCheckInitiated">
    <vt:lpwstr>24.11.2022</vt:lpwstr>
  </property>
  <property fmtid="{D5CDD505-2E9C-101B-9397-08002B2CF9AE}" pid="29" name="QBDTemplateID">
    <vt:lpwstr>9192</vt:lpwstr>
  </property>
  <property fmtid="{D5CDD505-2E9C-101B-9397-08002B2CF9AE}" pid="30" name="QBDAppVersion">
    <vt:lpwstr>16</vt:lpwstr>
  </property>
  <property fmtid="{D5CDD505-2E9C-101B-9397-08002B2CF9AE}" pid="31" name="QBDMajorVersionDelivered">
    <vt:lpwstr>14</vt:lpwstr>
  </property>
  <property fmtid="{D5CDD505-2E9C-101B-9397-08002B2CF9AE}" pid="32" name="QBDVersionDelivered">
    <vt:lpwstr>14.00.0006</vt:lpwstr>
  </property>
  <property fmtid="{D5CDD505-2E9C-101B-9397-08002B2CF9AE}" pid="33" name="QBDMajorVersion">
    <vt:lpwstr>14</vt:lpwstr>
  </property>
  <property fmtid="{D5CDD505-2E9C-101B-9397-08002B2CF9AE}" pid="34" name="QBDQBDVersion">
    <vt:lpwstr>12.01.007.33</vt:lpwstr>
  </property>
  <property fmtid="{D5CDD505-2E9C-101B-9397-08002B2CF9AE}" pid="35" name="QBDProject">
    <vt:lpwstr>ALL_(0010)_Prozessdokumente</vt:lpwstr>
  </property>
  <property fmtid="{D5CDD505-2E9C-101B-9397-08002B2CF9AE}" pid="36" name="QBDTitle">
    <vt:lpwstr>Material Erfassungsblatt</vt:lpwstr>
  </property>
  <property fmtid="{D5CDD505-2E9C-101B-9397-08002B2CF9AE}" pid="37" name="QBDDocNumber">
    <vt:lpwstr>ALL_R501FO001</vt:lpwstr>
  </property>
  <property fmtid="{D5CDD505-2E9C-101B-9397-08002B2CF9AE}" pid="38" name="QBDSubject">
    <vt:lpwstr>R500 HP Stammdatenmanagement</vt:lpwstr>
  </property>
  <property fmtid="{D5CDD505-2E9C-101B-9397-08002B2CF9AE}" pid="39" name="QBDCategory">
    <vt:lpwstr>R501 TP Artikelstammdaten (inkl. Logische Stammdaten)</vt:lpwstr>
  </property>
  <property fmtid="{D5CDD505-2E9C-101B-9397-08002B2CF9AE}" pid="40" name="QBDVersion">
    <vt:lpwstr>14.00.0006</vt:lpwstr>
  </property>
  <property fmtid="{D5CDD505-2E9C-101B-9397-08002B2CF9AE}" pid="41" name="QBDDateChecked">
    <vt:lpwstr>01.12.2022</vt:lpwstr>
  </property>
  <property fmtid="{D5CDD505-2E9C-101B-9397-08002B2CF9AE}" pid="42" name="QBDDateClearance">
    <vt:lpwstr>13.12.2022</vt:lpwstr>
  </property>
  <property fmtid="{D5CDD505-2E9C-101B-9397-08002B2CF9AE}" pid="43" name="QBDDateLastClearance">
    <vt:lpwstr>13.12.2022</vt:lpwstr>
  </property>
  <property fmtid="{D5CDD505-2E9C-101B-9397-08002B2CF9AE}" pid="44" name="QBDDateDelivered_Form">
    <vt:lpwstr>04.05.2020</vt:lpwstr>
  </property>
  <property fmtid="{D5CDD505-2E9C-101B-9397-08002B2CF9AE}" pid="45" name="QBDFirmenLogo_Form">
    <vt:lpwstr>--FirmenLogo--</vt:lpwstr>
  </property>
  <property fmtid="{D5CDD505-2E9C-101B-9397-08002B2CF9AE}" pid="46" name="QBDLastEdit_Form">
    <vt:lpwstr>01.05.2020</vt:lpwstr>
  </property>
  <property fmtid="{D5CDD505-2E9C-101B-9397-08002B2CF9AE}" pid="47" name="QBDLastEditBy_Form">
    <vt:lpwstr>Künzi, Sabine</vt:lpwstr>
  </property>
  <property fmtid="{D5CDD505-2E9C-101B-9397-08002B2CF9AE}" pid="48" name="QBDLastEditByLong_Form">
    <vt:lpwstr>Künzi, Sabine	01.05.2020_x000b_Qualitätsmanagerin	A4300	Alloga AG, Burgdorf ALL</vt:lpwstr>
  </property>
  <property fmtid="{D5CDD505-2E9C-101B-9397-08002B2CF9AE}" pid="49" name="QBDFolder_Form">
    <vt:lpwstr>18 - ALL_(0010)_Vorlagen Prozessdokumente</vt:lpwstr>
  </property>
  <property fmtid="{D5CDD505-2E9C-101B-9397-08002B2CF9AE}" pid="50" name="QBDFolderName_Form">
    <vt:lpwstr>ALL_(0010)_Vorlagen Prozessdokumente</vt:lpwstr>
  </property>
  <property fmtid="{D5CDD505-2E9C-101B-9397-08002B2CF9AE}" pid="51" name="QBDFolderPos_Form">
    <vt:lpwstr>18</vt:lpwstr>
  </property>
  <property fmtid="{D5CDD505-2E9C-101B-9397-08002B2CF9AE}" pid="52" name="QBDPath_Form">
    <vt:lpwstr>ALL_(0010)_Prozessdokumente\ALL_(0010)_Vorlagen Prozessdokumente</vt:lpwstr>
  </property>
  <property fmtid="{D5CDD505-2E9C-101B-9397-08002B2CF9AE}" pid="53" name="QBDShortPath_Form">
    <vt:lpwstr>ALL_(0010)_Prozessdokumente\ALL_(0010)_Vorlagen</vt:lpwstr>
  </property>
  <property fmtid="{D5CDD505-2E9C-101B-9397-08002B2CF9AE}" pid="54" name="QBDPos_Form">
    <vt:lpwstr>8</vt:lpwstr>
  </property>
  <property fmtid="{D5CDD505-2E9C-101B-9397-08002B2CF9AE}" pid="55" name="QBDPosition_Form">
    <vt:lpwstr>18.8</vt:lpwstr>
  </property>
  <property fmtid="{D5CDD505-2E9C-101B-9397-08002B2CF9AE}" pid="56" name="QBDKeywords_Form">
    <vt:lpwstr>---</vt:lpwstr>
  </property>
  <property fmtid="{D5CDD505-2E9C-101B-9397-08002B2CF9AE}" pid="57" name="QBDAddInfo_Form">
    <vt:lpwstr>---</vt:lpwstr>
  </property>
  <property fmtid="{D5CDD505-2E9C-101B-9397-08002B2CF9AE}" pid="58" name="QBDValidFrom_Form">
    <vt:lpwstr>---</vt:lpwstr>
  </property>
  <property fmtid="{D5CDD505-2E9C-101B-9397-08002B2CF9AE}" pid="59" name="QBDValidUntil_Form">
    <vt:lpwstr>---</vt:lpwstr>
  </property>
  <property fmtid="{D5CDD505-2E9C-101B-9397-08002B2CF9AE}" pid="60" name="QBDDateValidityExtended_Form">
    <vt:lpwstr>---</vt:lpwstr>
  </property>
  <property fmtid="{D5CDD505-2E9C-101B-9397-08002B2CF9AE}" pid="61" name="QBDValidityExtendedBy_Form">
    <vt:lpwstr>---</vt:lpwstr>
  </property>
  <property fmtid="{D5CDD505-2E9C-101B-9397-08002B2CF9AE}" pid="62" name="QBDValidityExtendedByLong_Form">
    <vt:lpwstr>---</vt:lpwstr>
  </property>
  <property fmtid="{D5CDD505-2E9C-101B-9397-08002B2CF9AE}" pid="63" name="QBDDateCreated_Form">
    <vt:lpwstr>11.06.2018</vt:lpwstr>
  </property>
  <property fmtid="{D5CDD505-2E9C-101B-9397-08002B2CF9AE}" pid="64" name="QBDCreatedBy_Form">
    <vt:lpwstr>Künzi, Sabine</vt:lpwstr>
  </property>
  <property fmtid="{D5CDD505-2E9C-101B-9397-08002B2CF9AE}" pid="65" name="QBDCreatedLong_Form">
    <vt:lpwstr>Künzi, Sabine	11.06.2018_x000b_Qualitätsmanagerin	A4300	Alloga AG, Burgdorf ALL</vt:lpwstr>
  </property>
  <property fmtid="{D5CDD505-2E9C-101B-9397-08002B2CF9AE}" pid="66" name="QBDDateChanged_Form">
    <vt:lpwstr>01.05.2020</vt:lpwstr>
  </property>
  <property fmtid="{D5CDD505-2E9C-101B-9397-08002B2CF9AE}" pid="67" name="QBDChangedBy_Form">
    <vt:lpwstr>Künzi, Sabine</vt:lpwstr>
  </property>
  <property fmtid="{D5CDD505-2E9C-101B-9397-08002B2CF9AE}" pid="68" name="QBDChangedLong_Form">
    <vt:lpwstr>Künzi, Sabine	01.05.2020_x000b_Qualitätsmanagerin	A4300	Alloga AG, Burgdorf ALL</vt:lpwstr>
  </property>
  <property fmtid="{D5CDD505-2E9C-101B-9397-08002B2CF9AE}" pid="69" name="QBDDateClearenceInitiated_Form">
    <vt:lpwstr>04.05.2020</vt:lpwstr>
  </property>
  <property fmtid="{D5CDD505-2E9C-101B-9397-08002B2CF9AE}" pid="70" name="QBDDateCheckInitiated_Form">
    <vt:lpwstr>01.05.2020</vt:lpwstr>
  </property>
  <property fmtid="{D5CDD505-2E9C-101B-9397-08002B2CF9AE}" pid="71" name="QBDMajorVersionDelivered_Form">
    <vt:lpwstr>2</vt:lpwstr>
  </property>
  <property fmtid="{D5CDD505-2E9C-101B-9397-08002B2CF9AE}" pid="72" name="QBDVersionDelivered_Form">
    <vt:lpwstr>2.00.0001</vt:lpwstr>
  </property>
  <property fmtid="{D5CDD505-2E9C-101B-9397-08002B2CF9AE}" pid="73" name="QBDMajorVersion_Form">
    <vt:lpwstr>3</vt:lpwstr>
  </property>
  <property fmtid="{D5CDD505-2E9C-101B-9397-08002B2CF9AE}" pid="74" name="QBDProject_Form">
    <vt:lpwstr>ALL_(0010)_Prozessdokumente</vt:lpwstr>
  </property>
  <property fmtid="{D5CDD505-2E9C-101B-9397-08002B2CF9AE}" pid="75" name="QBDTitle_Form">
    <vt:lpwstr>ALL_Vorlage_FO_Partner</vt:lpwstr>
  </property>
  <property fmtid="{D5CDD505-2E9C-101B-9397-08002B2CF9AE}" pid="76" name="QBDDocNumber_Form">
    <vt:lpwstr>DOC-18-00081</vt:lpwstr>
  </property>
  <property fmtid="{D5CDD505-2E9C-101B-9397-08002B2CF9AE}" pid="77" name="QBDSubject_Form">
    <vt:lpwstr>---</vt:lpwstr>
  </property>
  <property fmtid="{D5CDD505-2E9C-101B-9397-08002B2CF9AE}" pid="78" name="QBDCategory_Form">
    <vt:lpwstr>---</vt:lpwstr>
  </property>
  <property fmtid="{D5CDD505-2E9C-101B-9397-08002B2CF9AE}" pid="79" name="QBDVersion_Form">
    <vt:lpwstr>3.00.0000</vt:lpwstr>
  </property>
  <property fmtid="{D5CDD505-2E9C-101B-9397-08002B2CF9AE}" pid="80" name="QBDDateChecked_Form">
    <vt:lpwstr>04.05.2020</vt:lpwstr>
  </property>
  <property fmtid="{D5CDD505-2E9C-101B-9397-08002B2CF9AE}" pid="81" name="QBDDateClearance_Form">
    <vt:lpwstr>04.05.2020</vt:lpwstr>
  </property>
  <property fmtid="{D5CDD505-2E9C-101B-9397-08002B2CF9AE}" pid="82" name="QBDDateLastClearance_Form">
    <vt:lpwstr>04.05.2020</vt:lpwstr>
  </property>
  <property fmtid="{D5CDD505-2E9C-101B-9397-08002B2CF9AE}" pid="83" name="MSIP_Label_ee100537-1065-486e-b95e-3c6300e927ba_Enabled">
    <vt:lpwstr>true</vt:lpwstr>
  </property>
  <property fmtid="{D5CDD505-2E9C-101B-9397-08002B2CF9AE}" pid="84" name="MSIP_Label_ee100537-1065-486e-b95e-3c6300e927ba_SetDate">
    <vt:lpwstr>2023-07-05T11:19:52Z</vt:lpwstr>
  </property>
  <property fmtid="{D5CDD505-2E9C-101B-9397-08002B2CF9AE}" pid="85" name="MSIP_Label_ee100537-1065-486e-b95e-3c6300e927ba_Method">
    <vt:lpwstr>Privileged</vt:lpwstr>
  </property>
  <property fmtid="{D5CDD505-2E9C-101B-9397-08002B2CF9AE}" pid="86" name="MSIP_Label_ee100537-1065-486e-b95e-3c6300e927ba_Name">
    <vt:lpwstr>C2CompanyDataUnp</vt:lpwstr>
  </property>
  <property fmtid="{D5CDD505-2E9C-101B-9397-08002B2CF9AE}" pid="87" name="MSIP_Label_ee100537-1065-486e-b95e-3c6300e927ba_SiteId">
    <vt:lpwstr>7844775a-a9cc-4c33-a5ae-36dcf6660f45</vt:lpwstr>
  </property>
  <property fmtid="{D5CDD505-2E9C-101B-9397-08002B2CF9AE}" pid="88" name="MSIP_Label_ee100537-1065-486e-b95e-3c6300e927ba_ActionId">
    <vt:lpwstr>703e4f58-9918-4257-87df-1edae444b7d5</vt:lpwstr>
  </property>
  <property fmtid="{D5CDD505-2E9C-101B-9397-08002B2CF9AE}" pid="89" name="MSIP_Label_ee100537-1065-486e-b95e-3c6300e927ba_ContentBits">
    <vt:lpwstr>3</vt:lpwstr>
  </property>
</Properties>
</file>