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443"/>
        <w:tblW w:w="14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1549"/>
        <w:gridCol w:w="1880"/>
        <w:gridCol w:w="3143"/>
        <w:gridCol w:w="3292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</w:tblGrid>
      <w:tr w:rsidR="00B866E5" w:rsidRPr="004B7072" w14:paraId="602F905B" w14:textId="77777777" w:rsidTr="00B866E5">
        <w:trPr>
          <w:trHeight w:val="851"/>
          <w:tblHeader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868D68" w14:textId="77777777" w:rsidR="00A74825" w:rsidRPr="004B7072" w:rsidRDefault="00A74825" w:rsidP="00B866E5">
            <w:pPr>
              <w:tabs>
                <w:tab w:val="right" w:pos="14410"/>
              </w:tabs>
              <w:spacing w:before="120" w:after="60"/>
              <w:jc w:val="center"/>
              <w:rPr>
                <w:b/>
                <w:bCs/>
              </w:rPr>
            </w:pPr>
            <w:r w:rsidRPr="004B7072">
              <w:rPr>
                <w:b/>
                <w:bCs/>
              </w:rPr>
              <w:t>Name / Vorname</w:t>
            </w:r>
          </w:p>
          <w:p w14:paraId="7EEB7EA8" w14:textId="77777777" w:rsidR="00A74825" w:rsidRPr="004B7072" w:rsidRDefault="00A74825" w:rsidP="00B866E5">
            <w:pPr>
              <w:tabs>
                <w:tab w:val="right" w:pos="14410"/>
              </w:tabs>
              <w:spacing w:before="120" w:after="60"/>
              <w:jc w:val="center"/>
              <w:rPr>
                <w:b/>
                <w:bCs/>
                <w:i/>
                <w:iCs/>
              </w:rPr>
            </w:pPr>
            <w:r w:rsidRPr="004B7072">
              <w:rPr>
                <w:b/>
                <w:bCs/>
                <w:i/>
                <w:iCs/>
                <w:sz w:val="14"/>
                <w:szCs w:val="16"/>
              </w:rPr>
              <w:t>Name / Prename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66F5DC" w14:textId="77777777" w:rsidR="00A74825" w:rsidRPr="004B7072" w:rsidRDefault="00A74825" w:rsidP="00B866E5">
            <w:pPr>
              <w:tabs>
                <w:tab w:val="right" w:pos="14410"/>
              </w:tabs>
              <w:spacing w:before="120" w:after="60"/>
              <w:jc w:val="center"/>
              <w:rPr>
                <w:b/>
                <w:bCs/>
              </w:rPr>
            </w:pPr>
            <w:r w:rsidRPr="004B7072">
              <w:rPr>
                <w:b/>
                <w:bCs/>
              </w:rPr>
              <w:t>Funktion</w:t>
            </w:r>
          </w:p>
          <w:p w14:paraId="27F2C906" w14:textId="77777777" w:rsidR="00A74825" w:rsidRPr="004B7072" w:rsidRDefault="00A74825" w:rsidP="00B866E5">
            <w:pPr>
              <w:tabs>
                <w:tab w:val="right" w:pos="14410"/>
              </w:tabs>
              <w:spacing w:before="120" w:after="60"/>
              <w:jc w:val="center"/>
              <w:rPr>
                <w:b/>
                <w:bCs/>
                <w:i/>
                <w:iCs/>
              </w:rPr>
            </w:pPr>
            <w:r w:rsidRPr="004B7072">
              <w:rPr>
                <w:b/>
                <w:bCs/>
                <w:i/>
                <w:iCs/>
                <w:sz w:val="14"/>
                <w:szCs w:val="16"/>
              </w:rPr>
              <w:t>Function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16A553" w14:textId="77777777" w:rsidR="00A74825" w:rsidRPr="004B7072" w:rsidRDefault="00A74825" w:rsidP="00B866E5">
            <w:pPr>
              <w:tabs>
                <w:tab w:val="right" w:pos="14410"/>
              </w:tabs>
              <w:spacing w:before="120" w:after="60"/>
              <w:jc w:val="center"/>
              <w:rPr>
                <w:b/>
                <w:bCs/>
              </w:rPr>
            </w:pPr>
            <w:r w:rsidRPr="004B7072">
              <w:rPr>
                <w:b/>
                <w:bCs/>
              </w:rPr>
              <w:t>Tel. / E-Mail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D13932" w14:textId="77777777" w:rsidR="00A74825" w:rsidRPr="004B7072" w:rsidRDefault="00A74825" w:rsidP="00B866E5">
            <w:pPr>
              <w:tabs>
                <w:tab w:val="right" w:pos="14410"/>
              </w:tabs>
              <w:spacing w:before="120" w:after="60"/>
              <w:jc w:val="center"/>
              <w:rPr>
                <w:b/>
                <w:bCs/>
              </w:rPr>
            </w:pPr>
            <w:r w:rsidRPr="004B7072">
              <w:rPr>
                <w:b/>
                <w:bCs/>
              </w:rPr>
              <w:t>Händische Unterschrift / Visum</w:t>
            </w:r>
          </w:p>
          <w:p w14:paraId="008BF70E" w14:textId="77777777" w:rsidR="00A74825" w:rsidRPr="004B7072" w:rsidRDefault="00A74825" w:rsidP="00B866E5">
            <w:pPr>
              <w:tabs>
                <w:tab w:val="right" w:pos="14410"/>
              </w:tabs>
              <w:spacing w:before="120" w:after="60"/>
              <w:jc w:val="center"/>
              <w:rPr>
                <w:b/>
                <w:bCs/>
              </w:rPr>
            </w:pPr>
            <w:r w:rsidRPr="004B7072">
              <w:rPr>
                <w:b/>
                <w:bCs/>
                <w:i/>
                <w:iCs/>
                <w:sz w:val="14"/>
                <w:szCs w:val="16"/>
              </w:rPr>
              <w:t>handwritten signature / abbreviation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9176EE" w14:textId="77777777" w:rsidR="00A74825" w:rsidRPr="004B7072" w:rsidRDefault="00A74825" w:rsidP="00B866E5">
            <w:pPr>
              <w:tabs>
                <w:tab w:val="right" w:pos="14410"/>
              </w:tabs>
              <w:spacing w:before="120" w:after="60"/>
              <w:jc w:val="center"/>
              <w:rPr>
                <w:b/>
                <w:bCs/>
              </w:rPr>
            </w:pPr>
            <w:r w:rsidRPr="004B7072">
              <w:rPr>
                <w:b/>
                <w:bCs/>
              </w:rPr>
              <w:t>Elektronische Unterschrift / Visum</w:t>
            </w:r>
          </w:p>
          <w:p w14:paraId="2B8C4DB3" w14:textId="77777777" w:rsidR="00A74825" w:rsidRPr="004B7072" w:rsidRDefault="00A74825" w:rsidP="00B866E5">
            <w:pPr>
              <w:tabs>
                <w:tab w:val="right" w:pos="14410"/>
              </w:tabs>
              <w:spacing w:before="120" w:after="60"/>
              <w:jc w:val="center"/>
              <w:rPr>
                <w:b/>
                <w:bCs/>
              </w:rPr>
            </w:pPr>
            <w:r w:rsidRPr="004B7072">
              <w:rPr>
                <w:b/>
                <w:bCs/>
                <w:i/>
                <w:iCs/>
                <w:sz w:val="14"/>
                <w:szCs w:val="16"/>
              </w:rPr>
              <w:t>electronical signature / abbreviation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08D84B6" w14:textId="7B26915A" w:rsidR="00A74825" w:rsidRPr="004B7072" w:rsidRDefault="00A74825" w:rsidP="00DB3703">
            <w:pPr>
              <w:tabs>
                <w:tab w:val="right" w:pos="14410"/>
              </w:tabs>
              <w:jc w:val="center"/>
              <w:rPr>
                <w:b/>
                <w:bCs/>
                <w:sz w:val="16"/>
                <w:szCs w:val="18"/>
              </w:rPr>
            </w:pPr>
            <w:r w:rsidRPr="00B866E5">
              <w:rPr>
                <w:b/>
                <w:bCs/>
                <w:sz w:val="16"/>
                <w:szCs w:val="18"/>
                <w:shd w:val="clear" w:color="auto" w:fill="FFFFFF" w:themeFill="background1"/>
              </w:rPr>
              <w:t>DM   KK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1029108D" w14:textId="11A32302" w:rsidR="00A74825" w:rsidRPr="004B7072" w:rsidRDefault="00A74825" w:rsidP="00DB3703">
            <w:pPr>
              <w:tabs>
                <w:tab w:val="right" w:pos="14410"/>
              </w:tabs>
              <w:jc w:val="center"/>
              <w:rPr>
                <w:b/>
                <w:bCs/>
                <w:sz w:val="16"/>
                <w:szCs w:val="18"/>
              </w:rPr>
            </w:pPr>
            <w:r w:rsidRPr="004B7072">
              <w:rPr>
                <w:b/>
                <w:bCs/>
                <w:sz w:val="16"/>
                <w:szCs w:val="18"/>
              </w:rPr>
              <w:t>DM   AS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26CA587" w14:textId="3A82BA33" w:rsidR="00A74825" w:rsidRPr="004B7072" w:rsidRDefault="00A74825" w:rsidP="00DB3703">
            <w:pPr>
              <w:tabs>
                <w:tab w:val="right" w:pos="14410"/>
              </w:tabs>
              <w:jc w:val="center"/>
              <w:rPr>
                <w:b/>
                <w:bCs/>
                <w:sz w:val="16"/>
                <w:szCs w:val="18"/>
              </w:rPr>
            </w:pPr>
            <w:r w:rsidRPr="00B866E5">
              <w:rPr>
                <w:b/>
                <w:bCs/>
                <w:sz w:val="16"/>
                <w:szCs w:val="18"/>
                <w:shd w:val="clear" w:color="auto" w:fill="FFFFFF" w:themeFill="background1"/>
              </w:rPr>
              <w:t>KD   MB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6D16D746" w14:textId="442E1264" w:rsidR="00A74825" w:rsidRPr="004B7072" w:rsidRDefault="00A74825" w:rsidP="00DB3703">
            <w:pPr>
              <w:tabs>
                <w:tab w:val="right" w:pos="14410"/>
              </w:tabs>
              <w:jc w:val="center"/>
              <w:rPr>
                <w:b/>
                <w:bCs/>
                <w:sz w:val="16"/>
                <w:szCs w:val="18"/>
              </w:rPr>
            </w:pPr>
            <w:r w:rsidRPr="004B7072">
              <w:rPr>
                <w:b/>
                <w:bCs/>
                <w:sz w:val="16"/>
                <w:szCs w:val="18"/>
              </w:rPr>
              <w:t>SER   KA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04D9137" w14:textId="36845454" w:rsidR="00A74825" w:rsidRPr="004B7072" w:rsidRDefault="00A74825" w:rsidP="00DB3703">
            <w:pPr>
              <w:tabs>
                <w:tab w:val="right" w:pos="14410"/>
              </w:tabs>
              <w:jc w:val="center"/>
              <w:rPr>
                <w:b/>
                <w:bCs/>
                <w:sz w:val="16"/>
                <w:szCs w:val="18"/>
              </w:rPr>
            </w:pPr>
            <w:r w:rsidRPr="00B866E5">
              <w:rPr>
                <w:b/>
                <w:bCs/>
                <w:sz w:val="16"/>
                <w:szCs w:val="18"/>
                <w:shd w:val="clear" w:color="auto" w:fill="FFFFFF" w:themeFill="background1"/>
              </w:rPr>
              <w:t>QK   FVM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5AC8BD53" w14:textId="0DA3F7BB" w:rsidR="00A74825" w:rsidRPr="004B7072" w:rsidRDefault="00A74825" w:rsidP="00DB3703">
            <w:pPr>
              <w:tabs>
                <w:tab w:val="right" w:pos="14410"/>
              </w:tabs>
              <w:jc w:val="center"/>
              <w:rPr>
                <w:b/>
                <w:bCs/>
                <w:sz w:val="16"/>
                <w:szCs w:val="18"/>
              </w:rPr>
            </w:pPr>
            <w:r w:rsidRPr="004B7072">
              <w:rPr>
                <w:b/>
                <w:bCs/>
                <w:sz w:val="16"/>
                <w:szCs w:val="18"/>
              </w:rPr>
              <w:t>QK   CE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2140AE4" w14:textId="666372E9" w:rsidR="00A74825" w:rsidRPr="004B7072" w:rsidRDefault="00A74825" w:rsidP="00DB3703">
            <w:pPr>
              <w:tabs>
                <w:tab w:val="right" w:pos="14410"/>
              </w:tabs>
              <w:jc w:val="center"/>
              <w:rPr>
                <w:b/>
                <w:bCs/>
                <w:sz w:val="16"/>
                <w:szCs w:val="18"/>
              </w:rPr>
            </w:pPr>
            <w:r w:rsidRPr="00B866E5">
              <w:rPr>
                <w:b/>
                <w:bCs/>
                <w:sz w:val="16"/>
                <w:szCs w:val="18"/>
                <w:shd w:val="clear" w:color="auto" w:fill="FFFFFF" w:themeFill="background1"/>
              </w:rPr>
              <w:t>QK   VRaP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5F2C2B1" w14:textId="103C3468" w:rsidR="00A74825" w:rsidRPr="004B7072" w:rsidRDefault="00A74825" w:rsidP="00DB3703">
            <w:pPr>
              <w:tabs>
                <w:tab w:val="right" w:pos="14410"/>
              </w:tabs>
              <w:jc w:val="center"/>
              <w:rPr>
                <w:b/>
                <w:bCs/>
                <w:sz w:val="16"/>
                <w:szCs w:val="18"/>
              </w:rPr>
            </w:pPr>
            <w:r w:rsidRPr="004B7072">
              <w:rPr>
                <w:b/>
                <w:bCs/>
                <w:sz w:val="16"/>
                <w:szCs w:val="18"/>
              </w:rPr>
              <w:t>CTS   FG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D23CF6D" w14:textId="70B33280" w:rsidR="00A74825" w:rsidRPr="004B7072" w:rsidRDefault="00A74825" w:rsidP="00DB3703">
            <w:pPr>
              <w:tabs>
                <w:tab w:val="right" w:pos="14410"/>
              </w:tabs>
              <w:jc w:val="center"/>
              <w:rPr>
                <w:b/>
                <w:bCs/>
                <w:sz w:val="16"/>
                <w:szCs w:val="18"/>
              </w:rPr>
            </w:pPr>
            <w:r w:rsidRPr="004B7072">
              <w:rPr>
                <w:b/>
                <w:bCs/>
                <w:sz w:val="16"/>
                <w:szCs w:val="18"/>
              </w:rPr>
              <w:t>RET</w:t>
            </w:r>
          </w:p>
        </w:tc>
      </w:tr>
      <w:tr w:rsidR="00A74825" w:rsidRPr="004B7072" w14:paraId="74E3CED3" w14:textId="77777777" w:rsidTr="00B866E5">
        <w:trPr>
          <w:trHeight w:val="107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D14F" w14:textId="1446929B" w:rsidR="00A74825" w:rsidRPr="00B866E5" w:rsidRDefault="00A74825" w:rsidP="00B866E5">
            <w:pPr>
              <w:tabs>
                <w:tab w:val="right" w:pos="14410"/>
              </w:tabs>
              <w:spacing w:before="100" w:beforeAutospacing="1" w:after="100" w:afterAutospacing="1"/>
              <w:rPr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9452" w14:textId="77777777" w:rsidR="00A74825" w:rsidRPr="00B866E5" w:rsidRDefault="00A74825" w:rsidP="00B866E5">
            <w:pPr>
              <w:tabs>
                <w:tab w:val="right" w:pos="14410"/>
              </w:tabs>
              <w:spacing w:before="100" w:beforeAutospacing="1" w:after="100" w:afterAutospacing="1"/>
              <w:rPr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F8B6" w14:textId="77777777" w:rsidR="00A74825" w:rsidRPr="00B866E5" w:rsidRDefault="00A74825" w:rsidP="00B866E5">
            <w:pPr>
              <w:tabs>
                <w:tab w:val="right" w:pos="14410"/>
              </w:tabs>
              <w:spacing w:before="100" w:beforeAutospacing="1" w:after="100" w:afterAutospacing="1"/>
              <w:rPr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3FC1" w14:textId="77777777" w:rsidR="00A74825" w:rsidRPr="00B866E5" w:rsidRDefault="00A74825" w:rsidP="00B866E5">
            <w:pPr>
              <w:tabs>
                <w:tab w:val="right" w:pos="14410"/>
              </w:tabs>
              <w:spacing w:before="100" w:beforeAutospacing="1" w:after="100" w:afterAutospacing="1"/>
              <w:rPr>
                <w:szCs w:val="20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763A" w14:textId="77777777" w:rsidR="00A74825" w:rsidRPr="00B866E5" w:rsidRDefault="00A74825" w:rsidP="00B866E5">
            <w:pPr>
              <w:tabs>
                <w:tab w:val="right" w:pos="14410"/>
              </w:tabs>
              <w:spacing w:before="100" w:beforeAutospacing="1" w:after="100" w:afterAutospacing="1"/>
              <w:rPr>
                <w:szCs w:val="20"/>
              </w:rPr>
            </w:pPr>
          </w:p>
        </w:tc>
        <w:sdt>
          <w:sdtPr>
            <w:rPr>
              <w:sz w:val="16"/>
              <w:szCs w:val="18"/>
            </w:rPr>
            <w:id w:val="616648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268B61DE" w14:textId="55C927AD" w:rsidR="00A74825" w:rsidRPr="004B7072" w:rsidRDefault="00476053" w:rsidP="00DB3703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84413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textDirection w:val="btLr"/>
              </w:tcPr>
              <w:p w14:paraId="4C365079" w14:textId="566A2AED" w:rsidR="00A74825" w:rsidRPr="004B7072" w:rsidRDefault="00A74825" w:rsidP="00DB3703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1798647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5ABA0F17" w14:textId="5E9BD9CB" w:rsidR="00A74825" w:rsidRPr="004B7072" w:rsidRDefault="00A74825" w:rsidP="00DB3703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-1047752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textDirection w:val="btLr"/>
              </w:tcPr>
              <w:p w14:paraId="2EE1DD18" w14:textId="416BC81A" w:rsidR="00A74825" w:rsidRPr="004B7072" w:rsidRDefault="00A74825" w:rsidP="00DB3703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-1159686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29EB9F3D" w14:textId="5C870C65" w:rsidR="00A74825" w:rsidRPr="004B7072" w:rsidRDefault="00A74825" w:rsidP="00DB3703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-1961335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textDirection w:val="btLr"/>
              </w:tcPr>
              <w:p w14:paraId="4F489F81" w14:textId="77777777" w:rsidR="00A74825" w:rsidRPr="004B7072" w:rsidRDefault="00A74825" w:rsidP="00DB3703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1366409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301C087B" w14:textId="77777777" w:rsidR="00A74825" w:rsidRPr="004B7072" w:rsidRDefault="00A74825" w:rsidP="00DB3703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-1350022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textDirection w:val="btLr"/>
              </w:tcPr>
              <w:p w14:paraId="3E7E30BF" w14:textId="192CC513" w:rsidR="00A74825" w:rsidRPr="004B7072" w:rsidRDefault="00476053" w:rsidP="00DB3703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-1540343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0A20F5F8" w14:textId="77777777" w:rsidR="00A74825" w:rsidRPr="004B7072" w:rsidRDefault="00A74825" w:rsidP="00DB3703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</w:tr>
      <w:tr w:rsidR="00A74825" w:rsidRPr="004B7072" w14:paraId="32945F18" w14:textId="77777777" w:rsidTr="00B866E5">
        <w:trPr>
          <w:trHeight w:val="107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5C34" w14:textId="77777777" w:rsidR="00A74825" w:rsidRPr="00B866E5" w:rsidRDefault="00A74825" w:rsidP="00B866E5">
            <w:pPr>
              <w:tabs>
                <w:tab w:val="right" w:pos="14410"/>
              </w:tabs>
              <w:spacing w:before="100" w:beforeAutospacing="1" w:after="100" w:afterAutospacing="1"/>
              <w:rPr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11EE" w14:textId="77777777" w:rsidR="00A74825" w:rsidRPr="00B866E5" w:rsidRDefault="00A74825" w:rsidP="00B866E5">
            <w:pPr>
              <w:tabs>
                <w:tab w:val="right" w:pos="14410"/>
              </w:tabs>
              <w:spacing w:before="100" w:beforeAutospacing="1" w:after="100" w:afterAutospacing="1"/>
              <w:rPr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A589" w14:textId="77777777" w:rsidR="00A74825" w:rsidRPr="00B866E5" w:rsidRDefault="00A74825" w:rsidP="00B866E5">
            <w:pPr>
              <w:tabs>
                <w:tab w:val="right" w:pos="14410"/>
              </w:tabs>
              <w:spacing w:before="100" w:beforeAutospacing="1" w:after="100" w:afterAutospacing="1"/>
              <w:rPr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5CF2" w14:textId="77777777" w:rsidR="00A74825" w:rsidRPr="00B866E5" w:rsidRDefault="00A74825" w:rsidP="00B866E5">
            <w:pPr>
              <w:tabs>
                <w:tab w:val="right" w:pos="14410"/>
              </w:tabs>
              <w:spacing w:before="100" w:beforeAutospacing="1" w:after="100" w:afterAutospacing="1"/>
              <w:rPr>
                <w:szCs w:val="20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AA80" w14:textId="77777777" w:rsidR="00A74825" w:rsidRPr="00B866E5" w:rsidRDefault="00A74825" w:rsidP="00B866E5">
            <w:pPr>
              <w:tabs>
                <w:tab w:val="right" w:pos="14410"/>
              </w:tabs>
              <w:spacing w:before="100" w:beforeAutospacing="1" w:after="100" w:afterAutospacing="1"/>
              <w:rPr>
                <w:szCs w:val="20"/>
              </w:rPr>
            </w:pPr>
          </w:p>
        </w:tc>
        <w:sdt>
          <w:sdtPr>
            <w:rPr>
              <w:sz w:val="16"/>
              <w:szCs w:val="18"/>
            </w:rPr>
            <w:id w:val="-474375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67A2AA45" w14:textId="0F98CFB9" w:rsidR="00A74825" w:rsidRPr="004B7072" w:rsidRDefault="00476053" w:rsidP="00DB3703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618343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textDirection w:val="btLr"/>
              </w:tcPr>
              <w:p w14:paraId="666AF4A0" w14:textId="77777777" w:rsidR="00A74825" w:rsidRPr="004B7072" w:rsidRDefault="00A74825" w:rsidP="00DB3703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1876273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30379CFB" w14:textId="77777777" w:rsidR="00A74825" w:rsidRPr="004B7072" w:rsidRDefault="00A74825" w:rsidP="00DB3703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2025208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textDirection w:val="btLr"/>
              </w:tcPr>
              <w:p w14:paraId="608E1083" w14:textId="77777777" w:rsidR="00A74825" w:rsidRPr="004B7072" w:rsidRDefault="00A74825" w:rsidP="00DB3703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-1818180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451C6ECC" w14:textId="77777777" w:rsidR="00A74825" w:rsidRPr="004B7072" w:rsidRDefault="00A74825" w:rsidP="00DB3703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-75833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textDirection w:val="btLr"/>
              </w:tcPr>
              <w:p w14:paraId="6ED34F97" w14:textId="77777777" w:rsidR="00A74825" w:rsidRPr="004B7072" w:rsidRDefault="00A74825" w:rsidP="00DB3703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1265340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3BA138A2" w14:textId="77777777" w:rsidR="00A74825" w:rsidRPr="004B7072" w:rsidRDefault="00A74825" w:rsidP="00DB3703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742059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textDirection w:val="btLr"/>
              </w:tcPr>
              <w:p w14:paraId="33068488" w14:textId="77777777" w:rsidR="00A74825" w:rsidRPr="004B7072" w:rsidRDefault="00A74825" w:rsidP="00DB3703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1358002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1C171B8B" w14:textId="77777777" w:rsidR="00A74825" w:rsidRPr="004B7072" w:rsidRDefault="00A74825" w:rsidP="00DB3703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</w:tr>
      <w:tr w:rsidR="00A74825" w:rsidRPr="004B7072" w14:paraId="000FF8DF" w14:textId="77777777" w:rsidTr="00B866E5">
        <w:trPr>
          <w:trHeight w:val="107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FA82" w14:textId="77777777" w:rsidR="00A74825" w:rsidRPr="00B866E5" w:rsidRDefault="00A74825" w:rsidP="00B866E5">
            <w:pPr>
              <w:tabs>
                <w:tab w:val="right" w:pos="14410"/>
              </w:tabs>
              <w:spacing w:before="100" w:beforeAutospacing="1" w:after="100" w:afterAutospacing="1"/>
              <w:rPr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F817" w14:textId="77777777" w:rsidR="00A74825" w:rsidRPr="00B866E5" w:rsidRDefault="00A74825" w:rsidP="00B866E5">
            <w:pPr>
              <w:tabs>
                <w:tab w:val="right" w:pos="14410"/>
              </w:tabs>
              <w:spacing w:before="100" w:beforeAutospacing="1" w:after="100" w:afterAutospacing="1"/>
              <w:rPr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39F0" w14:textId="77777777" w:rsidR="00A74825" w:rsidRPr="00B866E5" w:rsidRDefault="00A74825" w:rsidP="00B866E5">
            <w:pPr>
              <w:tabs>
                <w:tab w:val="right" w:pos="14410"/>
              </w:tabs>
              <w:spacing w:before="100" w:beforeAutospacing="1" w:after="100" w:afterAutospacing="1"/>
              <w:rPr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7847" w14:textId="2D499E0F" w:rsidR="00476053" w:rsidRPr="00B866E5" w:rsidRDefault="00476053" w:rsidP="00B866E5">
            <w:pPr>
              <w:spacing w:before="100" w:beforeAutospacing="1" w:after="100" w:afterAutospacing="1"/>
              <w:rPr>
                <w:szCs w:val="20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E5F0" w14:textId="77777777" w:rsidR="00A74825" w:rsidRPr="00B866E5" w:rsidRDefault="00A74825" w:rsidP="00B866E5">
            <w:pPr>
              <w:tabs>
                <w:tab w:val="right" w:pos="14410"/>
              </w:tabs>
              <w:spacing w:before="100" w:beforeAutospacing="1" w:after="100" w:afterAutospacing="1"/>
              <w:rPr>
                <w:szCs w:val="20"/>
              </w:rPr>
            </w:pPr>
          </w:p>
        </w:tc>
        <w:sdt>
          <w:sdtPr>
            <w:rPr>
              <w:sz w:val="16"/>
              <w:szCs w:val="18"/>
            </w:rPr>
            <w:id w:val="169535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47471BD7" w14:textId="77777777" w:rsidR="00A74825" w:rsidRPr="004B7072" w:rsidRDefault="00A74825" w:rsidP="00DB3703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-1222359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textDirection w:val="btLr"/>
              </w:tcPr>
              <w:p w14:paraId="0E03DBA1" w14:textId="77777777" w:rsidR="00A74825" w:rsidRPr="004B7072" w:rsidRDefault="00A74825" w:rsidP="00DB3703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879053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450D5EC5" w14:textId="77777777" w:rsidR="00A74825" w:rsidRPr="004B7072" w:rsidRDefault="00A74825" w:rsidP="00DB3703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-1368368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textDirection w:val="btLr"/>
              </w:tcPr>
              <w:p w14:paraId="2CF976A5" w14:textId="77777777" w:rsidR="00A74825" w:rsidRPr="004B7072" w:rsidRDefault="00A74825" w:rsidP="00DB3703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-428123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794971ED" w14:textId="77777777" w:rsidR="00A74825" w:rsidRPr="004B7072" w:rsidRDefault="00A74825" w:rsidP="00DB3703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206729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textDirection w:val="btLr"/>
              </w:tcPr>
              <w:p w14:paraId="11A49713" w14:textId="77777777" w:rsidR="00A74825" w:rsidRPr="004B7072" w:rsidRDefault="00A74825" w:rsidP="00DB3703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1517732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72445EAF" w14:textId="77777777" w:rsidR="00A74825" w:rsidRPr="004B7072" w:rsidRDefault="00A74825" w:rsidP="00DB3703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433173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textDirection w:val="btLr"/>
              </w:tcPr>
              <w:p w14:paraId="43F154E9" w14:textId="77777777" w:rsidR="00A74825" w:rsidRPr="004B7072" w:rsidRDefault="00A74825" w:rsidP="00DB3703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-1822340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1C5359DF" w14:textId="77777777" w:rsidR="00A74825" w:rsidRPr="004B7072" w:rsidRDefault="00A74825" w:rsidP="00DB3703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</w:tr>
      <w:tr w:rsidR="00A74825" w:rsidRPr="004B7072" w14:paraId="2B0B660B" w14:textId="77777777" w:rsidTr="00B866E5">
        <w:trPr>
          <w:trHeight w:val="107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350F" w14:textId="77777777" w:rsidR="00A74825" w:rsidRPr="00B866E5" w:rsidRDefault="00A74825" w:rsidP="00B866E5">
            <w:pPr>
              <w:tabs>
                <w:tab w:val="right" w:pos="14410"/>
              </w:tabs>
              <w:spacing w:before="100" w:beforeAutospacing="1" w:after="100" w:afterAutospacing="1"/>
              <w:rPr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8D8B" w14:textId="77777777" w:rsidR="00A74825" w:rsidRPr="00B866E5" w:rsidRDefault="00A74825" w:rsidP="00B866E5">
            <w:pPr>
              <w:tabs>
                <w:tab w:val="right" w:pos="14410"/>
              </w:tabs>
              <w:spacing w:before="100" w:beforeAutospacing="1" w:after="100" w:afterAutospacing="1"/>
              <w:rPr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CFCF" w14:textId="77777777" w:rsidR="00A74825" w:rsidRPr="00B866E5" w:rsidRDefault="00A74825" w:rsidP="00B866E5">
            <w:pPr>
              <w:tabs>
                <w:tab w:val="right" w:pos="14410"/>
              </w:tabs>
              <w:spacing w:before="100" w:beforeAutospacing="1" w:after="100" w:afterAutospacing="1"/>
              <w:rPr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0886" w14:textId="77777777" w:rsidR="00A74825" w:rsidRPr="00B866E5" w:rsidRDefault="00A74825" w:rsidP="00B866E5">
            <w:pPr>
              <w:tabs>
                <w:tab w:val="right" w:pos="14410"/>
              </w:tabs>
              <w:spacing w:before="100" w:beforeAutospacing="1" w:after="100" w:afterAutospacing="1"/>
              <w:rPr>
                <w:szCs w:val="20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CBBA" w14:textId="77777777" w:rsidR="00A74825" w:rsidRPr="00B866E5" w:rsidRDefault="00A74825" w:rsidP="00B866E5">
            <w:pPr>
              <w:tabs>
                <w:tab w:val="right" w:pos="14410"/>
              </w:tabs>
              <w:spacing w:before="100" w:beforeAutospacing="1" w:after="100" w:afterAutospacing="1"/>
              <w:rPr>
                <w:szCs w:val="20"/>
              </w:rPr>
            </w:pPr>
          </w:p>
        </w:tc>
        <w:sdt>
          <w:sdtPr>
            <w:rPr>
              <w:sz w:val="16"/>
              <w:szCs w:val="18"/>
            </w:rPr>
            <w:id w:val="633761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2A6D909D" w14:textId="77777777" w:rsidR="00A74825" w:rsidRPr="004B7072" w:rsidRDefault="00A74825" w:rsidP="00DB3703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293337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textDirection w:val="btLr"/>
              </w:tcPr>
              <w:p w14:paraId="48519C0B" w14:textId="77777777" w:rsidR="00A74825" w:rsidRPr="004B7072" w:rsidRDefault="00A74825" w:rsidP="00DB3703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-1330747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7DDC36FF" w14:textId="77777777" w:rsidR="00A74825" w:rsidRPr="004B7072" w:rsidRDefault="00A74825" w:rsidP="00DB3703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-129868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textDirection w:val="btLr"/>
              </w:tcPr>
              <w:p w14:paraId="0436CF26" w14:textId="77777777" w:rsidR="00A74825" w:rsidRPr="004B7072" w:rsidRDefault="00A74825" w:rsidP="00DB3703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-517621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45B597AE" w14:textId="77777777" w:rsidR="00A74825" w:rsidRPr="004B7072" w:rsidRDefault="00A74825" w:rsidP="00DB3703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-1862041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textDirection w:val="btLr"/>
              </w:tcPr>
              <w:p w14:paraId="6288D4DC" w14:textId="77777777" w:rsidR="00A74825" w:rsidRPr="004B7072" w:rsidRDefault="00A74825" w:rsidP="00DB3703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-498656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365AF648" w14:textId="77777777" w:rsidR="00A74825" w:rsidRPr="004B7072" w:rsidRDefault="00A74825" w:rsidP="00DB3703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1510250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textDirection w:val="btLr"/>
              </w:tcPr>
              <w:p w14:paraId="5AA6F362" w14:textId="77777777" w:rsidR="00A74825" w:rsidRPr="004B7072" w:rsidRDefault="00A74825" w:rsidP="00DB3703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8"/>
            </w:rPr>
            <w:id w:val="771369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</w:tcPr>
              <w:p w14:paraId="51D3DE87" w14:textId="77777777" w:rsidR="00A74825" w:rsidRPr="004B7072" w:rsidRDefault="00A74825" w:rsidP="00DB3703">
                <w:pPr>
                  <w:tabs>
                    <w:tab w:val="right" w:pos="14410"/>
                  </w:tabs>
                  <w:jc w:val="center"/>
                  <w:rPr>
                    <w:sz w:val="16"/>
                    <w:szCs w:val="18"/>
                  </w:rPr>
                </w:pPr>
                <w:r w:rsidRPr="004B7072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p>
            </w:tc>
          </w:sdtContent>
        </w:sdt>
      </w:tr>
      <w:tr w:rsidR="000918F7" w:rsidRPr="004B7072" w14:paraId="12462DC5" w14:textId="77777777" w:rsidTr="00B866E5">
        <w:trPr>
          <w:trHeight w:val="84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19741" w14:textId="303B36F6" w:rsidR="009A3F07" w:rsidRPr="00B866E5" w:rsidRDefault="009A3F07" w:rsidP="00B866E5">
            <w:pPr>
              <w:tabs>
                <w:tab w:val="right" w:pos="14410"/>
              </w:tabs>
              <w:spacing w:before="100" w:beforeAutospacing="1" w:after="100" w:afterAutospacing="1"/>
              <w:rPr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44724" w14:textId="08641F64" w:rsidR="009A3F07" w:rsidRPr="00B866E5" w:rsidRDefault="009A3F07" w:rsidP="00B866E5">
            <w:pPr>
              <w:tabs>
                <w:tab w:val="right" w:pos="14410"/>
              </w:tabs>
              <w:spacing w:before="100" w:beforeAutospacing="1" w:after="100" w:afterAutospacing="1"/>
              <w:rPr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A2891" w14:textId="45F418E5" w:rsidR="009A3F07" w:rsidRPr="00B866E5" w:rsidRDefault="009A3F07" w:rsidP="00B866E5">
            <w:pPr>
              <w:tabs>
                <w:tab w:val="right" w:pos="14410"/>
              </w:tabs>
              <w:spacing w:before="100" w:beforeAutospacing="1" w:after="100" w:afterAutospacing="1"/>
              <w:rPr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2F926" w14:textId="6D753EB8" w:rsidR="009A3F07" w:rsidRPr="00B866E5" w:rsidRDefault="009A3F07" w:rsidP="00B866E5">
            <w:pPr>
              <w:tabs>
                <w:tab w:val="right" w:pos="14410"/>
              </w:tabs>
              <w:spacing w:before="100" w:beforeAutospacing="1" w:after="100" w:afterAutospacing="1"/>
              <w:rPr>
                <w:szCs w:val="20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D02AB" w14:textId="2171A73C" w:rsidR="009A3F07" w:rsidRPr="00B866E5" w:rsidRDefault="009A3F07" w:rsidP="00B866E5">
            <w:pPr>
              <w:tabs>
                <w:tab w:val="right" w:pos="14410"/>
              </w:tabs>
              <w:spacing w:before="100" w:beforeAutospacing="1" w:after="100" w:afterAutospacing="1"/>
              <w:rPr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37C281F" w14:textId="1153DAED" w:rsidR="009A3F07" w:rsidRDefault="009A3F07" w:rsidP="00DB3703">
            <w:pPr>
              <w:tabs>
                <w:tab w:val="right" w:pos="14410"/>
              </w:tabs>
              <w:jc w:val="center"/>
              <w:rPr>
                <w:sz w:val="16"/>
                <w:szCs w:val="18"/>
              </w:rPr>
            </w:pPr>
            <w:r w:rsidRPr="004B7072">
              <w:rPr>
                <w:b/>
                <w:bCs/>
                <w:sz w:val="16"/>
                <w:szCs w:val="18"/>
              </w:rPr>
              <w:t>DM   KK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2D1C0A79" w14:textId="59028033" w:rsidR="009A3F07" w:rsidRDefault="009A3F07" w:rsidP="00DB3703">
            <w:pPr>
              <w:tabs>
                <w:tab w:val="right" w:pos="14410"/>
              </w:tabs>
              <w:jc w:val="center"/>
              <w:rPr>
                <w:sz w:val="16"/>
                <w:szCs w:val="18"/>
              </w:rPr>
            </w:pPr>
            <w:r w:rsidRPr="004B7072">
              <w:rPr>
                <w:b/>
                <w:bCs/>
                <w:sz w:val="16"/>
                <w:szCs w:val="18"/>
              </w:rPr>
              <w:t>DM   AS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7CA9C4D" w14:textId="4FFD1704" w:rsidR="009A3F07" w:rsidRDefault="009A3F07" w:rsidP="00DB3703">
            <w:pPr>
              <w:tabs>
                <w:tab w:val="right" w:pos="14410"/>
              </w:tabs>
              <w:jc w:val="center"/>
              <w:rPr>
                <w:sz w:val="16"/>
                <w:szCs w:val="18"/>
              </w:rPr>
            </w:pPr>
            <w:r w:rsidRPr="004B7072">
              <w:rPr>
                <w:b/>
                <w:bCs/>
                <w:sz w:val="16"/>
                <w:szCs w:val="18"/>
              </w:rPr>
              <w:t>KD   MB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22DAEF5F" w14:textId="3B68E346" w:rsidR="009A3F07" w:rsidRDefault="009A3F07" w:rsidP="00DB3703">
            <w:pPr>
              <w:tabs>
                <w:tab w:val="right" w:pos="14410"/>
              </w:tabs>
              <w:jc w:val="center"/>
              <w:rPr>
                <w:sz w:val="16"/>
                <w:szCs w:val="18"/>
              </w:rPr>
            </w:pPr>
            <w:r w:rsidRPr="004B7072">
              <w:rPr>
                <w:b/>
                <w:bCs/>
                <w:sz w:val="16"/>
                <w:szCs w:val="18"/>
              </w:rPr>
              <w:t>SER   KA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41DC83C" w14:textId="41E3C0B5" w:rsidR="009A3F07" w:rsidRDefault="009A3F07" w:rsidP="00DB3703">
            <w:pPr>
              <w:tabs>
                <w:tab w:val="right" w:pos="14410"/>
              </w:tabs>
              <w:jc w:val="center"/>
              <w:rPr>
                <w:sz w:val="16"/>
                <w:szCs w:val="18"/>
              </w:rPr>
            </w:pPr>
            <w:r w:rsidRPr="004B7072">
              <w:rPr>
                <w:b/>
                <w:bCs/>
                <w:sz w:val="16"/>
                <w:szCs w:val="18"/>
              </w:rPr>
              <w:t>QK   FVM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45976C87" w14:textId="76296034" w:rsidR="009A3F07" w:rsidRDefault="009A3F07" w:rsidP="00DB3703">
            <w:pPr>
              <w:tabs>
                <w:tab w:val="right" w:pos="14410"/>
              </w:tabs>
              <w:jc w:val="center"/>
              <w:rPr>
                <w:sz w:val="16"/>
                <w:szCs w:val="18"/>
              </w:rPr>
            </w:pPr>
            <w:r w:rsidRPr="004B7072">
              <w:rPr>
                <w:b/>
                <w:bCs/>
                <w:sz w:val="16"/>
                <w:szCs w:val="18"/>
              </w:rPr>
              <w:t>QK   CE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D2B62DD" w14:textId="4F47C047" w:rsidR="009A3F07" w:rsidRDefault="009A3F07" w:rsidP="00DB3703">
            <w:pPr>
              <w:tabs>
                <w:tab w:val="right" w:pos="14410"/>
              </w:tabs>
              <w:jc w:val="center"/>
              <w:rPr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QK</w:t>
            </w:r>
            <w:r w:rsidRPr="004B7072">
              <w:rPr>
                <w:b/>
                <w:bCs/>
                <w:sz w:val="16"/>
                <w:szCs w:val="18"/>
              </w:rPr>
              <w:t xml:space="preserve">   VRaP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647CA0BC" w14:textId="02B07640" w:rsidR="009A3F07" w:rsidRDefault="009A3F07" w:rsidP="00DB3703">
            <w:pPr>
              <w:tabs>
                <w:tab w:val="right" w:pos="14410"/>
              </w:tabs>
              <w:jc w:val="center"/>
              <w:rPr>
                <w:sz w:val="16"/>
                <w:szCs w:val="18"/>
              </w:rPr>
            </w:pPr>
            <w:r w:rsidRPr="004B7072">
              <w:rPr>
                <w:b/>
                <w:bCs/>
                <w:sz w:val="16"/>
                <w:szCs w:val="18"/>
              </w:rPr>
              <w:t>CTS   FG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C2F2E15" w14:textId="46B5323E" w:rsidR="009A3F07" w:rsidRDefault="009A3F07" w:rsidP="00DB3703">
            <w:pPr>
              <w:tabs>
                <w:tab w:val="right" w:pos="14410"/>
              </w:tabs>
              <w:jc w:val="center"/>
              <w:rPr>
                <w:sz w:val="16"/>
                <w:szCs w:val="18"/>
              </w:rPr>
            </w:pPr>
            <w:r w:rsidRPr="004B7072">
              <w:rPr>
                <w:b/>
                <w:bCs/>
                <w:sz w:val="16"/>
                <w:szCs w:val="18"/>
              </w:rPr>
              <w:t>RET</w:t>
            </w:r>
          </w:p>
        </w:tc>
      </w:tr>
    </w:tbl>
    <w:p w14:paraId="3A7BFD04" w14:textId="506BC40A" w:rsidR="00476053" w:rsidRDefault="00171CD0" w:rsidP="00171CD0">
      <w:pPr>
        <w:tabs>
          <w:tab w:val="left" w:pos="4552"/>
          <w:tab w:val="left" w:pos="13592"/>
        </w:tabs>
        <w:spacing w:before="120" w:after="240"/>
        <w:rPr>
          <w:rFonts w:cs="Arial"/>
          <w:b/>
          <w:sz w:val="24"/>
          <w:szCs w:val="24"/>
        </w:rPr>
      </w:pPr>
      <w:r w:rsidRPr="00B866E5">
        <w:rPr>
          <w:rFonts w:cs="Arial"/>
          <w:b/>
          <w:sz w:val="24"/>
          <w:szCs w:val="24"/>
        </w:rPr>
        <w:t xml:space="preserve"> Partner:</w:t>
      </w:r>
    </w:p>
    <w:p w14:paraId="2532864D" w14:textId="1E56FC62" w:rsidR="00476053" w:rsidRDefault="00476053" w:rsidP="00171CD0">
      <w:pPr>
        <w:tabs>
          <w:tab w:val="left" w:pos="4552"/>
          <w:tab w:val="left" w:pos="13592"/>
        </w:tabs>
        <w:spacing w:before="120" w:after="240"/>
        <w:rPr>
          <w:rFonts w:cs="Arial"/>
          <w:b/>
          <w:sz w:val="24"/>
          <w:szCs w:val="24"/>
        </w:rPr>
      </w:pPr>
    </w:p>
    <w:p w14:paraId="223D17C9" w14:textId="514C9C15" w:rsidR="004B7072" w:rsidRPr="004B7072" w:rsidRDefault="00171CD0" w:rsidP="00B866E5">
      <w:pPr>
        <w:tabs>
          <w:tab w:val="left" w:pos="4552"/>
          <w:tab w:val="left" w:pos="13592"/>
        </w:tabs>
        <w:spacing w:before="120" w:after="240"/>
        <w:rPr>
          <w:rFonts w:cs="Arial"/>
          <w:bCs/>
          <w:sz w:val="24"/>
        </w:rPr>
      </w:pPr>
      <w:r w:rsidRPr="00B866E5">
        <w:rPr>
          <w:rFonts w:cs="Arial"/>
          <w:b/>
          <w:noProof/>
          <w:szCs w:val="16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B29166B" wp14:editId="724E10F6">
                <wp:simplePos x="0" y="0"/>
                <wp:positionH relativeFrom="margin">
                  <wp:posOffset>0</wp:posOffset>
                </wp:positionH>
                <wp:positionV relativeFrom="page">
                  <wp:posOffset>190500</wp:posOffset>
                </wp:positionV>
                <wp:extent cx="10692765" cy="273050"/>
                <wp:effectExtent l="0" t="0" r="0" b="12700"/>
                <wp:wrapNone/>
                <wp:docPr id="3" name="MSIPCM6ca8403ca1df1d301d18a28b" descr="{&quot;HashCode&quot;:-1956001176,&quot;Height&quot;:595.0,&quot;Width&quot;:841.0,&quot;Placement&quot;:&quot;Header&quot;,&quot;Index&quot;:&quot;FirstPage&quot;,&quot;Section&quot;:1,&quot;Top&quot;:0.0,&quot;Left&quot;:0.0}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276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2137512E" w14:textId="77777777" w:rsidR="00171CD0" w:rsidRPr="007B6101" w:rsidRDefault="00171CD0" w:rsidP="00171CD0">
                            <w:p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7B6101">
                              <w:rPr>
                                <w:rFonts w:ascii="Calibri" w:hAnsi="Calibri" w:cs="Calibri"/>
                                <w:color w:val="000000"/>
                              </w:rPr>
                              <w:t>C1 - Intern​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29166B" id="_x0000_t202" coordsize="21600,21600" o:spt="202" path="m,l,21600r21600,l21600,xe">
                <v:stroke joinstyle="miter"/>
                <v:path gradientshapeok="t" o:connecttype="rect"/>
              </v:shapetype>
              <v:shape id="MSIPCM6ca8403ca1df1d301d18a28b" o:spid="_x0000_s1026" type="#_x0000_t202" alt="{&quot;HashCode&quot;:-1956001176,&quot;Height&quot;:595.0,&quot;Width&quot;:841.0,&quot;Placement&quot;:&quot;Header&quot;,&quot;Index&quot;:&quot;FirstPage&quot;,&quot;Section&quot;:1,&quot;Top&quot;:0.0,&quot;Left&quot;:0.0}" style="position:absolute;margin-left:0;margin-top:15pt;width:841.95pt;height:21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" o:allowincell="f" filled="f" stroked="f" strokeweight=".5pt">
                <v:textbox inset="20pt,0,,0">
                  <w:txbxContent>
                    <w:p w14:paraId="2137512E" w14:textId="77777777" w:rsidR="00171CD0" w:rsidRPr="007B6101" w:rsidRDefault="00171CD0" w:rsidP="00171CD0">
                      <w:pPr>
                        <w:rPr>
                          <w:rFonts w:ascii="Calibri" w:hAnsi="Calibri" w:cs="Calibri"/>
                          <w:color w:val="000000"/>
                        </w:rPr>
                      </w:pPr>
                      <w:r w:rsidRPr="007B6101">
                        <w:rPr>
                          <w:rFonts w:ascii="Calibri" w:hAnsi="Calibri" w:cs="Calibri"/>
                          <w:color w:val="000000"/>
                        </w:rPr>
                        <w:t>C1 - Intern​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B7072" w:rsidRPr="004B7072">
        <w:rPr>
          <w:rFonts w:cs="Arial"/>
          <w:bCs/>
          <w:szCs w:val="20"/>
        </w:rPr>
        <w:t xml:space="preserve">Kommentar </w:t>
      </w:r>
      <w:r w:rsidR="004B7072" w:rsidRPr="004B7072">
        <w:rPr>
          <w:rFonts w:cs="Arial"/>
          <w:bCs/>
          <w:i/>
          <w:iCs/>
          <w:sz w:val="14"/>
          <w:szCs w:val="14"/>
        </w:rPr>
        <w:t>(Comment)</w:t>
      </w:r>
      <w:r w:rsidR="004B7072" w:rsidRPr="004B7072">
        <w:rPr>
          <w:rFonts w:cs="Arial"/>
          <w:bCs/>
          <w:szCs w:val="20"/>
        </w:rPr>
        <w:t xml:space="preserve">: </w:t>
      </w:r>
    </w:p>
    <w:p w14:paraId="7CD86691" w14:textId="77777777" w:rsidR="004B7072" w:rsidRPr="004B7072" w:rsidRDefault="004B7072" w:rsidP="004B7072">
      <w:pPr>
        <w:rPr>
          <w:rFonts w:cs="Arial"/>
          <w:bCs/>
          <w:sz w:val="24"/>
        </w:rPr>
      </w:pPr>
    </w:p>
    <w:p w14:paraId="14E3D120" w14:textId="77777777" w:rsidR="004B7072" w:rsidRPr="004B7072" w:rsidRDefault="004B7072" w:rsidP="004B7072">
      <w:pPr>
        <w:rPr>
          <w:rFonts w:cs="Arial"/>
          <w:bCs/>
          <w:sz w:val="24"/>
        </w:rPr>
      </w:pPr>
    </w:p>
    <w:p w14:paraId="02DA6343" w14:textId="1B3C4DAF" w:rsidR="004B7072" w:rsidRDefault="004B7072" w:rsidP="004B7072">
      <w:pPr>
        <w:rPr>
          <w:rFonts w:cs="Arial"/>
          <w:bCs/>
          <w:sz w:val="24"/>
        </w:rPr>
      </w:pPr>
    </w:p>
    <w:p w14:paraId="737D0238" w14:textId="77777777" w:rsidR="00363FC9" w:rsidRPr="004B7072" w:rsidRDefault="00363FC9" w:rsidP="004B7072">
      <w:pPr>
        <w:rPr>
          <w:rFonts w:cs="Arial"/>
          <w:bCs/>
          <w:sz w:val="24"/>
        </w:rPr>
      </w:pPr>
    </w:p>
    <w:p w14:paraId="2A13D032" w14:textId="77777777" w:rsidR="004B7072" w:rsidRPr="004B7072" w:rsidRDefault="004B7072" w:rsidP="004B7072">
      <w:pPr>
        <w:rPr>
          <w:rFonts w:cs="Arial"/>
          <w:bCs/>
          <w:sz w:val="16"/>
          <w:szCs w:val="16"/>
        </w:rPr>
      </w:pPr>
    </w:p>
    <w:p w14:paraId="5526C72F" w14:textId="761A38D2" w:rsidR="004B7072" w:rsidRPr="004B7072" w:rsidRDefault="004B7072" w:rsidP="004B7072">
      <w:pPr>
        <w:rPr>
          <w:rFonts w:cs="Arial"/>
          <w:bCs/>
          <w:sz w:val="16"/>
          <w:szCs w:val="16"/>
        </w:rPr>
      </w:pPr>
      <w:r w:rsidRPr="004B7072">
        <w:rPr>
          <w:rFonts w:cs="Arial"/>
          <w:bCs/>
          <w:szCs w:val="20"/>
        </w:rPr>
        <w:t>Freigabe durch FvP Partner / Name:</w:t>
      </w:r>
      <w:r w:rsidR="00826A32">
        <w:rPr>
          <w:rFonts w:cs="Arial"/>
          <w:bCs/>
          <w:szCs w:val="20"/>
        </w:rPr>
        <w:tab/>
      </w:r>
      <w:r w:rsidR="00826A32">
        <w:rPr>
          <w:rFonts w:cs="Arial"/>
          <w:bCs/>
          <w:szCs w:val="20"/>
        </w:rPr>
        <w:tab/>
      </w:r>
      <w:r w:rsidR="00826A32">
        <w:rPr>
          <w:rFonts w:cs="Arial"/>
          <w:bCs/>
          <w:szCs w:val="20"/>
        </w:rPr>
        <w:tab/>
      </w:r>
      <w:r w:rsidR="00826A32">
        <w:rPr>
          <w:rFonts w:cs="Arial"/>
          <w:bCs/>
          <w:szCs w:val="20"/>
        </w:rPr>
        <w:tab/>
      </w:r>
      <w:r w:rsidR="00826A32">
        <w:rPr>
          <w:rFonts w:cs="Arial"/>
          <w:bCs/>
          <w:szCs w:val="20"/>
        </w:rPr>
        <w:tab/>
      </w:r>
      <w:r w:rsidR="00826A32">
        <w:rPr>
          <w:rFonts w:cs="Arial"/>
          <w:bCs/>
          <w:szCs w:val="20"/>
        </w:rPr>
        <w:tab/>
      </w:r>
      <w:r w:rsidRPr="004B7072">
        <w:rPr>
          <w:rFonts w:cs="Arial"/>
          <w:bCs/>
          <w:szCs w:val="20"/>
        </w:rPr>
        <w:tab/>
        <w:t xml:space="preserve">Datum / Unterschrift FvP Partner: </w:t>
      </w:r>
    </w:p>
    <w:p w14:paraId="4BB438AE" w14:textId="77777777" w:rsidR="004B7072" w:rsidRPr="004B7072" w:rsidRDefault="004B7072" w:rsidP="004B7072">
      <w:pPr>
        <w:rPr>
          <w:rFonts w:cs="Arial"/>
          <w:bCs/>
          <w:szCs w:val="20"/>
          <w:lang w:val="en-US"/>
        </w:rPr>
      </w:pPr>
      <w:r w:rsidRPr="004B7072">
        <w:rPr>
          <w:rFonts w:cs="Arial"/>
          <w:bCs/>
          <w:i/>
          <w:iCs/>
          <w:sz w:val="14"/>
          <w:szCs w:val="14"/>
          <w:lang w:val="en-US"/>
        </w:rPr>
        <w:t>Approval by RP of the Partner / Name</w:t>
      </w:r>
      <w:r w:rsidRPr="004B7072">
        <w:rPr>
          <w:rFonts w:cs="Arial"/>
          <w:bCs/>
          <w:i/>
          <w:iCs/>
          <w:sz w:val="14"/>
          <w:szCs w:val="14"/>
          <w:lang w:val="en-US"/>
        </w:rPr>
        <w:tab/>
      </w:r>
      <w:r w:rsidRPr="004B7072">
        <w:rPr>
          <w:rFonts w:cs="Arial"/>
          <w:bCs/>
          <w:i/>
          <w:iCs/>
          <w:sz w:val="14"/>
          <w:szCs w:val="14"/>
          <w:lang w:val="en-US"/>
        </w:rPr>
        <w:tab/>
      </w:r>
      <w:r w:rsidRPr="004B7072">
        <w:rPr>
          <w:rFonts w:cs="Arial"/>
          <w:bCs/>
          <w:i/>
          <w:iCs/>
          <w:sz w:val="14"/>
          <w:szCs w:val="14"/>
          <w:lang w:val="en-US"/>
        </w:rPr>
        <w:tab/>
      </w:r>
      <w:r w:rsidRPr="004B7072">
        <w:rPr>
          <w:rFonts w:cs="Arial"/>
          <w:bCs/>
          <w:i/>
          <w:iCs/>
          <w:sz w:val="14"/>
          <w:szCs w:val="14"/>
          <w:lang w:val="en-US"/>
        </w:rPr>
        <w:tab/>
      </w:r>
      <w:r w:rsidRPr="004B7072">
        <w:rPr>
          <w:rFonts w:cs="Arial"/>
          <w:bCs/>
          <w:i/>
          <w:iCs/>
          <w:sz w:val="14"/>
          <w:szCs w:val="14"/>
          <w:lang w:val="en-US"/>
        </w:rPr>
        <w:tab/>
      </w:r>
      <w:r w:rsidRPr="004B7072">
        <w:rPr>
          <w:rFonts w:cs="Arial"/>
          <w:bCs/>
          <w:i/>
          <w:iCs/>
          <w:sz w:val="14"/>
          <w:szCs w:val="14"/>
          <w:lang w:val="en-US"/>
        </w:rPr>
        <w:tab/>
      </w:r>
      <w:r w:rsidRPr="004B7072">
        <w:rPr>
          <w:rFonts w:cs="Arial"/>
          <w:bCs/>
          <w:i/>
          <w:iCs/>
          <w:sz w:val="14"/>
          <w:szCs w:val="14"/>
          <w:lang w:val="en-US"/>
        </w:rPr>
        <w:tab/>
      </w:r>
      <w:r w:rsidRPr="004B7072">
        <w:rPr>
          <w:rFonts w:cs="Arial"/>
          <w:bCs/>
          <w:i/>
          <w:iCs/>
          <w:sz w:val="14"/>
          <w:szCs w:val="14"/>
          <w:lang w:val="en-US"/>
        </w:rPr>
        <w:tab/>
        <w:t>Date / Signature RP of the Partner</w:t>
      </w:r>
    </w:p>
    <w:p w14:paraId="577900E9" w14:textId="77777777" w:rsidR="004B7072" w:rsidRPr="004B7072" w:rsidRDefault="004B7072" w:rsidP="004B7072">
      <w:pPr>
        <w:tabs>
          <w:tab w:val="left" w:pos="11057"/>
        </w:tabs>
        <w:rPr>
          <w:rFonts w:cs="Arial"/>
          <w:bCs/>
          <w:sz w:val="16"/>
          <w:szCs w:val="16"/>
          <w:lang w:val="en-US"/>
        </w:rPr>
      </w:pPr>
    </w:p>
    <w:p w14:paraId="5824BCB1" w14:textId="77777777" w:rsidR="004B7072" w:rsidRPr="004B7072" w:rsidRDefault="004B7072" w:rsidP="004B7072">
      <w:pPr>
        <w:spacing w:after="160" w:line="259" w:lineRule="auto"/>
        <w:rPr>
          <w:rFonts w:cs="Arial"/>
          <w:bCs/>
          <w:sz w:val="16"/>
          <w:szCs w:val="16"/>
          <w:lang w:val="en-US"/>
        </w:rPr>
      </w:pPr>
      <w:r w:rsidRPr="004B7072">
        <w:rPr>
          <w:rFonts w:cs="Arial"/>
          <w:bCs/>
          <w:sz w:val="16"/>
          <w:szCs w:val="16"/>
          <w:lang w:val="en-US"/>
        </w:rPr>
        <w:br w:type="page"/>
      </w:r>
    </w:p>
    <w:p w14:paraId="1467A82C" w14:textId="77777777" w:rsidR="004B7072" w:rsidRPr="004B7072" w:rsidRDefault="004B7072" w:rsidP="004B7072">
      <w:pPr>
        <w:tabs>
          <w:tab w:val="left" w:pos="11057"/>
        </w:tabs>
        <w:rPr>
          <w:rFonts w:cs="Arial"/>
          <w:bCs/>
          <w:sz w:val="18"/>
          <w:szCs w:val="18"/>
          <w:lang w:val="en-US"/>
        </w:rPr>
      </w:pPr>
      <w:r w:rsidRPr="004B7072">
        <w:rPr>
          <w:rFonts w:cs="Arial"/>
          <w:bCs/>
          <w:sz w:val="18"/>
          <w:szCs w:val="18"/>
          <w:lang w:val="en-US"/>
        </w:rPr>
        <w:lastRenderedPageBreak/>
        <w:t>Glossar:</w:t>
      </w:r>
    </w:p>
    <w:p w14:paraId="67AB599A" w14:textId="77777777" w:rsidR="004B7072" w:rsidRPr="004B7072" w:rsidRDefault="004B7072" w:rsidP="004B7072">
      <w:pPr>
        <w:tabs>
          <w:tab w:val="left" w:pos="11057"/>
        </w:tabs>
        <w:rPr>
          <w:rFonts w:cs="Arial"/>
          <w:bCs/>
          <w:i/>
          <w:iCs/>
          <w:sz w:val="14"/>
          <w:szCs w:val="14"/>
          <w:lang w:val="en-US"/>
        </w:rPr>
      </w:pPr>
      <w:r w:rsidRPr="004B7072">
        <w:rPr>
          <w:rFonts w:cs="Arial"/>
          <w:bCs/>
          <w:i/>
          <w:iCs/>
          <w:sz w:val="14"/>
          <w:szCs w:val="14"/>
          <w:lang w:val="en-US"/>
        </w:rPr>
        <w:t>Glossary</w:t>
      </w:r>
    </w:p>
    <w:p w14:paraId="33995CEF" w14:textId="77777777" w:rsidR="004B7072" w:rsidRPr="004B7072" w:rsidRDefault="004B7072" w:rsidP="004B7072">
      <w:pPr>
        <w:tabs>
          <w:tab w:val="left" w:pos="11057"/>
        </w:tabs>
        <w:rPr>
          <w:rFonts w:cs="Arial"/>
          <w:bCs/>
          <w:i/>
          <w:iCs/>
          <w:sz w:val="14"/>
          <w:szCs w:val="14"/>
          <w:lang w:val="en-US"/>
        </w:rPr>
      </w:pPr>
    </w:p>
    <w:p w14:paraId="1D8F1D8F" w14:textId="77777777" w:rsidR="004B7072" w:rsidRPr="000454DA" w:rsidRDefault="004B7072" w:rsidP="00715B23">
      <w:pPr>
        <w:pStyle w:val="Listenabsatz"/>
        <w:numPr>
          <w:ilvl w:val="0"/>
          <w:numId w:val="10"/>
        </w:numPr>
        <w:rPr>
          <w:szCs w:val="20"/>
        </w:rPr>
      </w:pPr>
      <w:r w:rsidRPr="000454DA">
        <w:rPr>
          <w:szCs w:val="20"/>
        </w:rPr>
        <w:t xml:space="preserve">DM KK: Datenmanagement; Kundenstammkonditionen   </w:t>
      </w:r>
      <w:r w:rsidRPr="00715B23">
        <w:rPr>
          <w:i/>
          <w:iCs/>
          <w:szCs w:val="20"/>
        </w:rPr>
        <w:t>(Data management; customer master conditions)</w:t>
      </w:r>
    </w:p>
    <w:p w14:paraId="166DBD89" w14:textId="77777777" w:rsidR="004B7072" w:rsidRPr="000454DA" w:rsidRDefault="004B7072" w:rsidP="00715B23">
      <w:pPr>
        <w:rPr>
          <w:szCs w:val="20"/>
        </w:rPr>
      </w:pPr>
    </w:p>
    <w:p w14:paraId="0B0CE84C" w14:textId="77777777" w:rsidR="004B7072" w:rsidRPr="000454DA" w:rsidRDefault="004B7072" w:rsidP="00715B23">
      <w:pPr>
        <w:pStyle w:val="Listenabsatz"/>
        <w:numPr>
          <w:ilvl w:val="0"/>
          <w:numId w:val="10"/>
        </w:numPr>
        <w:rPr>
          <w:szCs w:val="20"/>
        </w:rPr>
      </w:pPr>
      <w:r w:rsidRPr="000454DA">
        <w:rPr>
          <w:szCs w:val="20"/>
        </w:rPr>
        <w:t xml:space="preserve">DM AS: Datenmanagement; Artikelstammdaten   </w:t>
      </w:r>
      <w:r w:rsidRPr="00715B23">
        <w:rPr>
          <w:i/>
          <w:iCs/>
          <w:szCs w:val="20"/>
        </w:rPr>
        <w:t>(Data management; article master data)</w:t>
      </w:r>
    </w:p>
    <w:p w14:paraId="09384F94" w14:textId="77777777" w:rsidR="004B7072" w:rsidRPr="000454DA" w:rsidRDefault="004B7072" w:rsidP="00715B23">
      <w:pPr>
        <w:rPr>
          <w:szCs w:val="20"/>
        </w:rPr>
      </w:pPr>
    </w:p>
    <w:p w14:paraId="50519B6F" w14:textId="77777777" w:rsidR="004B7072" w:rsidRPr="00715B23" w:rsidRDefault="004B7072" w:rsidP="00715B23">
      <w:pPr>
        <w:pStyle w:val="Listenabsatz"/>
        <w:numPr>
          <w:ilvl w:val="0"/>
          <w:numId w:val="10"/>
        </w:numPr>
        <w:rPr>
          <w:i/>
          <w:iCs/>
          <w:szCs w:val="20"/>
          <w:lang w:val="en-US"/>
        </w:rPr>
      </w:pPr>
      <w:r w:rsidRPr="000454DA">
        <w:rPr>
          <w:szCs w:val="20"/>
          <w:lang w:val="en-US"/>
        </w:rPr>
        <w:t xml:space="preserve">KD MB: Kundendienst; Musterbestellaufträge   </w:t>
      </w:r>
      <w:r w:rsidRPr="00715B23">
        <w:rPr>
          <w:i/>
          <w:iCs/>
          <w:szCs w:val="20"/>
          <w:lang w:val="en-US"/>
        </w:rPr>
        <w:t>(Customer service; sample purchase orders)</w:t>
      </w:r>
    </w:p>
    <w:p w14:paraId="65C4D3C7" w14:textId="77777777" w:rsidR="004B7072" w:rsidRPr="000454DA" w:rsidRDefault="004B7072" w:rsidP="00715B23">
      <w:pPr>
        <w:rPr>
          <w:szCs w:val="20"/>
          <w:lang w:val="en-US"/>
        </w:rPr>
      </w:pPr>
    </w:p>
    <w:p w14:paraId="4AFD6D0F" w14:textId="77777777" w:rsidR="004B7072" w:rsidRPr="000454DA" w:rsidRDefault="004B7072" w:rsidP="00715B23">
      <w:pPr>
        <w:pStyle w:val="Listenabsatz"/>
        <w:numPr>
          <w:ilvl w:val="0"/>
          <w:numId w:val="10"/>
        </w:numPr>
        <w:rPr>
          <w:szCs w:val="20"/>
        </w:rPr>
      </w:pPr>
      <w:r w:rsidRPr="000454DA">
        <w:rPr>
          <w:szCs w:val="20"/>
        </w:rPr>
        <w:t xml:space="preserve">SER KA: Services; Freigabe Konfektionierauftrag   </w:t>
      </w:r>
      <w:r w:rsidRPr="00715B23">
        <w:rPr>
          <w:i/>
          <w:iCs/>
          <w:szCs w:val="20"/>
        </w:rPr>
        <w:t>(Services; Release Packing Order)</w:t>
      </w:r>
    </w:p>
    <w:p w14:paraId="774DA446" w14:textId="77777777" w:rsidR="004B7072" w:rsidRPr="000454DA" w:rsidRDefault="004B7072" w:rsidP="00715B23">
      <w:pPr>
        <w:rPr>
          <w:szCs w:val="20"/>
        </w:rPr>
      </w:pPr>
    </w:p>
    <w:p w14:paraId="483CD17F" w14:textId="030CB36A" w:rsidR="004B7072" w:rsidRPr="00DB3703" w:rsidRDefault="004B7072" w:rsidP="00B866E5">
      <w:pPr>
        <w:pStyle w:val="Listenabsatz"/>
        <w:numPr>
          <w:ilvl w:val="0"/>
          <w:numId w:val="10"/>
        </w:numPr>
        <w:rPr>
          <w:szCs w:val="20"/>
        </w:rPr>
      </w:pPr>
      <w:r w:rsidRPr="000454DA">
        <w:rPr>
          <w:szCs w:val="20"/>
        </w:rPr>
        <w:t xml:space="preserve">QK FVM: Qualitätskontrolle; Freigabe Verkauf/Marktfreigabe   </w:t>
      </w:r>
      <w:r w:rsidRPr="00715B23">
        <w:rPr>
          <w:i/>
          <w:iCs/>
          <w:szCs w:val="20"/>
        </w:rPr>
        <w:t>(Quality control; release sale/market release)</w:t>
      </w:r>
    </w:p>
    <w:p w14:paraId="6E517CCE" w14:textId="77777777" w:rsidR="00A74825" w:rsidRPr="000454DA" w:rsidRDefault="00A74825" w:rsidP="00A74825">
      <w:pPr>
        <w:rPr>
          <w:szCs w:val="20"/>
        </w:rPr>
      </w:pPr>
    </w:p>
    <w:p w14:paraId="472DD263" w14:textId="77777777" w:rsidR="00A74825" w:rsidRPr="000454DA" w:rsidRDefault="00A74825" w:rsidP="00A74825">
      <w:pPr>
        <w:pStyle w:val="Listenabsatz"/>
        <w:numPr>
          <w:ilvl w:val="0"/>
          <w:numId w:val="10"/>
        </w:numPr>
        <w:rPr>
          <w:szCs w:val="20"/>
        </w:rPr>
      </w:pPr>
      <w:r w:rsidRPr="000454DA">
        <w:rPr>
          <w:szCs w:val="20"/>
        </w:rPr>
        <w:t xml:space="preserve">QK CE: Qualitätskontrolle; Chargenentsperrung   </w:t>
      </w:r>
      <w:r w:rsidRPr="00715B23">
        <w:rPr>
          <w:i/>
          <w:iCs/>
          <w:szCs w:val="20"/>
        </w:rPr>
        <w:t>(Quality control; batch unblocking)</w:t>
      </w:r>
    </w:p>
    <w:p w14:paraId="3E8A9ADF" w14:textId="77777777" w:rsidR="004B7072" w:rsidRPr="000454DA" w:rsidRDefault="004B7072" w:rsidP="00715B23">
      <w:pPr>
        <w:rPr>
          <w:szCs w:val="20"/>
        </w:rPr>
      </w:pPr>
    </w:p>
    <w:p w14:paraId="3A5505E5" w14:textId="113CD4F6" w:rsidR="00A74825" w:rsidRDefault="00A74825" w:rsidP="00A74825">
      <w:pPr>
        <w:pStyle w:val="Listenabsatz"/>
        <w:numPr>
          <w:ilvl w:val="0"/>
          <w:numId w:val="10"/>
        </w:numPr>
        <w:rPr>
          <w:i/>
          <w:iCs/>
          <w:szCs w:val="20"/>
          <w:lang w:val="en-US"/>
        </w:rPr>
      </w:pPr>
      <w:r>
        <w:rPr>
          <w:szCs w:val="20"/>
          <w:lang w:val="en-US"/>
        </w:rPr>
        <w:t>QK</w:t>
      </w:r>
      <w:r w:rsidRPr="000454DA">
        <w:rPr>
          <w:szCs w:val="20"/>
          <w:lang w:val="en-US"/>
        </w:rPr>
        <w:t xml:space="preserve"> VRaP</w:t>
      </w:r>
      <w:r>
        <w:rPr>
          <w:szCs w:val="20"/>
          <w:lang w:val="en-US"/>
        </w:rPr>
        <w:t xml:space="preserve">: </w:t>
      </w:r>
      <w:r w:rsidRPr="000454DA">
        <w:rPr>
          <w:szCs w:val="20"/>
          <w:lang w:val="en-US"/>
        </w:rPr>
        <w:t>Vernichtung/Retouren an Partner</w:t>
      </w:r>
      <w:r>
        <w:rPr>
          <w:szCs w:val="20"/>
          <w:lang w:val="en-US"/>
        </w:rPr>
        <w:t xml:space="preserve"> von Ware aus Quarantäne </w:t>
      </w:r>
      <w:r w:rsidRPr="000454DA">
        <w:rPr>
          <w:szCs w:val="20"/>
          <w:lang w:val="en-US"/>
        </w:rPr>
        <w:t xml:space="preserve">  </w:t>
      </w:r>
      <w:r w:rsidRPr="00715B23">
        <w:rPr>
          <w:i/>
          <w:iCs/>
          <w:szCs w:val="20"/>
          <w:lang w:val="en-US"/>
        </w:rPr>
        <w:t>(destruction/returns to partner</w:t>
      </w:r>
      <w:r>
        <w:rPr>
          <w:i/>
          <w:iCs/>
          <w:szCs w:val="20"/>
          <w:lang w:val="en-US"/>
        </w:rPr>
        <w:t xml:space="preserve"> </w:t>
      </w:r>
      <w:r w:rsidRPr="00A74825">
        <w:rPr>
          <w:i/>
          <w:iCs/>
          <w:szCs w:val="20"/>
          <w:lang w:val="en-US"/>
        </w:rPr>
        <w:t>goods from quarantine</w:t>
      </w:r>
      <w:r w:rsidRPr="00715B23">
        <w:rPr>
          <w:i/>
          <w:iCs/>
          <w:szCs w:val="20"/>
          <w:lang w:val="en-US"/>
        </w:rPr>
        <w:t>)</w:t>
      </w:r>
    </w:p>
    <w:p w14:paraId="2D7C5C29" w14:textId="77777777" w:rsidR="004B7072" w:rsidRPr="00B866E5" w:rsidRDefault="004B7072" w:rsidP="00715B23">
      <w:pPr>
        <w:rPr>
          <w:szCs w:val="20"/>
          <w:lang w:val="en-US"/>
        </w:rPr>
      </w:pPr>
    </w:p>
    <w:p w14:paraId="16E86D22" w14:textId="77777777" w:rsidR="004B7072" w:rsidRPr="000454DA" w:rsidRDefault="004B7072" w:rsidP="00715B23">
      <w:pPr>
        <w:pStyle w:val="Listenabsatz"/>
        <w:numPr>
          <w:ilvl w:val="0"/>
          <w:numId w:val="10"/>
        </w:numPr>
        <w:rPr>
          <w:szCs w:val="20"/>
          <w:lang w:val="en-US"/>
        </w:rPr>
      </w:pPr>
      <w:r w:rsidRPr="000454DA">
        <w:rPr>
          <w:szCs w:val="20"/>
          <w:lang w:val="en-US"/>
        </w:rPr>
        <w:t xml:space="preserve">CTS FG: Clinical Trial Service; Freigabe   </w:t>
      </w:r>
      <w:r w:rsidRPr="00715B23">
        <w:rPr>
          <w:i/>
          <w:iCs/>
          <w:szCs w:val="20"/>
          <w:lang w:val="en-US"/>
        </w:rPr>
        <w:t>(Clinial trial service; release)</w:t>
      </w:r>
    </w:p>
    <w:p w14:paraId="6DAF7BD4" w14:textId="77777777" w:rsidR="004B7072" w:rsidRPr="000454DA" w:rsidRDefault="004B7072" w:rsidP="00715B23">
      <w:pPr>
        <w:rPr>
          <w:szCs w:val="20"/>
          <w:lang w:val="en-US"/>
        </w:rPr>
      </w:pPr>
    </w:p>
    <w:p w14:paraId="002E62FD" w14:textId="77777777" w:rsidR="004B7072" w:rsidRPr="000454DA" w:rsidRDefault="004B7072" w:rsidP="00715B23">
      <w:pPr>
        <w:pStyle w:val="Listenabsatz"/>
        <w:numPr>
          <w:ilvl w:val="0"/>
          <w:numId w:val="10"/>
        </w:numPr>
        <w:rPr>
          <w:szCs w:val="20"/>
          <w:lang w:val="en-US"/>
        </w:rPr>
      </w:pPr>
      <w:r w:rsidRPr="000454DA">
        <w:rPr>
          <w:szCs w:val="20"/>
          <w:lang w:val="en-US"/>
        </w:rPr>
        <w:t xml:space="preserve">RET: Retouren   </w:t>
      </w:r>
      <w:r w:rsidRPr="00715B23">
        <w:rPr>
          <w:i/>
          <w:iCs/>
          <w:szCs w:val="20"/>
          <w:lang w:val="en-US"/>
        </w:rPr>
        <w:t>(Returns)</w:t>
      </w:r>
    </w:p>
    <w:p w14:paraId="6102F60E" w14:textId="77777777" w:rsidR="002D4C72" w:rsidRDefault="002D4C72" w:rsidP="00B866E5">
      <w:pPr>
        <w:rPr>
          <w:i/>
          <w:iCs/>
          <w:lang w:val="en-US"/>
        </w:rPr>
      </w:pPr>
    </w:p>
    <w:p w14:paraId="3B66B6BF" w14:textId="24940EBE" w:rsidR="002D4C72" w:rsidRPr="00715B23" w:rsidRDefault="002D4C72" w:rsidP="00715B23">
      <w:pPr>
        <w:pStyle w:val="Listenabsatz"/>
        <w:numPr>
          <w:ilvl w:val="0"/>
          <w:numId w:val="10"/>
        </w:numPr>
        <w:rPr>
          <w:i/>
          <w:iCs/>
          <w:szCs w:val="20"/>
        </w:rPr>
      </w:pPr>
      <w:r w:rsidRPr="00715B23">
        <w:rPr>
          <w:szCs w:val="20"/>
        </w:rPr>
        <w:t xml:space="preserve">Kein angekreuztes Kästchen </w:t>
      </w:r>
      <w:r w:rsidR="007C0EEC" w:rsidRPr="00715B23">
        <w:rPr>
          <w:i/>
          <w:iCs/>
          <w:szCs w:val="20"/>
        </w:rPr>
        <w:t>(</w:t>
      </w:r>
      <w:r w:rsidRPr="00715B23">
        <w:rPr>
          <w:i/>
          <w:iCs/>
          <w:szCs w:val="20"/>
        </w:rPr>
        <w:t>no c</w:t>
      </w:r>
      <w:r w:rsidRPr="007C0EEC">
        <w:rPr>
          <w:i/>
          <w:iCs/>
          <w:szCs w:val="20"/>
        </w:rPr>
        <w:t>hecked box</w:t>
      </w:r>
      <w:r w:rsidR="007C0EEC">
        <w:rPr>
          <w:i/>
          <w:iCs/>
          <w:szCs w:val="20"/>
        </w:rPr>
        <w:t>)</w:t>
      </w:r>
      <w:r w:rsidRPr="00715B23">
        <w:rPr>
          <w:szCs w:val="20"/>
        </w:rPr>
        <w:t>:</w:t>
      </w:r>
      <w:r>
        <w:rPr>
          <w:i/>
          <w:iCs/>
          <w:szCs w:val="20"/>
        </w:rPr>
        <w:t xml:space="preserve"> </w:t>
      </w:r>
      <w:r w:rsidRPr="00715B23">
        <w:rPr>
          <w:szCs w:val="20"/>
        </w:rPr>
        <w:t>Nur berechtigt für Promotionsmaterial</w:t>
      </w:r>
      <w:r>
        <w:rPr>
          <w:i/>
          <w:iCs/>
          <w:szCs w:val="20"/>
        </w:rPr>
        <w:t xml:space="preserve">   (only authorized for promotional material)</w:t>
      </w:r>
    </w:p>
    <w:p w14:paraId="45B5E078" w14:textId="77777777" w:rsidR="008D3FF0" w:rsidRPr="00B866E5" w:rsidRDefault="008D3FF0" w:rsidP="00C31A85">
      <w:pPr>
        <w:rPr>
          <w:lang w:val="en-US"/>
        </w:rPr>
      </w:pPr>
    </w:p>
    <w:sectPr w:rsidR="008D3FF0" w:rsidRPr="00B866E5" w:rsidSect="00B866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992" w:right="1105" w:bottom="851" w:left="1134" w:header="227" w:footer="34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70D2D" w14:textId="77777777" w:rsidR="00DF6086" w:rsidRDefault="00DF6086" w:rsidP="002C11D6">
      <w:r>
        <w:separator/>
      </w:r>
    </w:p>
  </w:endnote>
  <w:endnote w:type="continuationSeparator" w:id="0">
    <w:p w14:paraId="2CFB5E86" w14:textId="77777777" w:rsidR="00DF6086" w:rsidRDefault="00DF6086" w:rsidP="002C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8D50F" w14:textId="77777777" w:rsidR="00DB3703" w:rsidRDefault="00DB370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4709" w:type="dxa"/>
      <w:tblBorders>
        <w:top w:val="none" w:sz="0" w:space="0" w:color="auto"/>
        <w:bottom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87"/>
      <w:gridCol w:w="7513"/>
      <w:gridCol w:w="709"/>
    </w:tblGrid>
    <w:tr w:rsidR="009373A3" w:rsidRPr="00971156" w14:paraId="358A5FCF" w14:textId="77777777" w:rsidTr="00EF1AFD">
      <w:trPr>
        <w:trHeight w:val="113"/>
      </w:trPr>
      <w:tc>
        <w:tcPr>
          <w:tcW w:w="14709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</w:tcPr>
        <w:p w14:paraId="0273F4FE" w14:textId="77777777" w:rsidR="009373A3" w:rsidRPr="00971156" w:rsidRDefault="009373A3" w:rsidP="009373A3">
          <w:pPr>
            <w:pStyle w:val="Fuzeile"/>
            <w:jc w:val="right"/>
            <w:rPr>
              <w:rFonts w:cs="Arial"/>
              <w:szCs w:val="16"/>
            </w:rPr>
          </w:pPr>
        </w:p>
      </w:tc>
    </w:tr>
    <w:tr w:rsidR="009373A3" w:rsidRPr="00971156" w14:paraId="5DE911C4" w14:textId="77777777" w:rsidTr="00EF1AFD">
      <w:trPr>
        <w:trHeight w:val="369"/>
      </w:trPr>
      <w:tc>
        <w:tcPr>
          <w:tcW w:w="6487" w:type="dxa"/>
          <w:tcBorders>
            <w:top w:val="single" w:sz="4" w:space="0" w:color="auto"/>
            <w:bottom w:val="single" w:sz="4" w:space="0" w:color="auto"/>
          </w:tcBorders>
        </w:tcPr>
        <w:p w14:paraId="188A5023" w14:textId="542A6815" w:rsidR="009373A3" w:rsidRPr="00971156" w:rsidRDefault="009373A3" w:rsidP="009373A3">
          <w:pPr>
            <w:pStyle w:val="Fuzeile"/>
            <w:spacing w:before="60" w:line="360" w:lineRule="auto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Genehmigt</w:t>
          </w:r>
          <w:r w:rsidRPr="00971156">
            <w:rPr>
              <w:rFonts w:cs="Arial"/>
              <w:szCs w:val="16"/>
            </w:rPr>
            <w:t xml:space="preserve">: </w:t>
          </w:r>
          <w:r w:rsidRPr="00971156">
            <w:rPr>
              <w:rFonts w:cs="Arial"/>
              <w:szCs w:val="16"/>
            </w:rPr>
            <w:fldChar w:fldCharType="begin"/>
          </w:r>
          <w:r w:rsidRPr="00971156">
            <w:rPr>
              <w:rFonts w:cs="Arial"/>
              <w:szCs w:val="16"/>
            </w:rPr>
            <w:instrText xml:space="preserve"> DOCVARIABLE "QBDClearanceBy" \* MERGEFORMAT </w:instrText>
          </w:r>
          <w:r w:rsidRPr="00971156">
            <w:rPr>
              <w:rFonts w:cs="Arial"/>
              <w:szCs w:val="16"/>
            </w:rPr>
            <w:fldChar w:fldCharType="separate"/>
          </w:r>
          <w:r w:rsidR="003E00BC">
            <w:rPr>
              <w:rFonts w:cs="Arial"/>
              <w:szCs w:val="16"/>
            </w:rPr>
            <w:t>Eltschinger, Eleonora</w:t>
          </w:r>
          <w:r w:rsidR="003E00BC">
            <w:rPr>
              <w:rFonts w:cs="Arial"/>
              <w:szCs w:val="16"/>
            </w:rPr>
            <w:br/>
            <w:t>Stöckli, Andreas</w:t>
          </w:r>
          <w:r w:rsidRPr="00971156">
            <w:rPr>
              <w:rFonts w:cs="Arial"/>
              <w:szCs w:val="16"/>
            </w:rPr>
            <w:fldChar w:fldCharType="end"/>
          </w:r>
        </w:p>
      </w:tc>
      <w:tc>
        <w:tcPr>
          <w:tcW w:w="7513" w:type="dxa"/>
          <w:tcBorders>
            <w:top w:val="single" w:sz="4" w:space="0" w:color="auto"/>
            <w:bottom w:val="single" w:sz="4" w:space="0" w:color="auto"/>
          </w:tcBorders>
        </w:tcPr>
        <w:p w14:paraId="0D310138" w14:textId="7453D840" w:rsidR="009373A3" w:rsidRPr="00971156" w:rsidRDefault="009373A3" w:rsidP="009373A3">
          <w:pPr>
            <w:pStyle w:val="Fuzeile"/>
            <w:spacing w:before="60" w:line="360" w:lineRule="auto"/>
            <w:rPr>
              <w:rFonts w:cs="Arial"/>
              <w:szCs w:val="16"/>
            </w:rPr>
          </w:pPr>
          <w:r w:rsidRPr="00971156">
            <w:rPr>
              <w:rFonts w:cs="Arial"/>
              <w:szCs w:val="16"/>
            </w:rPr>
            <w:t xml:space="preserve">Letzte </w:t>
          </w:r>
          <w:r>
            <w:rPr>
              <w:rFonts w:cs="Arial"/>
              <w:szCs w:val="16"/>
            </w:rPr>
            <w:t>Genehmigung</w:t>
          </w:r>
          <w:r w:rsidRPr="00971156">
            <w:rPr>
              <w:rFonts w:cs="Arial"/>
              <w:szCs w:val="16"/>
            </w:rPr>
            <w:t xml:space="preserve"> am: </w:t>
          </w:r>
          <w:r w:rsidRPr="00971156">
            <w:rPr>
              <w:rFonts w:cs="Arial"/>
              <w:szCs w:val="16"/>
            </w:rPr>
            <w:fldChar w:fldCharType="begin"/>
          </w:r>
          <w:r w:rsidRPr="00971156">
            <w:rPr>
              <w:rFonts w:cs="Arial"/>
              <w:szCs w:val="16"/>
            </w:rPr>
            <w:instrText xml:space="preserve"> DOCPROPERTY "QBDDateClearance" \* MERGEFORMAT </w:instrText>
          </w:r>
          <w:r w:rsidRPr="00971156">
            <w:rPr>
              <w:rFonts w:cs="Arial"/>
              <w:szCs w:val="16"/>
            </w:rPr>
            <w:fldChar w:fldCharType="separate"/>
          </w:r>
          <w:r w:rsidR="003E00BC">
            <w:rPr>
              <w:rFonts w:cs="Arial"/>
              <w:szCs w:val="16"/>
            </w:rPr>
            <w:t>10.09.2024</w:t>
          </w:r>
          <w:r w:rsidRPr="00971156">
            <w:rPr>
              <w:rFonts w:cs="Arial"/>
              <w:szCs w:val="16"/>
            </w:rPr>
            <w:fldChar w:fldCharType="end"/>
          </w:r>
        </w:p>
      </w:tc>
      <w:tc>
        <w:tcPr>
          <w:tcW w:w="709" w:type="dxa"/>
          <w:tcBorders>
            <w:top w:val="single" w:sz="4" w:space="0" w:color="auto"/>
            <w:bottom w:val="single" w:sz="4" w:space="0" w:color="auto"/>
          </w:tcBorders>
        </w:tcPr>
        <w:p w14:paraId="2C088528" w14:textId="6E4F411C" w:rsidR="009373A3" w:rsidRPr="00971156" w:rsidRDefault="009373A3" w:rsidP="009373A3">
          <w:pPr>
            <w:pStyle w:val="Fuzeile"/>
            <w:spacing w:before="60" w:line="360" w:lineRule="auto"/>
            <w:jc w:val="right"/>
            <w:rPr>
              <w:rFonts w:cs="Arial"/>
              <w:szCs w:val="16"/>
            </w:rPr>
          </w:pPr>
          <w:r w:rsidRPr="00971156">
            <w:rPr>
              <w:rFonts w:cs="Arial"/>
              <w:szCs w:val="16"/>
            </w:rPr>
            <w:fldChar w:fldCharType="begin"/>
          </w:r>
          <w:r w:rsidRPr="00971156">
            <w:rPr>
              <w:rFonts w:cs="Arial"/>
              <w:szCs w:val="16"/>
            </w:rPr>
            <w:instrText xml:space="preserve"> PAGE   \* MERGEFORMAT </w:instrText>
          </w:r>
          <w:r w:rsidRPr="00971156">
            <w:rPr>
              <w:rFonts w:cs="Arial"/>
              <w:szCs w:val="16"/>
            </w:rPr>
            <w:fldChar w:fldCharType="separate"/>
          </w:r>
          <w:r w:rsidR="00525EA4">
            <w:rPr>
              <w:rFonts w:cs="Arial"/>
              <w:noProof/>
              <w:szCs w:val="16"/>
            </w:rPr>
            <w:t>2</w:t>
          </w:r>
          <w:r w:rsidRPr="00971156">
            <w:rPr>
              <w:rFonts w:cs="Arial"/>
              <w:noProof/>
              <w:szCs w:val="16"/>
            </w:rPr>
            <w:fldChar w:fldCharType="end"/>
          </w:r>
          <w:r w:rsidRPr="00971156">
            <w:rPr>
              <w:rFonts w:cs="Arial"/>
              <w:szCs w:val="16"/>
            </w:rPr>
            <w:t>/</w:t>
          </w:r>
          <w:r w:rsidRPr="00971156">
            <w:rPr>
              <w:rFonts w:cs="Arial"/>
              <w:szCs w:val="16"/>
            </w:rPr>
            <w:fldChar w:fldCharType="begin"/>
          </w:r>
          <w:r w:rsidRPr="00971156">
            <w:rPr>
              <w:rFonts w:cs="Arial"/>
              <w:szCs w:val="16"/>
            </w:rPr>
            <w:instrText xml:space="preserve"> NUMPAGES   \* MERGEFORMAT </w:instrText>
          </w:r>
          <w:r w:rsidRPr="00971156">
            <w:rPr>
              <w:rFonts w:cs="Arial"/>
              <w:szCs w:val="16"/>
            </w:rPr>
            <w:fldChar w:fldCharType="separate"/>
          </w:r>
          <w:r w:rsidR="00525EA4">
            <w:rPr>
              <w:rFonts w:cs="Arial"/>
              <w:noProof/>
              <w:szCs w:val="16"/>
            </w:rPr>
            <w:t>2</w:t>
          </w:r>
          <w:r w:rsidRPr="00971156">
            <w:rPr>
              <w:rFonts w:cs="Arial"/>
              <w:noProof/>
              <w:szCs w:val="16"/>
            </w:rPr>
            <w:fldChar w:fldCharType="end"/>
          </w:r>
        </w:p>
      </w:tc>
    </w:tr>
    <w:tr w:rsidR="009373A3" w:rsidRPr="003C5E12" w14:paraId="3DADDFE8" w14:textId="77777777" w:rsidTr="00EF1AFD">
      <w:trPr>
        <w:trHeight w:val="113"/>
      </w:trPr>
      <w:tc>
        <w:tcPr>
          <w:tcW w:w="1470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</w:tcPr>
        <w:p w14:paraId="515B7BEC" w14:textId="77777777" w:rsidR="009373A3" w:rsidRPr="003C5E12" w:rsidRDefault="009373A3" w:rsidP="009373A3">
          <w:pPr>
            <w:pStyle w:val="Fuzeile"/>
            <w:spacing w:before="60"/>
            <w:rPr>
              <w:rFonts w:cs="Arial"/>
              <w:i/>
              <w:szCs w:val="16"/>
            </w:rPr>
          </w:pPr>
          <w:r w:rsidRPr="003C5E12">
            <w:rPr>
              <w:i/>
            </w:rPr>
            <w:t>Gedruckte Dokumente müssen vor Gebrauch mit der elektr</w:t>
          </w:r>
          <w:r>
            <w:rPr>
              <w:i/>
            </w:rPr>
            <w:t>onischen Version im Managements</w:t>
          </w:r>
          <w:r w:rsidRPr="003C5E12">
            <w:rPr>
              <w:i/>
            </w:rPr>
            <w:t>ystem auf Gültigkeit hin überprüft werden.</w:t>
          </w:r>
        </w:p>
      </w:tc>
    </w:tr>
  </w:tbl>
  <w:p w14:paraId="52739295" w14:textId="77777777" w:rsidR="009373A3" w:rsidRPr="0051334D" w:rsidRDefault="009373A3" w:rsidP="009373A3">
    <w:pPr>
      <w:rPr>
        <w:sz w:val="2"/>
      </w:rPr>
    </w:pPr>
  </w:p>
  <w:p w14:paraId="4209F2CB" w14:textId="77777777" w:rsidR="00241B22" w:rsidRPr="006F1530" w:rsidRDefault="00241B22" w:rsidP="006F153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4709" w:type="dxa"/>
      <w:tblLayout w:type="fixed"/>
      <w:tblLook w:val="04A0" w:firstRow="1" w:lastRow="0" w:firstColumn="1" w:lastColumn="0" w:noHBand="0" w:noVBand="1"/>
    </w:tblPr>
    <w:tblGrid>
      <w:gridCol w:w="7905"/>
      <w:gridCol w:w="3118"/>
      <w:gridCol w:w="2977"/>
      <w:gridCol w:w="709"/>
    </w:tblGrid>
    <w:tr w:rsidR="009373A3" w:rsidRPr="007304DB" w14:paraId="1A50898C" w14:textId="77777777" w:rsidTr="00EF1AFD">
      <w:trPr>
        <w:trHeight w:val="113"/>
      </w:trPr>
      <w:tc>
        <w:tcPr>
          <w:tcW w:w="14709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</w:tcPr>
        <w:p w14:paraId="7ACCB534" w14:textId="77777777" w:rsidR="009373A3" w:rsidRPr="007304DB" w:rsidRDefault="009373A3" w:rsidP="009373A3">
          <w:pPr>
            <w:pStyle w:val="Fuzeile"/>
            <w:jc w:val="right"/>
            <w:rPr>
              <w:rFonts w:cs="Arial"/>
              <w:szCs w:val="16"/>
            </w:rPr>
          </w:pPr>
        </w:p>
      </w:tc>
    </w:tr>
    <w:tr w:rsidR="009373A3" w:rsidRPr="007304DB" w14:paraId="0A3EB136" w14:textId="77777777" w:rsidTr="00EF1AFD">
      <w:trPr>
        <w:trHeight w:val="743"/>
      </w:trPr>
      <w:tc>
        <w:tcPr>
          <w:tcW w:w="7905" w:type="dxa"/>
          <w:vMerge w:val="restart"/>
        </w:tcPr>
        <w:p w14:paraId="1EB98ADD" w14:textId="77777777" w:rsidR="009373A3" w:rsidRDefault="009373A3" w:rsidP="009373A3">
          <w:pPr>
            <w:pStyle w:val="Fuzeile"/>
            <w:spacing w:before="60" w:line="360" w:lineRule="auto"/>
            <w:rPr>
              <w:rFonts w:cs="Arial"/>
              <w:szCs w:val="16"/>
              <w:lang w:val="fr-CH"/>
            </w:rPr>
          </w:pPr>
          <w:r>
            <w:rPr>
              <w:rFonts w:cs="Arial"/>
              <w:szCs w:val="16"/>
              <w:lang w:val="fr-CH"/>
            </w:rPr>
            <w:t>Erstellt:</w:t>
          </w:r>
        </w:p>
        <w:p w14:paraId="4F11134E" w14:textId="1DDA66AE" w:rsidR="009373A3" w:rsidRPr="001656BD" w:rsidRDefault="009373A3" w:rsidP="009373A3">
          <w:pPr>
            <w:pStyle w:val="Fuzeile"/>
            <w:spacing w:before="60" w:line="360" w:lineRule="auto"/>
            <w:rPr>
              <w:rFonts w:cs="Arial"/>
              <w:szCs w:val="16"/>
            </w:rPr>
          </w:pPr>
          <w:r w:rsidRPr="007304DB">
            <w:rPr>
              <w:rFonts w:cs="Arial"/>
              <w:szCs w:val="16"/>
            </w:rPr>
            <w:fldChar w:fldCharType="begin"/>
          </w:r>
          <w:r w:rsidRPr="007304DB">
            <w:rPr>
              <w:rFonts w:cs="Arial"/>
              <w:szCs w:val="16"/>
              <w:lang w:val="fr-CH"/>
            </w:rPr>
            <w:instrText xml:space="preserve"> DOCVARIABLE "QBDMainResponsible" \* MERGEFORMAT </w:instrText>
          </w:r>
          <w:r w:rsidRPr="007304DB">
            <w:rPr>
              <w:rFonts w:cs="Arial"/>
              <w:szCs w:val="16"/>
            </w:rPr>
            <w:fldChar w:fldCharType="separate"/>
          </w:r>
          <w:r w:rsidR="003E00BC">
            <w:rPr>
              <w:rFonts w:cs="Arial"/>
              <w:szCs w:val="16"/>
              <w:lang w:val="fr-CH"/>
            </w:rPr>
            <w:t>Künzi, Sabine</w:t>
          </w:r>
          <w:r w:rsidRPr="007304DB">
            <w:rPr>
              <w:rFonts w:cs="Arial"/>
              <w:szCs w:val="16"/>
            </w:rPr>
            <w:fldChar w:fldCharType="end"/>
          </w:r>
        </w:p>
      </w:tc>
      <w:tc>
        <w:tcPr>
          <w:tcW w:w="3118" w:type="dxa"/>
          <w:tcBorders>
            <w:bottom w:val="single" w:sz="4" w:space="0" w:color="auto"/>
          </w:tcBorders>
        </w:tcPr>
        <w:p w14:paraId="5D1E7B10" w14:textId="77777777" w:rsidR="009373A3" w:rsidRPr="00715B23" w:rsidRDefault="009373A3" w:rsidP="009373A3">
          <w:pPr>
            <w:pStyle w:val="Fuzeile"/>
            <w:spacing w:before="60" w:line="360" w:lineRule="auto"/>
            <w:rPr>
              <w:rFonts w:cs="Arial"/>
              <w:szCs w:val="16"/>
              <w:lang w:val="it-IT"/>
            </w:rPr>
          </w:pPr>
          <w:r w:rsidRPr="00715B23">
            <w:rPr>
              <w:rFonts w:cs="Arial"/>
              <w:szCs w:val="16"/>
              <w:lang w:val="it-IT"/>
            </w:rPr>
            <w:t>Geprüft:</w:t>
          </w:r>
        </w:p>
        <w:p w14:paraId="75640BF2" w14:textId="3F191575" w:rsidR="009373A3" w:rsidRPr="00715B23" w:rsidRDefault="009373A3" w:rsidP="009373A3">
          <w:pPr>
            <w:pStyle w:val="Fuzeile"/>
            <w:spacing w:before="60" w:line="360" w:lineRule="auto"/>
            <w:rPr>
              <w:rFonts w:cs="Arial"/>
              <w:szCs w:val="16"/>
              <w:lang w:val="it-IT"/>
            </w:rPr>
          </w:pPr>
          <w:r w:rsidRPr="007304DB">
            <w:rPr>
              <w:rFonts w:cs="Arial"/>
              <w:szCs w:val="16"/>
            </w:rPr>
            <w:fldChar w:fldCharType="begin"/>
          </w:r>
          <w:r w:rsidRPr="00715B23">
            <w:rPr>
              <w:rFonts w:cs="Arial"/>
              <w:szCs w:val="16"/>
              <w:lang w:val="it-IT"/>
            </w:rPr>
            <w:instrText xml:space="preserve"> DOCVARIABLE "QBDCheckedBy" \* MERGEFORMAT </w:instrText>
          </w:r>
          <w:r w:rsidRPr="007304DB">
            <w:rPr>
              <w:rFonts w:cs="Arial"/>
              <w:szCs w:val="16"/>
            </w:rPr>
            <w:fldChar w:fldCharType="separate"/>
          </w:r>
          <w:r w:rsidR="003E00BC">
            <w:rPr>
              <w:rFonts w:cs="Arial"/>
              <w:szCs w:val="16"/>
              <w:lang w:val="it-IT"/>
            </w:rPr>
            <w:t>Künzi, Sabine</w:t>
          </w:r>
          <w:r w:rsidR="003E00BC">
            <w:rPr>
              <w:rFonts w:cs="Arial"/>
              <w:szCs w:val="16"/>
              <w:lang w:val="it-IT"/>
            </w:rPr>
            <w:br/>
            <w:t>Kussin, Oliver</w:t>
          </w:r>
          <w:r w:rsidRPr="007304DB">
            <w:rPr>
              <w:rFonts w:cs="Arial"/>
              <w:szCs w:val="16"/>
            </w:rPr>
            <w:fldChar w:fldCharType="end"/>
          </w:r>
        </w:p>
      </w:tc>
      <w:tc>
        <w:tcPr>
          <w:tcW w:w="2977" w:type="dxa"/>
        </w:tcPr>
        <w:p w14:paraId="1A2B3BC7" w14:textId="77777777" w:rsidR="009373A3" w:rsidRPr="007304DB" w:rsidRDefault="009373A3" w:rsidP="009373A3">
          <w:pPr>
            <w:pStyle w:val="Fuzeile"/>
            <w:spacing w:before="60" w:line="360" w:lineRule="auto"/>
            <w:rPr>
              <w:rFonts w:cs="Arial"/>
              <w:szCs w:val="16"/>
            </w:rPr>
          </w:pPr>
          <w:r w:rsidRPr="007304DB">
            <w:rPr>
              <w:rFonts w:cs="Arial"/>
              <w:szCs w:val="16"/>
            </w:rPr>
            <w:t>Letzte</w:t>
          </w:r>
          <w:r>
            <w:rPr>
              <w:rFonts w:cs="Arial"/>
              <w:szCs w:val="16"/>
            </w:rPr>
            <w:t xml:space="preserve"> Prüfung am</w:t>
          </w:r>
          <w:r w:rsidRPr="007304DB">
            <w:rPr>
              <w:rFonts w:cs="Arial"/>
              <w:szCs w:val="16"/>
            </w:rPr>
            <w:t>:</w:t>
          </w:r>
        </w:p>
        <w:p w14:paraId="07A0F453" w14:textId="2289FDC3" w:rsidR="009373A3" w:rsidRPr="007304DB" w:rsidRDefault="009373A3" w:rsidP="009373A3">
          <w:pPr>
            <w:pStyle w:val="Fuzeile"/>
            <w:spacing w:before="60" w:line="360" w:lineRule="auto"/>
            <w:rPr>
              <w:rFonts w:cs="Arial"/>
              <w:szCs w:val="16"/>
            </w:rPr>
          </w:pPr>
          <w:r w:rsidRPr="007304DB">
            <w:rPr>
              <w:rFonts w:cs="Arial"/>
              <w:szCs w:val="16"/>
            </w:rPr>
            <w:fldChar w:fldCharType="begin"/>
          </w:r>
          <w:r w:rsidRPr="007304DB">
            <w:rPr>
              <w:rFonts w:cs="Arial"/>
              <w:szCs w:val="16"/>
            </w:rPr>
            <w:instrText xml:space="preserve"> DOCPROPERTY "QBDDateChecked" \* MERGEFORMAT </w:instrText>
          </w:r>
          <w:r w:rsidRPr="007304DB">
            <w:rPr>
              <w:rFonts w:cs="Arial"/>
              <w:szCs w:val="16"/>
            </w:rPr>
            <w:fldChar w:fldCharType="separate"/>
          </w:r>
          <w:r w:rsidR="003E00BC">
            <w:rPr>
              <w:rFonts w:cs="Arial"/>
              <w:szCs w:val="16"/>
            </w:rPr>
            <w:t>06.09.2024</w:t>
          </w:r>
          <w:r w:rsidRPr="007304DB">
            <w:rPr>
              <w:rFonts w:cs="Arial"/>
              <w:szCs w:val="16"/>
            </w:rPr>
            <w:fldChar w:fldCharType="end"/>
          </w:r>
        </w:p>
      </w:tc>
      <w:tc>
        <w:tcPr>
          <w:tcW w:w="709" w:type="dxa"/>
          <w:vMerge w:val="restart"/>
        </w:tcPr>
        <w:p w14:paraId="44C9BC04" w14:textId="142400E0" w:rsidR="009373A3" w:rsidRPr="007304DB" w:rsidRDefault="009373A3" w:rsidP="009373A3">
          <w:pPr>
            <w:pStyle w:val="Fuzeile"/>
            <w:spacing w:before="60" w:line="360" w:lineRule="auto"/>
            <w:jc w:val="right"/>
            <w:rPr>
              <w:rFonts w:cs="Arial"/>
              <w:szCs w:val="16"/>
            </w:rPr>
          </w:pPr>
          <w:r w:rsidRPr="007304DB">
            <w:rPr>
              <w:rFonts w:cs="Arial"/>
              <w:szCs w:val="16"/>
            </w:rPr>
            <w:fldChar w:fldCharType="begin"/>
          </w:r>
          <w:r w:rsidRPr="007304DB">
            <w:rPr>
              <w:rFonts w:cs="Arial"/>
              <w:szCs w:val="16"/>
            </w:rPr>
            <w:instrText xml:space="preserve"> PAGE   \* MERGEFORMAT </w:instrText>
          </w:r>
          <w:r w:rsidRPr="007304DB">
            <w:rPr>
              <w:rFonts w:cs="Arial"/>
              <w:szCs w:val="16"/>
            </w:rPr>
            <w:fldChar w:fldCharType="separate"/>
          </w:r>
          <w:r w:rsidR="00525EA4">
            <w:rPr>
              <w:rFonts w:cs="Arial"/>
              <w:noProof/>
              <w:szCs w:val="16"/>
            </w:rPr>
            <w:t>1</w:t>
          </w:r>
          <w:r w:rsidRPr="007304DB">
            <w:rPr>
              <w:rFonts w:cs="Arial"/>
              <w:noProof/>
              <w:szCs w:val="16"/>
            </w:rPr>
            <w:fldChar w:fldCharType="end"/>
          </w:r>
          <w:r w:rsidRPr="007304DB">
            <w:rPr>
              <w:rFonts w:cs="Arial"/>
              <w:szCs w:val="16"/>
            </w:rPr>
            <w:t>/</w:t>
          </w:r>
          <w:r w:rsidRPr="007304DB">
            <w:rPr>
              <w:rFonts w:cs="Arial"/>
              <w:szCs w:val="16"/>
            </w:rPr>
            <w:fldChar w:fldCharType="begin"/>
          </w:r>
          <w:r w:rsidRPr="007304DB">
            <w:rPr>
              <w:rFonts w:cs="Arial"/>
              <w:szCs w:val="16"/>
            </w:rPr>
            <w:instrText xml:space="preserve"> NUMPAGES   \* MERGEFORMAT </w:instrText>
          </w:r>
          <w:r w:rsidRPr="007304DB">
            <w:rPr>
              <w:rFonts w:cs="Arial"/>
              <w:szCs w:val="16"/>
            </w:rPr>
            <w:fldChar w:fldCharType="separate"/>
          </w:r>
          <w:r w:rsidR="00525EA4">
            <w:rPr>
              <w:rFonts w:cs="Arial"/>
              <w:noProof/>
              <w:szCs w:val="16"/>
            </w:rPr>
            <w:t>1</w:t>
          </w:r>
          <w:r w:rsidRPr="007304DB">
            <w:rPr>
              <w:rFonts w:cs="Arial"/>
              <w:noProof/>
              <w:szCs w:val="16"/>
            </w:rPr>
            <w:fldChar w:fldCharType="end"/>
          </w:r>
        </w:p>
      </w:tc>
    </w:tr>
    <w:tr w:rsidR="009373A3" w:rsidRPr="007304DB" w14:paraId="1720C5C2" w14:textId="77777777" w:rsidTr="00EF1AFD">
      <w:trPr>
        <w:trHeight w:val="567"/>
      </w:trPr>
      <w:tc>
        <w:tcPr>
          <w:tcW w:w="7905" w:type="dxa"/>
          <w:vMerge/>
          <w:tcBorders>
            <w:bottom w:val="single" w:sz="4" w:space="0" w:color="auto"/>
          </w:tcBorders>
        </w:tcPr>
        <w:p w14:paraId="22210A3C" w14:textId="77777777" w:rsidR="009373A3" w:rsidRPr="007304DB" w:rsidRDefault="009373A3" w:rsidP="009373A3">
          <w:pPr>
            <w:pStyle w:val="Fuzeile"/>
            <w:rPr>
              <w:rFonts w:cs="Arial"/>
              <w:szCs w:val="16"/>
              <w:lang w:val="fr-CH"/>
            </w:rPr>
          </w:pPr>
        </w:p>
      </w:tc>
      <w:tc>
        <w:tcPr>
          <w:tcW w:w="3118" w:type="dxa"/>
          <w:tcBorders>
            <w:bottom w:val="single" w:sz="4" w:space="0" w:color="auto"/>
          </w:tcBorders>
        </w:tcPr>
        <w:p w14:paraId="68925A50" w14:textId="77777777" w:rsidR="009373A3" w:rsidRPr="007304DB" w:rsidRDefault="009373A3" w:rsidP="009373A3">
          <w:pPr>
            <w:pStyle w:val="Fuzeile"/>
            <w:spacing w:before="60" w:line="360" w:lineRule="auto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Genehmigt</w:t>
          </w:r>
          <w:r w:rsidRPr="007304DB">
            <w:rPr>
              <w:rFonts w:cs="Arial"/>
              <w:szCs w:val="16"/>
            </w:rPr>
            <w:t>:</w:t>
          </w:r>
        </w:p>
        <w:p w14:paraId="519FA9F2" w14:textId="151DDB0D" w:rsidR="009373A3" w:rsidRDefault="009373A3" w:rsidP="009373A3">
          <w:pPr>
            <w:pStyle w:val="Fuzeile"/>
            <w:spacing w:before="60" w:line="360" w:lineRule="auto"/>
            <w:rPr>
              <w:rFonts w:cs="Arial"/>
              <w:szCs w:val="16"/>
            </w:rPr>
          </w:pPr>
          <w:r w:rsidRPr="007304DB">
            <w:rPr>
              <w:rFonts w:cs="Arial"/>
              <w:szCs w:val="16"/>
            </w:rPr>
            <w:fldChar w:fldCharType="begin"/>
          </w:r>
          <w:r w:rsidRPr="007304DB">
            <w:rPr>
              <w:rFonts w:cs="Arial"/>
              <w:szCs w:val="16"/>
            </w:rPr>
            <w:instrText xml:space="preserve"> DOCVARIABLE "QBDClearanceBy" \* MERGEFORMAT </w:instrText>
          </w:r>
          <w:r w:rsidRPr="007304DB">
            <w:rPr>
              <w:rFonts w:cs="Arial"/>
              <w:szCs w:val="16"/>
            </w:rPr>
            <w:fldChar w:fldCharType="separate"/>
          </w:r>
          <w:r w:rsidR="003E00BC">
            <w:rPr>
              <w:rFonts w:cs="Arial"/>
              <w:szCs w:val="16"/>
            </w:rPr>
            <w:t>Eltschinger, Eleonora</w:t>
          </w:r>
          <w:r w:rsidR="003E00BC">
            <w:rPr>
              <w:rFonts w:cs="Arial"/>
              <w:szCs w:val="16"/>
            </w:rPr>
            <w:br/>
            <w:t>Stöckli, Andreas</w:t>
          </w:r>
          <w:r w:rsidRPr="007304DB">
            <w:rPr>
              <w:rFonts w:cs="Arial"/>
              <w:szCs w:val="16"/>
            </w:rPr>
            <w:fldChar w:fldCharType="end"/>
          </w:r>
        </w:p>
      </w:tc>
      <w:tc>
        <w:tcPr>
          <w:tcW w:w="2977" w:type="dxa"/>
          <w:tcBorders>
            <w:bottom w:val="single" w:sz="4" w:space="0" w:color="auto"/>
          </w:tcBorders>
        </w:tcPr>
        <w:p w14:paraId="75477E8E" w14:textId="77777777" w:rsidR="009373A3" w:rsidRPr="007304DB" w:rsidRDefault="009373A3" w:rsidP="009373A3">
          <w:pPr>
            <w:pStyle w:val="Fuzeile"/>
            <w:spacing w:before="60" w:line="360" w:lineRule="auto"/>
            <w:rPr>
              <w:rFonts w:cs="Arial"/>
              <w:szCs w:val="16"/>
            </w:rPr>
          </w:pPr>
          <w:r w:rsidRPr="007304DB">
            <w:rPr>
              <w:rFonts w:cs="Arial"/>
              <w:szCs w:val="16"/>
            </w:rPr>
            <w:t>Letzte</w:t>
          </w:r>
          <w:r>
            <w:rPr>
              <w:rFonts w:cs="Arial"/>
              <w:szCs w:val="16"/>
            </w:rPr>
            <w:t xml:space="preserve"> Genehmigung am</w:t>
          </w:r>
          <w:r w:rsidRPr="007304DB">
            <w:rPr>
              <w:rFonts w:cs="Arial"/>
              <w:szCs w:val="16"/>
            </w:rPr>
            <w:t>:</w:t>
          </w:r>
        </w:p>
        <w:p w14:paraId="52CEFF07" w14:textId="1F618041" w:rsidR="009373A3" w:rsidRPr="007304DB" w:rsidRDefault="009373A3" w:rsidP="009373A3">
          <w:pPr>
            <w:pStyle w:val="Fuzeile"/>
            <w:spacing w:before="60" w:line="360" w:lineRule="auto"/>
            <w:rPr>
              <w:rFonts w:cs="Arial"/>
              <w:szCs w:val="16"/>
            </w:rPr>
          </w:pPr>
          <w:r w:rsidRPr="007304DB">
            <w:rPr>
              <w:rFonts w:cs="Arial"/>
              <w:szCs w:val="16"/>
            </w:rPr>
            <w:fldChar w:fldCharType="begin"/>
          </w:r>
          <w:r w:rsidRPr="007304DB">
            <w:rPr>
              <w:rFonts w:cs="Arial"/>
              <w:szCs w:val="16"/>
            </w:rPr>
            <w:instrText xml:space="preserve"> DOCPROPERTY "QBDDateClearance" \* MERGEFORMAT </w:instrText>
          </w:r>
          <w:r w:rsidRPr="007304DB">
            <w:rPr>
              <w:rFonts w:cs="Arial"/>
              <w:szCs w:val="16"/>
            </w:rPr>
            <w:fldChar w:fldCharType="separate"/>
          </w:r>
          <w:r w:rsidR="003E00BC">
            <w:rPr>
              <w:rFonts w:cs="Arial"/>
              <w:szCs w:val="16"/>
            </w:rPr>
            <w:t>10.09.2024</w:t>
          </w:r>
          <w:r w:rsidRPr="007304DB">
            <w:rPr>
              <w:rFonts w:cs="Arial"/>
              <w:szCs w:val="16"/>
            </w:rPr>
            <w:fldChar w:fldCharType="end"/>
          </w:r>
        </w:p>
      </w:tc>
      <w:tc>
        <w:tcPr>
          <w:tcW w:w="709" w:type="dxa"/>
          <w:vMerge/>
          <w:tcBorders>
            <w:bottom w:val="single" w:sz="4" w:space="0" w:color="auto"/>
          </w:tcBorders>
        </w:tcPr>
        <w:p w14:paraId="6A1A89AE" w14:textId="77777777" w:rsidR="009373A3" w:rsidRPr="007304DB" w:rsidRDefault="009373A3" w:rsidP="009373A3">
          <w:pPr>
            <w:pStyle w:val="Fuzeile"/>
            <w:jc w:val="right"/>
            <w:rPr>
              <w:rFonts w:cs="Arial"/>
              <w:szCs w:val="16"/>
            </w:rPr>
          </w:pPr>
        </w:p>
      </w:tc>
    </w:tr>
    <w:tr w:rsidR="009373A3" w:rsidRPr="001C1AD2" w14:paraId="04FDBB54" w14:textId="77777777" w:rsidTr="00EF1AFD">
      <w:tc>
        <w:tcPr>
          <w:tcW w:w="14709" w:type="dxa"/>
          <w:gridSpan w:val="4"/>
          <w:tcBorders>
            <w:left w:val="nil"/>
            <w:bottom w:val="nil"/>
            <w:right w:val="nil"/>
          </w:tcBorders>
          <w:vAlign w:val="center"/>
        </w:tcPr>
        <w:p w14:paraId="5F4F6C61" w14:textId="77777777" w:rsidR="009373A3" w:rsidRPr="00AC2B55" w:rsidRDefault="009373A3" w:rsidP="009373A3">
          <w:pPr>
            <w:pStyle w:val="Fuzeile"/>
            <w:spacing w:before="60"/>
            <w:rPr>
              <w:rFonts w:cs="Arial"/>
              <w:i/>
              <w:szCs w:val="16"/>
            </w:rPr>
          </w:pPr>
          <w:r w:rsidRPr="007304DB">
            <w:rPr>
              <w:rFonts w:cs="Arial"/>
              <w:i/>
              <w:szCs w:val="16"/>
            </w:rPr>
            <w:t>Gedruckte Dokumente müssen vor Gebrauch mit der elektr</w:t>
          </w:r>
          <w:r>
            <w:rPr>
              <w:rFonts w:cs="Arial"/>
              <w:i/>
              <w:szCs w:val="16"/>
            </w:rPr>
            <w:t>onischen Version im Managements</w:t>
          </w:r>
          <w:r w:rsidRPr="007304DB">
            <w:rPr>
              <w:rFonts w:cs="Arial"/>
              <w:i/>
              <w:szCs w:val="16"/>
            </w:rPr>
            <w:t>ystem auf Gültigkeit hin überprüft werden.</w:t>
          </w:r>
        </w:p>
      </w:tc>
    </w:tr>
  </w:tbl>
  <w:p w14:paraId="1508432F" w14:textId="77777777" w:rsidR="009373A3" w:rsidRPr="00AC2B55" w:rsidRDefault="009373A3" w:rsidP="009373A3">
    <w:pPr>
      <w:pStyle w:val="Fuzeile"/>
      <w:rPr>
        <w:sz w:val="2"/>
        <w:szCs w:val="2"/>
      </w:rPr>
    </w:pPr>
  </w:p>
  <w:p w14:paraId="0A1275EE" w14:textId="075C0E58" w:rsidR="00241B22" w:rsidRPr="006F1530" w:rsidRDefault="00241B22" w:rsidP="009373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13129" w14:textId="77777777" w:rsidR="00DF6086" w:rsidRDefault="00DF6086" w:rsidP="002C11D6">
      <w:r>
        <w:separator/>
      </w:r>
    </w:p>
  </w:footnote>
  <w:footnote w:type="continuationSeparator" w:id="0">
    <w:p w14:paraId="534DE055" w14:textId="77777777" w:rsidR="00DF6086" w:rsidRDefault="00DF6086" w:rsidP="002C1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5AE90" w14:textId="77777777" w:rsidR="00DB3703" w:rsidRDefault="00DB370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4709" w:type="dxa"/>
      <w:tblLayout w:type="fixed"/>
      <w:tblLook w:val="04A0" w:firstRow="1" w:lastRow="0" w:firstColumn="1" w:lastColumn="0" w:noHBand="0" w:noVBand="1"/>
    </w:tblPr>
    <w:tblGrid>
      <w:gridCol w:w="2268"/>
      <w:gridCol w:w="10740"/>
      <w:gridCol w:w="1701"/>
    </w:tblGrid>
    <w:tr w:rsidR="009373A3" w14:paraId="17D0C085" w14:textId="77777777" w:rsidTr="00EF1AFD">
      <w:trPr>
        <w:trHeight w:val="414"/>
      </w:trPr>
      <w:tc>
        <w:tcPr>
          <w:tcW w:w="14709" w:type="dxa"/>
          <w:gridSpan w:val="3"/>
          <w:tcBorders>
            <w:top w:val="nil"/>
            <w:left w:val="nil"/>
            <w:right w:val="nil"/>
          </w:tcBorders>
        </w:tcPr>
        <w:p w14:paraId="43E3DE37" w14:textId="1E5B36F0" w:rsidR="009373A3" w:rsidRDefault="009373A3" w:rsidP="009373A3">
          <w:pPr>
            <w:pStyle w:val="Kopfzeile"/>
            <w:ind w:right="-111"/>
            <w:jc w:val="right"/>
          </w:pPr>
          <w:r>
            <w:rPr>
              <w:rFonts w:cs="Arial"/>
              <w:noProof/>
              <w:szCs w:val="16"/>
              <w:lang w:eastAsia="de-CH"/>
            </w:rPr>
            <w:drawing>
              <wp:inline distT="0" distB="0" distL="0" distR="0" wp14:anchorId="1B580031" wp14:editId="65882ED0">
                <wp:extent cx="774000" cy="198000"/>
                <wp:effectExtent l="0" t="0" r="762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:\20_Projects\Modulo_Phase_1\00_Templates\Modulo_Dokumente\Modulo_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000" cy="19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373A3" w14:paraId="618DA637" w14:textId="77777777" w:rsidTr="00EF1AFD">
      <w:trPr>
        <w:trHeight w:val="567"/>
      </w:trPr>
      <w:tc>
        <w:tcPr>
          <w:tcW w:w="2268" w:type="dxa"/>
        </w:tcPr>
        <w:p w14:paraId="3E766E4E" w14:textId="015771EA" w:rsidR="009373A3" w:rsidRPr="00A901A1" w:rsidRDefault="009373A3" w:rsidP="009373A3">
          <w:pPr>
            <w:pStyle w:val="Kopfzeile"/>
            <w:spacing w:before="60" w:line="360" w:lineRule="auto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ID</w:t>
          </w:r>
          <w:r w:rsidRPr="00A901A1">
            <w:rPr>
              <w:rFonts w:cs="Arial"/>
              <w:szCs w:val="16"/>
            </w:rPr>
            <w:t xml:space="preserve">: </w:t>
          </w:r>
          <w:r w:rsidRPr="00A901A1">
            <w:rPr>
              <w:rFonts w:cs="Arial"/>
              <w:szCs w:val="16"/>
            </w:rPr>
            <w:fldChar w:fldCharType="begin"/>
          </w:r>
          <w:r w:rsidRPr="00A901A1">
            <w:rPr>
              <w:rFonts w:cs="Arial"/>
              <w:szCs w:val="16"/>
            </w:rPr>
            <w:instrText xml:space="preserve"> DOCPROPERTY "QBDDocNumber" \* MERGEFORMAT </w:instrText>
          </w:r>
          <w:r w:rsidRPr="00A901A1">
            <w:rPr>
              <w:rFonts w:cs="Arial"/>
              <w:szCs w:val="16"/>
            </w:rPr>
            <w:fldChar w:fldCharType="separate"/>
          </w:r>
          <w:r w:rsidR="003E00BC">
            <w:rPr>
              <w:rFonts w:cs="Arial"/>
              <w:szCs w:val="16"/>
            </w:rPr>
            <w:t>ALL_R601FO003</w:t>
          </w:r>
          <w:r w:rsidRPr="00A901A1">
            <w:rPr>
              <w:rFonts w:cs="Arial"/>
              <w:szCs w:val="16"/>
            </w:rPr>
            <w:fldChar w:fldCharType="end"/>
          </w:r>
        </w:p>
        <w:p w14:paraId="607284D2" w14:textId="7A959706" w:rsidR="009373A3" w:rsidRPr="00A901A1" w:rsidRDefault="009373A3" w:rsidP="009373A3">
          <w:pPr>
            <w:pStyle w:val="Kopfzeile"/>
            <w:spacing w:before="60" w:line="360" w:lineRule="auto"/>
            <w:rPr>
              <w:szCs w:val="16"/>
            </w:rPr>
          </w:pPr>
          <w:r w:rsidRPr="00A901A1">
            <w:rPr>
              <w:rFonts w:cs="Arial"/>
              <w:szCs w:val="16"/>
            </w:rPr>
            <w:t xml:space="preserve">Version: </w:t>
          </w:r>
          <w:r>
            <w:rPr>
              <w:rFonts w:cs="Arial"/>
              <w:szCs w:val="16"/>
            </w:rPr>
            <w:fldChar w:fldCharType="begin"/>
          </w:r>
          <w:r>
            <w:rPr>
              <w:rFonts w:cs="Arial"/>
              <w:szCs w:val="16"/>
            </w:rPr>
            <w:instrText xml:space="preserve"> DOCPROPERTY  QBDMajorVersion  \* MERGEFORMAT </w:instrText>
          </w:r>
          <w:r>
            <w:rPr>
              <w:rFonts w:cs="Arial"/>
              <w:szCs w:val="16"/>
            </w:rPr>
            <w:fldChar w:fldCharType="separate"/>
          </w:r>
          <w:r w:rsidR="003E00BC">
            <w:rPr>
              <w:rFonts w:cs="Arial"/>
              <w:szCs w:val="16"/>
            </w:rPr>
            <w:t>9</w:t>
          </w:r>
          <w:r>
            <w:rPr>
              <w:rFonts w:cs="Arial"/>
              <w:szCs w:val="16"/>
            </w:rPr>
            <w:fldChar w:fldCharType="end"/>
          </w:r>
        </w:p>
      </w:tc>
      <w:tc>
        <w:tcPr>
          <w:tcW w:w="10740" w:type="dxa"/>
        </w:tcPr>
        <w:p w14:paraId="245E4801" w14:textId="43D9E76A" w:rsidR="009373A3" w:rsidRPr="00FA5CD9" w:rsidRDefault="009373A3" w:rsidP="009373A3">
          <w:pPr>
            <w:pStyle w:val="Kopfzeile"/>
            <w:spacing w:before="60" w:line="360" w:lineRule="auto"/>
            <w:jc w:val="center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fldChar w:fldCharType="begin"/>
          </w:r>
          <w:r w:rsidRPr="00FA5CD9">
            <w:rPr>
              <w:rFonts w:cs="Arial"/>
              <w:szCs w:val="16"/>
            </w:rPr>
            <w:instrText xml:space="preserve"> DOCPROPERTY "QBDSubject" \* MERGEFORMAT </w:instrText>
          </w:r>
          <w:r>
            <w:rPr>
              <w:rFonts w:cs="Arial"/>
              <w:szCs w:val="16"/>
            </w:rPr>
            <w:fldChar w:fldCharType="separate"/>
          </w:r>
          <w:r w:rsidR="003E00BC">
            <w:rPr>
              <w:rFonts w:cs="Arial"/>
              <w:szCs w:val="16"/>
            </w:rPr>
            <w:t>R600 HP Qualitätssicherung</w:t>
          </w:r>
          <w:r>
            <w:rPr>
              <w:rFonts w:cs="Arial"/>
              <w:szCs w:val="16"/>
            </w:rPr>
            <w:fldChar w:fldCharType="end"/>
          </w:r>
          <w:r w:rsidRPr="00FA5CD9">
            <w:rPr>
              <w:rFonts w:cs="Arial"/>
              <w:szCs w:val="16"/>
            </w:rPr>
            <w:t xml:space="preserve"> / </w:t>
          </w:r>
          <w:r>
            <w:rPr>
              <w:rFonts w:cs="Arial"/>
              <w:szCs w:val="16"/>
            </w:rPr>
            <w:fldChar w:fldCharType="begin"/>
          </w:r>
          <w:r w:rsidRPr="00FA5CD9">
            <w:rPr>
              <w:rFonts w:cs="Arial"/>
              <w:szCs w:val="16"/>
            </w:rPr>
            <w:instrText xml:space="preserve"> DOCPROPERTY "QBDCategory" \* MERGEFORMAT </w:instrText>
          </w:r>
          <w:r>
            <w:rPr>
              <w:rFonts w:cs="Arial"/>
              <w:szCs w:val="16"/>
            </w:rPr>
            <w:fldChar w:fldCharType="separate"/>
          </w:r>
          <w:r w:rsidR="003E00BC">
            <w:rPr>
              <w:rFonts w:cs="Arial"/>
              <w:szCs w:val="16"/>
            </w:rPr>
            <w:t>R601 TP Dokumentenmanagement</w:t>
          </w:r>
          <w:r>
            <w:rPr>
              <w:rFonts w:cs="Arial"/>
              <w:szCs w:val="16"/>
            </w:rPr>
            <w:fldChar w:fldCharType="end"/>
          </w:r>
        </w:p>
        <w:p w14:paraId="4FFD0E6D" w14:textId="35BDC265" w:rsidR="009373A3" w:rsidRPr="00FA5CD9" w:rsidRDefault="009373A3" w:rsidP="009373A3">
          <w:pPr>
            <w:pStyle w:val="KopfzeileTitel"/>
            <w:spacing w:before="60" w:line="360" w:lineRule="auto"/>
          </w:pPr>
          <w:r>
            <w:fldChar w:fldCharType="begin"/>
          </w:r>
          <w:r w:rsidRPr="00FA5CD9">
            <w:instrText xml:space="preserve"> DOCVARIABLE "QBDAttribute__Dokumentenart" \* MERGEFORMAT </w:instrText>
          </w:r>
          <w:r>
            <w:fldChar w:fldCharType="separate"/>
          </w:r>
          <w:r w:rsidR="003E00BC">
            <w:t>FO</w:t>
          </w:r>
          <w:r>
            <w:fldChar w:fldCharType="end"/>
          </w:r>
          <w:r w:rsidRPr="00FA5CD9">
            <w:t xml:space="preserve"> </w:t>
          </w:r>
        </w:p>
        <w:p w14:paraId="3A1F510D" w14:textId="229AC036" w:rsidR="009373A3" w:rsidRPr="00FA5CD9" w:rsidRDefault="009373A3" w:rsidP="009373A3">
          <w:pPr>
            <w:pStyle w:val="KopfzeileTitel"/>
            <w:spacing w:before="60" w:line="360" w:lineRule="auto"/>
          </w:pPr>
          <w:r w:rsidRPr="00A901A1">
            <w:fldChar w:fldCharType="begin"/>
          </w:r>
          <w:r w:rsidRPr="00FA5CD9">
            <w:instrText xml:space="preserve"> DOCPROPERTY "QBDTitle" \* MERGEFORMAT </w:instrText>
          </w:r>
          <w:r w:rsidRPr="00A901A1">
            <w:fldChar w:fldCharType="separate"/>
          </w:r>
          <w:r w:rsidR="003E00BC">
            <w:t>Ansprechpersonen Partner (Unterschriftenliste)</w:t>
          </w:r>
          <w:r w:rsidRPr="00A901A1">
            <w:fldChar w:fldCharType="end"/>
          </w:r>
        </w:p>
      </w:tc>
      <w:tc>
        <w:tcPr>
          <w:tcW w:w="1701" w:type="dxa"/>
        </w:tcPr>
        <w:p w14:paraId="5E753750" w14:textId="77777777" w:rsidR="009373A3" w:rsidRPr="00A901A1" w:rsidRDefault="009373A3" w:rsidP="009373A3">
          <w:pPr>
            <w:pStyle w:val="Kopfzeile"/>
            <w:spacing w:before="60" w:line="360" w:lineRule="auto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Gültig ab</w:t>
          </w:r>
          <w:r w:rsidRPr="00A901A1">
            <w:rPr>
              <w:rFonts w:cs="Arial"/>
              <w:szCs w:val="16"/>
            </w:rPr>
            <w:t>:</w:t>
          </w:r>
        </w:p>
        <w:p w14:paraId="51D7DEDD" w14:textId="7E442660" w:rsidR="009373A3" w:rsidRPr="00A901A1" w:rsidRDefault="009373A3" w:rsidP="009373A3">
          <w:pPr>
            <w:pStyle w:val="Kopfzeile"/>
            <w:spacing w:before="60" w:line="360" w:lineRule="auto"/>
            <w:rPr>
              <w:szCs w:val="16"/>
            </w:rPr>
          </w:pPr>
          <w:r>
            <w:rPr>
              <w:rFonts w:cs="Arial"/>
              <w:szCs w:val="16"/>
            </w:rPr>
            <w:fldChar w:fldCharType="begin"/>
          </w:r>
          <w:r>
            <w:rPr>
              <w:rFonts w:cs="Arial"/>
              <w:szCs w:val="16"/>
            </w:rPr>
            <w:instrText xml:space="preserve"> DOCPROPERTY "QBDDateDelivered" \* MERGEFORMAT </w:instrText>
          </w:r>
          <w:r>
            <w:rPr>
              <w:rFonts w:cs="Arial"/>
              <w:szCs w:val="16"/>
            </w:rPr>
            <w:fldChar w:fldCharType="separate"/>
          </w:r>
          <w:r w:rsidR="003E00BC">
            <w:rPr>
              <w:rFonts w:cs="Arial"/>
              <w:szCs w:val="16"/>
            </w:rPr>
            <w:t>30.09.2024</w:t>
          </w:r>
          <w:r>
            <w:rPr>
              <w:rFonts w:cs="Arial"/>
              <w:szCs w:val="16"/>
            </w:rPr>
            <w:fldChar w:fldCharType="end"/>
          </w:r>
        </w:p>
      </w:tc>
    </w:tr>
  </w:tbl>
  <w:p w14:paraId="1732F035" w14:textId="130B8124" w:rsidR="00241B22" w:rsidRPr="006F1530" w:rsidRDefault="009247BB" w:rsidP="00715B23">
    <w:r>
      <w:rPr>
        <w:rFonts w:cs="Arial"/>
        <w:noProof/>
        <w:szCs w:val="16"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1E291C" wp14:editId="66C15836">
              <wp:simplePos x="0" y="0"/>
              <wp:positionH relativeFrom="margin">
                <wp:posOffset>0</wp:posOffset>
              </wp:positionH>
              <wp:positionV relativeFrom="page">
                <wp:posOffset>190500</wp:posOffset>
              </wp:positionV>
              <wp:extent cx="10692765" cy="273050"/>
              <wp:effectExtent l="0" t="0" r="0" b="12700"/>
              <wp:wrapNone/>
              <wp:docPr id="7" name="MSIPCM947248e3a328b1bcd39cb154" descr="{&quot;HashCode&quot;:-1956001176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76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77F50E" w14:textId="60DE76A1" w:rsidR="007B6101" w:rsidRPr="007B6101" w:rsidRDefault="007B6101" w:rsidP="007B6101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7B6101">
                            <w:rPr>
                              <w:rFonts w:ascii="Calibri" w:hAnsi="Calibri" w:cs="Calibri"/>
                              <w:color w:val="000000"/>
                            </w:rPr>
                            <w:t>C1 - Intern​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E291C" id="_x0000_t202" coordsize="21600,21600" o:spt="202" path="m,l,21600r21600,l21600,xe">
              <v:stroke joinstyle="miter"/>
              <v:path gradientshapeok="t" o:connecttype="rect"/>
            </v:shapetype>
            <v:shape id="MSIPCM947248e3a328b1bcd39cb154" o:spid="_x0000_s1027" type="#_x0000_t202" alt="{&quot;HashCode&quot;:-1956001176,&quot;Height&quot;:595.0,&quot;Width&quot;:841.0,&quot;Placement&quot;:&quot;Header&quot;,&quot;Index&quot;:&quot;Primary&quot;,&quot;Section&quot;:1,&quot;Top&quot;:0.0,&quot;Left&quot;:0.0}" style="position:absolute;margin-left:0;margin-top:15pt;width:841.95pt;height:21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" o:allowincell="f" filled="f" stroked="f" strokeweight=".5pt">
              <v:textbox inset="20pt,0,,0">
                <w:txbxContent>
                  <w:p w14:paraId="0477F50E" w14:textId="60DE76A1" w:rsidR="007B6101" w:rsidRPr="007B6101" w:rsidRDefault="007B6101" w:rsidP="007B6101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7B6101">
                      <w:rPr>
                        <w:rFonts w:ascii="Calibri" w:hAnsi="Calibri" w:cs="Calibri"/>
                        <w:color w:val="000000"/>
                      </w:rPr>
                      <w:t>C1 - Intern​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619F2" w14:textId="6BBE3573" w:rsidR="00476053" w:rsidRDefault="00476053"/>
  <w:tbl>
    <w:tblPr>
      <w:tblStyle w:val="Tabellenraster"/>
      <w:tblW w:w="14709" w:type="dxa"/>
      <w:tblLayout w:type="fixed"/>
      <w:tblLook w:val="04A0" w:firstRow="1" w:lastRow="0" w:firstColumn="1" w:lastColumn="0" w:noHBand="0" w:noVBand="1"/>
    </w:tblPr>
    <w:tblGrid>
      <w:gridCol w:w="2268"/>
      <w:gridCol w:w="10740"/>
      <w:gridCol w:w="1701"/>
    </w:tblGrid>
    <w:tr w:rsidR="009373A3" w:rsidRPr="00A901A1" w14:paraId="027ED5D7" w14:textId="77777777" w:rsidTr="00EF1AFD">
      <w:trPr>
        <w:trHeight w:val="416"/>
      </w:trPr>
      <w:tc>
        <w:tcPr>
          <w:tcW w:w="14709" w:type="dxa"/>
          <w:gridSpan w:val="3"/>
          <w:tcBorders>
            <w:top w:val="nil"/>
            <w:left w:val="nil"/>
            <w:right w:val="nil"/>
          </w:tcBorders>
        </w:tcPr>
        <w:p w14:paraId="2982302C" w14:textId="4F9C0D34" w:rsidR="009373A3" w:rsidRDefault="009373A3" w:rsidP="009373A3">
          <w:pPr>
            <w:pStyle w:val="Kopfzeile"/>
            <w:ind w:right="-104"/>
            <w:jc w:val="right"/>
            <w:rPr>
              <w:rFonts w:cs="Arial"/>
              <w:szCs w:val="16"/>
            </w:rPr>
          </w:pPr>
        </w:p>
      </w:tc>
    </w:tr>
    <w:tr w:rsidR="009373A3" w:rsidRPr="00A901A1" w14:paraId="502BE28B" w14:textId="77777777" w:rsidTr="00EF1AFD">
      <w:trPr>
        <w:trHeight w:val="567"/>
      </w:trPr>
      <w:tc>
        <w:tcPr>
          <w:tcW w:w="2268" w:type="dxa"/>
        </w:tcPr>
        <w:p w14:paraId="56DE4204" w14:textId="07178176" w:rsidR="009373A3" w:rsidRPr="00A901A1" w:rsidRDefault="009373A3" w:rsidP="009373A3">
          <w:pPr>
            <w:pStyle w:val="Kopfzeile"/>
            <w:spacing w:before="60" w:line="360" w:lineRule="auto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ID</w:t>
          </w:r>
          <w:r w:rsidRPr="00A901A1">
            <w:rPr>
              <w:rFonts w:cs="Arial"/>
              <w:szCs w:val="16"/>
            </w:rPr>
            <w:t xml:space="preserve">: </w:t>
          </w:r>
          <w:r w:rsidRPr="00A901A1">
            <w:rPr>
              <w:rFonts w:cs="Arial"/>
              <w:szCs w:val="16"/>
            </w:rPr>
            <w:fldChar w:fldCharType="begin"/>
          </w:r>
          <w:r w:rsidRPr="00A901A1">
            <w:rPr>
              <w:rFonts w:cs="Arial"/>
              <w:szCs w:val="16"/>
            </w:rPr>
            <w:instrText xml:space="preserve"> DOCPROPERTY "QBDDocNumber" \* MERGEFORMAT </w:instrText>
          </w:r>
          <w:r w:rsidRPr="00A901A1">
            <w:rPr>
              <w:rFonts w:cs="Arial"/>
              <w:szCs w:val="16"/>
            </w:rPr>
            <w:fldChar w:fldCharType="separate"/>
          </w:r>
          <w:r w:rsidR="003E00BC">
            <w:rPr>
              <w:rFonts w:cs="Arial"/>
              <w:szCs w:val="16"/>
            </w:rPr>
            <w:t>ALL_R601FO003</w:t>
          </w:r>
          <w:r w:rsidRPr="00A901A1">
            <w:rPr>
              <w:rFonts w:cs="Arial"/>
              <w:szCs w:val="16"/>
            </w:rPr>
            <w:fldChar w:fldCharType="end"/>
          </w:r>
        </w:p>
        <w:p w14:paraId="2797740A" w14:textId="255202C2" w:rsidR="009373A3" w:rsidRPr="00A901A1" w:rsidRDefault="009373A3" w:rsidP="009373A3">
          <w:pPr>
            <w:pStyle w:val="Kopfzeile"/>
            <w:spacing w:before="60" w:line="360" w:lineRule="auto"/>
            <w:rPr>
              <w:szCs w:val="16"/>
            </w:rPr>
          </w:pPr>
          <w:r w:rsidRPr="00A901A1">
            <w:rPr>
              <w:rFonts w:cs="Arial"/>
              <w:szCs w:val="16"/>
            </w:rPr>
            <w:t xml:space="preserve">Version: </w:t>
          </w:r>
          <w:r>
            <w:rPr>
              <w:rFonts w:cs="Arial"/>
              <w:szCs w:val="16"/>
            </w:rPr>
            <w:fldChar w:fldCharType="begin"/>
          </w:r>
          <w:r>
            <w:rPr>
              <w:rFonts w:cs="Arial"/>
              <w:szCs w:val="16"/>
            </w:rPr>
            <w:instrText xml:space="preserve"> DOCPROPERTY  QBDMajorVersion  \* MERGEFORMAT </w:instrText>
          </w:r>
          <w:r>
            <w:rPr>
              <w:rFonts w:cs="Arial"/>
              <w:szCs w:val="16"/>
            </w:rPr>
            <w:fldChar w:fldCharType="separate"/>
          </w:r>
          <w:r w:rsidR="003E00BC">
            <w:rPr>
              <w:rFonts w:cs="Arial"/>
              <w:szCs w:val="16"/>
            </w:rPr>
            <w:t>9</w:t>
          </w:r>
          <w:r>
            <w:rPr>
              <w:rFonts w:cs="Arial"/>
              <w:szCs w:val="16"/>
            </w:rPr>
            <w:fldChar w:fldCharType="end"/>
          </w:r>
        </w:p>
      </w:tc>
      <w:tc>
        <w:tcPr>
          <w:tcW w:w="10740" w:type="dxa"/>
        </w:tcPr>
        <w:p w14:paraId="784B7347" w14:textId="6049B2F6" w:rsidR="009373A3" w:rsidRPr="00FA5CD9" w:rsidRDefault="009373A3" w:rsidP="009373A3">
          <w:pPr>
            <w:pStyle w:val="Kopfzeile"/>
            <w:spacing w:before="60" w:line="360" w:lineRule="auto"/>
            <w:jc w:val="center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fldChar w:fldCharType="begin"/>
          </w:r>
          <w:r w:rsidRPr="00FA5CD9">
            <w:rPr>
              <w:rFonts w:cs="Arial"/>
              <w:szCs w:val="16"/>
            </w:rPr>
            <w:instrText xml:space="preserve"> DOCPROPERTY "QBDSubject" \* MERGEFORMAT </w:instrText>
          </w:r>
          <w:r>
            <w:rPr>
              <w:rFonts w:cs="Arial"/>
              <w:szCs w:val="16"/>
            </w:rPr>
            <w:fldChar w:fldCharType="separate"/>
          </w:r>
          <w:r w:rsidR="003E00BC">
            <w:rPr>
              <w:rFonts w:cs="Arial"/>
              <w:szCs w:val="16"/>
            </w:rPr>
            <w:t>R600 HP Qualitätssicherung</w:t>
          </w:r>
          <w:r>
            <w:rPr>
              <w:rFonts w:cs="Arial"/>
              <w:szCs w:val="16"/>
            </w:rPr>
            <w:fldChar w:fldCharType="end"/>
          </w:r>
          <w:r w:rsidRPr="00FA5CD9">
            <w:rPr>
              <w:rFonts w:cs="Arial"/>
              <w:szCs w:val="16"/>
            </w:rPr>
            <w:t xml:space="preserve"> / </w:t>
          </w:r>
          <w:r>
            <w:rPr>
              <w:rFonts w:cs="Arial"/>
              <w:szCs w:val="16"/>
            </w:rPr>
            <w:fldChar w:fldCharType="begin"/>
          </w:r>
          <w:r w:rsidRPr="00FA5CD9">
            <w:rPr>
              <w:rFonts w:cs="Arial"/>
              <w:szCs w:val="16"/>
            </w:rPr>
            <w:instrText xml:space="preserve"> DOCPROPERTY "QBDCategory" \* MERGEFORMAT </w:instrText>
          </w:r>
          <w:r>
            <w:rPr>
              <w:rFonts w:cs="Arial"/>
              <w:szCs w:val="16"/>
            </w:rPr>
            <w:fldChar w:fldCharType="separate"/>
          </w:r>
          <w:r w:rsidR="003E00BC">
            <w:rPr>
              <w:rFonts w:cs="Arial"/>
              <w:szCs w:val="16"/>
            </w:rPr>
            <w:t>R601 TP Dokumentenmanagement</w:t>
          </w:r>
          <w:r>
            <w:rPr>
              <w:rFonts w:cs="Arial"/>
              <w:szCs w:val="16"/>
            </w:rPr>
            <w:fldChar w:fldCharType="end"/>
          </w:r>
        </w:p>
        <w:p w14:paraId="01926E39" w14:textId="0D2AC735" w:rsidR="009373A3" w:rsidRPr="00FA5CD9" w:rsidRDefault="009373A3" w:rsidP="009373A3">
          <w:pPr>
            <w:pStyle w:val="KopfzeileTitel"/>
            <w:spacing w:before="60" w:line="360" w:lineRule="auto"/>
          </w:pPr>
          <w:r>
            <w:fldChar w:fldCharType="begin"/>
          </w:r>
          <w:r w:rsidRPr="00FA5CD9">
            <w:instrText xml:space="preserve"> DOCVARIABLE "QBDAttribute__Dokumentenart" \* MERGEFORMAT </w:instrText>
          </w:r>
          <w:r>
            <w:fldChar w:fldCharType="separate"/>
          </w:r>
          <w:r w:rsidR="003E00BC">
            <w:t>FO</w:t>
          </w:r>
          <w:r>
            <w:fldChar w:fldCharType="end"/>
          </w:r>
          <w:r w:rsidRPr="00FA5CD9">
            <w:t xml:space="preserve"> </w:t>
          </w:r>
          <w:r>
            <w:fldChar w:fldCharType="begin"/>
          </w:r>
          <w:r w:rsidRPr="00FA5CD9">
            <w:instrText xml:space="preserve"> DOCPROPERTY "QBDTitle" \* MERGEFORMAT </w:instrText>
          </w:r>
          <w:r>
            <w:fldChar w:fldCharType="separate"/>
          </w:r>
          <w:r w:rsidR="003E00BC">
            <w:t>Ansprechpersonen Partner (Unterschriftenliste)</w:t>
          </w:r>
          <w:r>
            <w:fldChar w:fldCharType="end"/>
          </w:r>
        </w:p>
      </w:tc>
      <w:tc>
        <w:tcPr>
          <w:tcW w:w="1701" w:type="dxa"/>
        </w:tcPr>
        <w:p w14:paraId="699B24E5" w14:textId="77777777" w:rsidR="009373A3" w:rsidRPr="00A901A1" w:rsidRDefault="009373A3" w:rsidP="009373A3">
          <w:pPr>
            <w:pStyle w:val="Kopfzeile"/>
            <w:spacing w:before="60" w:line="360" w:lineRule="auto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Gültig ab</w:t>
          </w:r>
          <w:r w:rsidRPr="00A901A1">
            <w:rPr>
              <w:rFonts w:cs="Arial"/>
              <w:szCs w:val="16"/>
            </w:rPr>
            <w:t>:</w:t>
          </w:r>
        </w:p>
        <w:p w14:paraId="7FE35B20" w14:textId="2DE7AB9C" w:rsidR="009373A3" w:rsidRPr="00A901A1" w:rsidRDefault="009373A3" w:rsidP="009373A3">
          <w:pPr>
            <w:pStyle w:val="Kopfzeile"/>
            <w:spacing w:before="60" w:line="360" w:lineRule="auto"/>
            <w:rPr>
              <w:szCs w:val="16"/>
            </w:rPr>
          </w:pPr>
          <w:r>
            <w:rPr>
              <w:szCs w:val="16"/>
            </w:rPr>
            <w:fldChar w:fldCharType="begin"/>
          </w:r>
          <w:r>
            <w:rPr>
              <w:szCs w:val="16"/>
            </w:rPr>
            <w:instrText xml:space="preserve"> DOCPROPERTY "QBDValidFrom" \* MERGEFORMAT </w:instrText>
          </w:r>
          <w:r>
            <w:rPr>
              <w:szCs w:val="16"/>
            </w:rPr>
            <w:fldChar w:fldCharType="separate"/>
          </w:r>
          <w:r w:rsidR="003E00BC">
            <w:rPr>
              <w:szCs w:val="16"/>
            </w:rPr>
            <w:t>30.09.2024</w:t>
          </w:r>
          <w:r>
            <w:rPr>
              <w:szCs w:val="16"/>
            </w:rPr>
            <w:fldChar w:fldCharType="end"/>
          </w:r>
        </w:p>
      </w:tc>
    </w:tr>
  </w:tbl>
  <w:p w14:paraId="2CDB378B" w14:textId="2BAF5371" w:rsidR="00241B22" w:rsidRPr="00DB3703" w:rsidRDefault="00241B22" w:rsidP="00B866E5">
    <w:pPr>
      <w:tabs>
        <w:tab w:val="left" w:pos="4552"/>
        <w:tab w:val="left" w:pos="13592"/>
      </w:tabs>
      <w:spacing w:before="120" w:after="240"/>
      <w:rPr>
        <w:rFonts w:cs="Arial"/>
        <w:bCs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A3751"/>
    <w:multiLevelType w:val="multilevel"/>
    <w:tmpl w:val="E6F00978"/>
    <w:lvl w:ilvl="0">
      <w:start w:val="1"/>
      <w:numFmt w:val="decimal"/>
      <w:pStyle w:val="berschrift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25A1AFE"/>
    <w:multiLevelType w:val="multilevel"/>
    <w:tmpl w:val="96FEF3E4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hint="default"/>
      </w:rPr>
    </w:lvl>
  </w:abstractNum>
  <w:abstractNum w:abstractNumId="2" w15:restartNumberingAfterBreak="0">
    <w:nsid w:val="4F1F10E4"/>
    <w:multiLevelType w:val="hybridMultilevel"/>
    <w:tmpl w:val="3AAEAB2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97F29"/>
    <w:multiLevelType w:val="hybridMultilevel"/>
    <w:tmpl w:val="3470071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986575">
    <w:abstractNumId w:val="1"/>
  </w:num>
  <w:num w:numId="2" w16cid:durableId="1084490436">
    <w:abstractNumId w:val="0"/>
  </w:num>
  <w:num w:numId="3" w16cid:durableId="11394915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864710">
    <w:abstractNumId w:val="0"/>
  </w:num>
  <w:num w:numId="5" w16cid:durableId="1623613087">
    <w:abstractNumId w:val="0"/>
  </w:num>
  <w:num w:numId="6" w16cid:durableId="2144736356">
    <w:abstractNumId w:val="0"/>
  </w:num>
  <w:num w:numId="7" w16cid:durableId="564995921">
    <w:abstractNumId w:val="0"/>
  </w:num>
  <w:num w:numId="8" w16cid:durableId="366292483">
    <w:abstractNumId w:val="0"/>
  </w:num>
  <w:num w:numId="9" w16cid:durableId="653291904">
    <w:abstractNumId w:val="3"/>
  </w:num>
  <w:num w:numId="10" w16cid:durableId="1814253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QBDAttribute__Dokumentenart" w:val="FO"/>
    <w:docVar w:name="QBDAttribute_Alloga" w:val="Ja"/>
    <w:docVar w:name="QBDAttribute_Galexis" w:val="Nein"/>
    <w:docVar w:name="QBDAttribute_HCI" w:val="Nein"/>
    <w:docVar w:name="QBDAttribute_Medifilm" w:val="Nein"/>
    <w:docVar w:name="QBDAttribute_UFD" w:val="Nein"/>
    <w:docVar w:name="QBDAttribute_VCH" w:val="Nein"/>
    <w:docVar w:name="QBDAttribute_y_nächste_Revsion_geplant" w:val="---"/>
    <w:docVar w:name="QBDAttribute_y_offener_ÄA_für_Q_Dokumente" w:val="ALL_R601Äa2024_54"/>
    <w:docVar w:name="QBDAttribute_y_Umsetzungstermin_des_ÄA_für_Q_Dokumente" w:val="31.08.2024"/>
    <w:docVar w:name="QBDAttributes" w:val="_Dokumentenart = FO_x000b_Alloga = Ja_x000b_Galexis = Nein_x000b_HCI = Nein_x000b_Medifilm = Nein_x000b_UFD = Nein_x000b_VCH = Nein_x000b_y_nächste Revsion geplant = _x000b_y_offener ÄA für Q-Dokumente = ALL_R601Äa2024_54_x000b_y_Umsetzungstermin des ÄA für Q-Dokumente = 31.08.2024"/>
    <w:docVar w:name="QBDCheckComment" w:val="---"/>
    <w:docVar w:name="QBDCheckComment_Form" w:val="---"/>
    <w:docVar w:name="QBDCheckedBy" w:val="Künzi, Sabine_x000b_Kussin, Oliver"/>
    <w:docVar w:name="QBDCheckedBy_Form" w:val="Künzi, Sabine"/>
    <w:docVar w:name="QBDCheckedByLong" w:val="Eltschinger, Eleonora_x0009_Künzi, Sabine_x0009_06.09.2024_x000b_Junior Qualitätsmanager/in_x0009_A4300 - Qualitätsmanagement Alloga_x0009_Alloga AG (Burgdorf)_x000b_Künzi, Sabine_x0009_06.09.2024_x000b_Qualitätsmanager/in_x0009_A4300 - Qualitätsmanagement Alloga_x0009_Alloga AG (Burgdorf)_x000b_Kussin, Oliver_x0009_05.09.2024_x000b_Leiter/in Qualitätskontrolle_x0009_A4305 - Qualitätskontrolle Alloga_x0009_Alloga AG (Burgdorf)"/>
    <w:docVar w:name="QBDCheckedByLong_Form" w:val="Künzi, Sabine_x0009_24.11.2020_x000b_Qualitätsmanager/in_x0009_A4300 - Qualitätsmanagement Alloga_x0009_Alloga AG (Burgdorf)"/>
    <w:docVar w:name="QBDCheckers" w:val="Eltschinger, Eleonora; Kussin, Oliver; Künzi, Sabine"/>
    <w:docVar w:name="QBDCheckers_Form" w:val="Künzi, Sabine"/>
    <w:docVar w:name="QBDCheckersGrp" w:val="Eltschinger, Eleonora; Kussin, Oliver; ALL_R601_03_TPE_R601; ALL_F301_30_Qualitätssystem Manager"/>
    <w:docVar w:name="QBDCheckersGrp_Form" w:val="ALL_F301_30_Qualitätssystem Manager"/>
    <w:docVar w:name="QBDCheckersGrpOnlyChecked" w:val="Eltschinger, Eleonora; Kussin, Oliver; ALL_R601_03_TPE_R601; ALL_F301_30_Qualitätssystem Manager"/>
    <w:docVar w:name="QBDCheckersGrpOnlyChecked_Form" w:val="ALL_F301_30_Qualitätssystem Manager"/>
    <w:docVar w:name="QBDCheckersOnlyChecked" w:val="Eltschinger, Eleonora; Kussin, Oliver"/>
    <w:docVar w:name="QBDCheckersOnlyChecked_Form" w:val="---"/>
    <w:docVar w:name="QBDCheckInitiatedBy" w:val="Künzi, Sabine"/>
    <w:docVar w:name="QBDCheckInitiatedBy_Form" w:val="Künzi, Sabine"/>
    <w:docVar w:name="QBDCheckInitiatedByLong" w:val="Künzi, Sabine_x0009_03.09.2024_x000b_Qualitätsmanager/in_x0009_A4300_x0009_Alloga AG (Burgdorf)"/>
    <w:docVar w:name="QBDCheckInitiatedByLong_Form" w:val="Künzi, Sabine_x0009_12.11.2020_x000b_Qualitätsmanager/in_x0009_A4300_x0009_Alloga AG (Burgdorf)"/>
    <w:docVar w:name="QBDClearanceBy" w:val="Eltschinger, Eleonora_x000b_Stöckli, Andreas"/>
    <w:docVar w:name="QBDClearanceBy_Form" w:val="Schwebe, Matthias"/>
    <w:docVar w:name="QBDClearanceByLong" w:val="Künzi, Sabine_x0009_Eltschinger, Eleonora_x0009_10.09.2024_x000b_Qualitätsmanager/in_x0009_A4300 - Qualitätsmanagement Alloga_x0009_Alloga AG (Burgdorf)_x000b_Stöckli, Andreas_x0009_09.09.2024_x000b_Leiter Qualitätsmanagement / FvP_x0009_A1000 - Geschäftsleitung Alloga_x0009_Alloga AG (Burgdorf)"/>
    <w:docVar w:name="QBDClearanceByLong_Form" w:val="Schwebe, Matthias_x0009_11.12.2020_x000b_Leiter Qualitätsmanagement / FvP_x0009_A1000 - Geschäftsleitung Alloga_x0009_Alloga AG, Burgdorf ALL"/>
    <w:docVar w:name="QBDClearanceComment" w:val="---"/>
    <w:docVar w:name="QBDClearanceComment_Form" w:val="---"/>
    <w:docVar w:name="QBDClearanceInitiatedBy" w:val="Künzi, Sabine"/>
    <w:docVar w:name="QBDClearanceInitiatedBy_Form" w:val="Künzi, Sabine"/>
    <w:docVar w:name="QBDClearanceInitiatedByLong" w:val="Künzi, Sabine_x0009_06.09.2024_x000b_Qualitätsmanager/in_x0009_A4300_x0009_Alloga AG (Burgdorf)"/>
    <w:docVar w:name="QBDClearanceInitiatedByLong_Form" w:val="Künzi, Sabine_x0009_24.11.2020_x000b_Qualitätsmanager/in_x0009_A4300_x0009_Alloga AG (Burgdorf)"/>
    <w:docVar w:name="QBDDeliveredTo" w:val="---"/>
    <w:docVar w:name="QBDDeliveredTo_Form" w:val="---"/>
    <w:docVar w:name="QBDDeliveredToLong" w:val="---"/>
    <w:docVar w:name="QBDDeliveredToLong_Form" w:val="---"/>
    <w:docVar w:name="QBDDeliveryComment" w:val="Automatische Einführung durch Qualify.Net"/>
    <w:docVar w:name="QBDDeliveryComment_Form" w:val="-"/>
    <w:docVar w:name="QBDDeliveryInitiatedBy" w:val="Künzi, Sabine"/>
    <w:docVar w:name="QBDDeliveryInitiatedBy_Form" w:val="Schwebe, Matthias"/>
    <w:docVar w:name="QBDDeliveryInitiatedByLong" w:val="Künzi, Sabine_x0009_30.09.2024_x000b_Qualitätsmanager/in_x0009_A4300_x0009_Alloga AG (Burgdorf)"/>
    <w:docVar w:name="QBDDeliveryInitiatedByLong_Form" w:val="Schwebe, Matthias_x0009_11.12.2020_x000b_Leiter Qualitätsmanagement / FvP_x0009_A1000_x0009_Alloga AG, Burgdorf ALL"/>
    <w:docVar w:name="QBDDocumentKey" w:val="CurrentVersion"/>
    <w:docVar w:name="QBDDocumentTitle" w:val="Dokument 17.2.2.3 - Ansprechpersonen Partner (Unterschriftenliste)"/>
    <w:docVar w:name="QBDEditors" w:val="Abrecht, Pascal; Eltschinger, Eleonora; Künzi, Sabine; Meister, Miro; Raz, Stephanie; Stöckli, Andreas; Kasparyan, Elena; Bertschi, Simon; Kussin, Oliver; Allgäuer, Julius"/>
    <w:docVar w:name="QBDEditors_Form" w:val="Eltschinger, Eleonora; Künzi, Sabine; Raz, Stephanie; Meister, Miro; Stöckli, Andreas; Kasparyan, Elena; Bertschi, Simon; Allgäuer, Julius"/>
    <w:docVar w:name="QBDEditorsGrp" w:val="Abrecht, Pascal; Eltschinger, Eleonora; Künzi, Sabine; Meister, Miro; Raz, Stephanie; Stöckli, Andreas; Kasparyan, Elena; Bertschi, Simon; Kussin, Oliver; Allgäuer, Julius; ALL_F301_30_Qualitätssystem Manager; ALL_R601_02_SKU_R601; ALL_R601_02_SKUStv_R601; ALL_R601_03_TPE_R601; ALL_R601_03_TPEStv_R601; ALL_R601_04_KU_R601; ALL_F301_20_Fachtechnisch verantwortliche Pers."/>
    <w:docVar w:name="QBDEditorsGrp_Form" w:val="Eltschinger, Eleonora; Künzi, Sabine; Raz, Stephanie; Meister, Miro; Stöckli, Andreas; Kasparyan, Elena; Bertschi, Simon; Allgäuer, Julius; ALL_F301_30_Qualitätssystem Manager; ALL_F301_20_Fachtechnisch verantwortliche Pers."/>
    <w:docVar w:name="QBDEditorsGrpOnlyChecked" w:val="Abrecht, Pascal; Eltschinger, Eleonora; Künzi, Sabine; Meister, Miro; Raz, Stephanie; Stöckli, Andreas; Kasparyan, Elena; Bertschi, Simon; Kussin, Oliver; Allgäuer, Julius; ALL_F301_30_Qualitätssystem Manager; ALL_R601_02_SKU_R601; ALL_R601_02_SKUStv_R601; ALL_R601_03_TPE_R601; ALL_R601_03_TPEStv_R601; ALL_R601_04_KU_R601; ALL_F301_20_Fachtechnisch verantwortliche Pers."/>
    <w:docVar w:name="QBDEditorsGrpOnlyChecked_Form" w:val="Eltschinger, Eleonora; Künzi, Sabine; Raz, Stephanie; Meister, Miro; Stöckli, Andreas; Kasparyan, Elena; Bertschi, Simon; Allgäuer, Julius; ALL_F301_30_Qualitätssystem Manager; ALL_F301_20_Fachtechnisch verantwortliche Pers."/>
    <w:docVar w:name="QBDEditorsOnlyChecked" w:val="Abrecht, Pascal; Eltschinger, Eleonora; Künzi, Sabine; Meister, Miro; Raz, Stephanie; Stöckli, Andreas; Kasparyan, Elena; Bertschi, Simon; Kussin, Oliver; Allgäuer, Julius"/>
    <w:docVar w:name="QBDEditorsOnlyChecked_Form" w:val="Eltschinger, Eleonora; Künzi, Sabine; Raz, Stephanie; Meister, Miro; Stöckli, Andreas; Kasparyan, Elena; Bertschi, Simon; Allgäuer, Julius"/>
    <w:docVar w:name="QBDFullHistory" w:val="Version_x0009_Lenkungstyp_x0009_Vorgang_x0009_Gestartet am_x0009_Gestartet von_x0009_Abgeschlossen am_x0009_Abgeschlossen von_x000b_9.02.0004_x0009_Neue Version einführen_x0009_Verteilung_x0009_30.09.2024_x0009_Künzi, Sabine_x0009_30.09.2024_x0009_Künzi, Sabine_x000b_9.02.0004_x0009_Neue Version einführen_x0009_Schulung anlegen_x0009_10.09.2024_x0009_Eltschinger, Eleonora_x0009_10.09.2024_x0009_Eltschinger, Eleonora_x000b_9.02.0004_x0009_Neue Version einführen_x0009_Freigabe_x0009_06.09.2024_x0009_Künzi, Sabine_x0009_10.09.2024_x0009_Eltschinger, Eleonora_x000b_9.02.0004_x0009_Neue Version einführen_x0009_Prüfung_x0009_03.09.2024_x0009_Künzi, Sabine_x0009_06.09.2024_x0009_Künzi, Sabine_x000b_9.01.0003_x0009__x0009__x0009_In Überarbeitung_x0009_03.09.2024_x0009_Künzi, Sabine_x0009_03.09.2024_x0009_Künzi, Sabine_x000b_9.01.0003_x0009_Neue Version einführen_x0009_Prüfung_x0009_03.09.2024_x0009_Künzi, Sabine_x0009__x0009__x0009__x000b_9.01.0003_x0009__x0009__x0009_In Überarbeitung_x0009_03.09.2024_x0009_Künzi, Sabine_x0009_03.09.2024_x0009_Künzi, Sabine_x000b_9.00.0001_x0009__x0009__x0009_Zurückgewiesen (Neue Version einführen)_x0009_02.09.2024_x0009_Ryser, Daniel_x0009_02.09.2024_x0009_Ryser, Daniel_x000b_9.00.0001_x0009_Neue Version einführen_x0009_Prüfung_x0009_09.08.2024_x0009_Künzi, Sabine_x0009_02.09.2024_x0009_Kussin, Oliver_x000b_8.00.0013_x0009__x0009__x0009_In Überarbeitung_x0009_25.06.2024_x0009_Künzi, Sabine_x0009_25.06.2024_x0009_Künzi, Sabine_x000b_8.00.0013_x0009_Neue Version einführen_x0009_Verteilung_x0009_08.11.2022_x0009_Henzi, Tobias_x0009_08.11.2022_x0009_Henzi, Tobias_x000b_8.00.0013_x0009_Neue Version einführen_x0009_Freigabe_x0009_11.10.2022_x0009_Künzi, Sabine_x0009_11.10.2022_x0009_Künzi, Sabine_x000b_8.00.0013_x0009_Neue Version einführen_x0009_Prüfung_x0009_06.10.2022_x0009_Schüpbach, Manuel_x0009_11.10.2022_x0009_Künzi, Sabine_x000b_7.00.0004_x0009__x0009__x0009_In Überarbeitung_x0009_16.06.2022_x0009_Schüpbach, Manuel_x0009_16.06.2022_x0009_Schüpbach, Manuel_x000b_7.00.0004_x0009_Neue Version einführen_x0009_Verteilung_x0009_31.03.2022_x0009_Henzi, Tobias_x0009_31.03.2022_x0009_Henzi, Tobias_x000b_7.00.0004_x0009_Neue Version einführen_x0009_Freigabe_x0009_16.02.2022_x0009_Henzi, Tobias_x0009_04.03.2022_x0009_Künzi, Sabine_x000b_7.00.0004_x0009_Neue Version einführen_x0009_Prüfung_x0009_09.02.2022_x0009_Schüpbach, Manuel_x0009_16.02.2022_x0009_Henzi, Tobias_x000b_6.01.0008_x0009__x0009__x0009_In Überarbeitung_x0009_13.12.2021_x0009_Schüpbach, Manuel_x0009_13.12.2021_x0009_Schüpbach, Manuel_x000b_6.01.0008_x0009_Neue Version einführen_x0009_Verteilung_x0009_29.01.2021_x0009_Künzi, Sabine_x0009_29.01.2021_x0009_Künzi, Sabine_x000b_6.01.0008_x0009_Neue Version einführen_x0009_Freigabe_x0009_09.12.2020_x0009_Künzi, Sabine_x0009_08.01.2021_x0009_Künzi, Sabine_x000b_6.01.0008_x0009_Neue Version einführen_x0009_Prüfung_x0009_04.12.2020_x0009_Künzi, Sabine_x0009_09.12.2020_x0009_Künzi, Sabine_x000b_6.01.0004_x0009__x0009__x0009_In Überarbeitung_x0009_04.03.2020_x0009_Heck, Laura_x0009_04.03.2020_x0009_Heck, Laura_x000b_6.00.0002_x0009__x0009__x0009_Zurückgewiesen_x0009_14.05.2019_x0009_Künzi, Sabine_x0009_14.05.2019_x0009_Künzi, Sabine_x000b_6.00.0002_x0009_Neue Version einführen_x0009_Freigabe_x0009_09.05.2019_x0009_Künzi, Sabine_x0009__x0009__x0009__x000b_6.00.0002_x0009_Neue Version einführen_x0009_Prüfung_x0009_08.05.2019_x0009_Künzi, Sabine_x0009_09.05.2019_x0009_Künzi, Sabine_x000b_6.00.0000_x0009__x0009__x0009_Neu_x0009_08.05.2019_x0009_Künzi, Sabine_x0009_08.05.2019_x0009_Künzi, Sabine"/>
    <w:docVar w:name="QBDFullHistory_Form" w:val="Version_x0009_Lenkungstyp_x0009_Vorgang_x0009_Gestartet am_x0009_Gestartet von_x0009_Abgeschlossen am_x0009_Abgeschlossen von_x000b_2.00.0001_x0009_Neue Version einführen_x0009_Verteilung_x0009_11.12.2020_x0009_Schwebe, Matthias_x0009_11.12.2020_x0009_Schwebe, Matthias_x000b_2.00.0001_x0009_Neue Version einführen_x0009_Freigabe_x0009_24.11.2020_x0009_Künzi, Sabine_x0009_11.12.2020_x0009_Schwebe, Matthias_x000b_2.00.0001_x0009_Neue Version einführen_x0009_Prüfung_x0009_12.11.2020_x0009_Künzi, Sabine_x0009_24.11.2020_x0009_Künzi, Sabine_x000b_1.00.0002_x0009__x0009__x0009_In Überarbeitung_x0009_31.08.2020_x0009_Künzi, Sabine_x0009_31.08.2020_x0009_Künzi, Sabine_x000b_1.00.0002_x0009_Neue Version einführen_x0009_Verteilung_x0009_24.11.2017_x0009_Bauer, Tamara_x0009_24.11.2017_x0009_Bauer, Tamara_x000b_1.00.0002_x0009_Neue Version einführen_x0009_Freigabe_x0009_20.11.2017_x0009_Künzi, Sabine_x0009_24.11.2017_x0009_Bauer, Tamara_x000b_1.00.0002_x0009_Neue Version einführen_x0009_Prüfung_x0009_20.11.2017_x0009_Künzi, Sabine_x0009_20.11.2017_x0009_Künzi, Sabine_x000b_1.00.0000_x0009__x0009__x0009_Neu_x0009_31.10.2017_x0009_Rutz, André_x0009_31.10.2017_x0009_Rutz, André"/>
    <w:docVar w:name="QBDHistory" w:val="Version_x0009_Lenkungstyp_x0009_Vorgang_x0009_Gestartet am_x0009_Gestartet von_x0009_Abgeschlossen am_x0009_Abgeschlossen von_x000b_9.02.0004_x0009_Neue Version einführen_x0009_Verteilung_x0009_30.09.2024_x0009_Künzi, Sabine_x0009_30.09.2024_x0009_Künzi, Sabine_x000b_9.02.0004_x0009_Neue Version einführen_x0009_Schulung anlegen_x0009_10.09.2024_x0009_Eltschinger, Eleonora_x0009_10.09.2024_x0009_Eltschinger, Eleonora_x000b_9.02.0004_x0009_Neue Version einführen_x0009_Freigabe_x0009_06.09.2024_x0009_Künzi, Sabine_x0009_10.09.2024_x0009_Eltschinger, Eleonora_x000b_9.02.0004_x0009_Neue Version einführen_x0009_Prüfung_x0009_03.09.2024_x0009_Künzi, Sabine_x0009_06.09.2024_x0009_Künzi, Sabine_x000b_9.01.0003_x0009__x0009__x0009_In Überarbeitung_x0009_03.09.2024_x0009_Künzi, Sabine_x0009_03.09.2024_x0009_Künzi, Sabine_x000b_9.01.0003_x0009_Neue Version einführen_x0009_Prüfung_x0009_03.09.2024_x0009_Künzi, Sabine_x0009__x0009__x0009__x000b_9.01.0003_x0009__x0009__x0009_In Überarbeitung_x0009_03.09.2024_x0009_Künzi, Sabine_x0009_03.09.2024_x0009_Künzi, Sabine_x000b_9.00.0001_x0009__x0009__x0009_Zurückgewiesen (Neue Version einführen)_x0009_02.09.2024_x0009_Ryser, Daniel_x0009_02.09.2024_x0009_Ryser, Daniel_x000b_9.00.0001_x0009_Neue Version einführen_x0009_Prüfung_x0009_09.08.2024_x0009_Künzi, Sabine_x0009_02.09.2024_x0009_Kussin, Oliver"/>
    <w:docVar w:name="QBDHistory_Form" w:val="Version_x0009_Lenkungstyp_x0009_Vorgang_x0009_Gestartet am_x0009_Gestartet von_x0009_Abgeschlossen am_x0009_Abgeschlossen von_x000b_2.00.0001_x0009_Neue Version einführen_x0009_Verteilung_x0009_11.12.2020_x0009_Schwebe, Matthias_x0009_11.12.2020_x0009_Schwebe, Matthias_x000b_2.00.0001_x0009_Neue Version einführen_x0009_Freigabe_x0009_24.11.2020_x0009_Künzi, Sabine_x0009_11.12.2020_x0009_Schwebe, Matthias_x000b_2.00.0001_x0009_Neue Version einführen_x0009_Prüfung_x0009_12.11.2020_x0009_Künzi, Sabine_x0009_24.11.2020_x0009_Künzi, Sabine"/>
    <w:docVar w:name="QBDItemID" w:val="14564"/>
    <w:docVar w:name="QBDMainResponsible" w:val="Künzi, Sabine"/>
    <w:docVar w:name="QBDMainResponsible_Form" w:val="---"/>
    <w:docVar w:name="QBDMainResponsibleLong" w:val="Künzi, Sabine_x0009__x000d_Qualitätsmanager/in_x0009_A4300_x0009_Alloga AG (Burgdorf)"/>
    <w:docVar w:name="QBDMainResponsibleLong_Form" w:val="---"/>
    <w:docVar w:name="QBDMemo" w:val="."/>
    <w:docVar w:name="QBDMemo_Form" w:val="---"/>
    <w:docVar w:name="QBDMitgeltende_1" w:val="---"/>
    <w:docVar w:name="QBDObjectList" w:val="---"/>
    <w:docVar w:name="QBDObjectList_Form" w:val="---"/>
    <w:docVar w:name="QBDRecipients" w:val="---"/>
    <w:docVar w:name="QBDRecipients_Form" w:val="---"/>
    <w:docVar w:name="QBDRecipientsGrp" w:val="ALL_Dummy_QSM"/>
    <w:docVar w:name="QBDRecipientsGrp_Form" w:val="ALL_Dummy_QSM"/>
    <w:docVar w:name="QBDRecipientsGrpOnlyChecked" w:val="---"/>
    <w:docVar w:name="QBDRecipientsGrpOnlyChecked_Form" w:val="---"/>
    <w:docVar w:name="QBDRecipientsOnlyChecked" w:val="---"/>
    <w:docVar w:name="QBDRecipientsOnlyChecked_Form" w:val="---"/>
    <w:docVar w:name="QBDReferences" w:val="ALL_(0010)_Prozessdokumente: 9.5.1 - Clinical Trial Service #ALL_W503TP001_x000b_ALL_(0010)_Prozessdokumente: 9.7.1 - Konfektionierung #ALL_W504TP001_x000b_ALL_(0010)_Prozessdokumente: 9.8.1.1 - Auftrag Administration #ALL_W504SOP001_x000b_ALL_(0010)_Prozessdokumente: 10.2.2.5 - Checkliste Angaben Partner Implementierung #ALL_W601FO005_x000b_ALL_(0010)_Prozessdokumente: 10.5.1 - Kunden- &amp; Partner-Management #ALL_W603TP001_x000b_ALL_(0010)_Prozessdokumente: 11.2.1.1 - Bestellerfassung im ERP-System Alloga #ALL_W701SOP001_x000b_ALL_(0010)_Prozessdokumente: 11.2.1.3 - Versand Ware mit Handlieferschein #ALL_W701SOP003_x000b_ALL_(0010)_Prozessdokumente: 11.2.1.24 - Moderna Web-Shop #ALL_W701SOP024_x000b_ALL_(0010)_Prozessdokumente: 12.9.1 - Handling von Ärztemustern #ALL_W805TP001_x000b_ALL_(0010)_Prozessdokumente: 16.2.1.2 - Materialstammpflege Lokal #ALL_R501SOP002_x000b_ALL_(0010)_Prozessdokumente: 16.2.1.3 - Ausfüllen Material Erfassungsblatt Teil Partner #ALL_R501SOP003_x000b_ALL_(0010)_Prozessdokumente: 16.4.1.1 - Kundenstammdatenpflege #ALL_R502SOP001_x000b_ALL_(0010)_Prozessdokumente: 16.5.1 - Geschäftspartner Preis- &amp; Konditionspflege #ALL_R503TP001_x000b_ALL_(0010)_Prozessdokumente: 17.1.1 - Dokumentenmanagement #ALL_R601TP001_x000b_ALL_(0010)_Prozessdokumente: 17.2.1.11 - Handhabung nicht TPB-gebundener, gelenkter Dokumente #ALL_R601SOP011_x000b_ALL_(0010)_Prozessdokumente: 17.2.1.12 - Nutzeradministration Partner #ALL_R601SOP012_x000b_ALL_(0010)_Prozessdokumente: 17.2.3.1.3.4.5.1 - Änderungsantrag für Q-Dokumente - Antrag/Genehmigung - R601 #ALL_R601ÄA2022_53a_x000b_ALL_(0010)_Prozessdokumente: 17.2.3.1.3.4.5.2 - Änderungsantrag für Q-Dokumente - Abschluss #ALL_R601ÄÄ2022_53b_x000b_ALL_(0010)_Prozessdokumente: 17.17.1 - Qualitätskontrolle #ALL_R609TP001_x000b_ALL_(0010)_Prozessdokumente: 17.18.1.3 - Systemfreigabe im SAP ERP-System #ALL_R609SOP003_x000b_ALL_(0010)_Prozessdokumente: 17.18.1.6 - Retourenfreigabe #ALL_R609SOP006_x000b_ALL_(0010)_Prozessdokumente: 17.18.1.7 - Archivierung in der Qualitätskontrolle #ALL_R609SOP007_x000b_ALL_(0010)_Prozessdokumente: 17.18.1.9 - Retour an Partner und Stornierung mit Verwendungsentscheid #ALL_R609SOP009_x000b_ALL_(0010)_Prozessdokumente: 17.18.1.13 - Freigabe für die Konfektionierung #ALL_R609SOP013_x000b_ALL_(0010)_Prozessdokumente: 17.18.1.15 - Buchung in die Vernichtung #ALL_R609SOP016_x000b_ALL_(0010)_Prozessdokumente: 17.18.1.32 - Handhabung der partnerspezifischen Prüfpläne #ALL_R609SOP033_x000b_ALL_(0010)_Prozessdokumente: 17.20.1.2 - Chargenentsperrung #ALL_R610SOP002_x000b_ALL_(0010)_Prozessdokumente: 17.20.1.4 - Verantwortlichkeiten und partnerspezifische Anforderungen im Chargenmanagement #ALL_R610SOP004_x000b_ALL_(0010)_Prozessdokumente: 17.20.1.6 - Stammdatenergänzungen und -änderungen #ALL_R610SOP006_x000b_GAX_(0030)_Test-Projekt: 68 - Test: Handhabung nicht TPB-gebundener, gelenkter Dokumente #GAX_###33"/>
    <w:docVar w:name="QBDReferences_Form" w:val="---"/>
    <w:docVar w:name="QBDReferencesDocumentsWithoutPath" w:val="Clinical Trial Service #ALL_W503TP001_x000b_Konfektionierung #ALL_W504TP001_x000b_Auftrag Administration #ALL_W504SOP001_x000b_Checkliste Angaben Partner Implementierung #ALL_W601FO005_x000b_Kunden- &amp; Partner-Management #ALL_W603TP001_x000b_Bestellerfassung im ERP-System Alloga #ALL_W701SOP001_x000b_Versand Ware mit Handlieferschein #ALL_W701SOP003_x000b_Moderna Web-Shop #ALL_W701SOP024_x000b_Handling von Ärztemustern #ALL_W805TP001_x000b_Materialstammpflege Lokal #ALL_R501SOP002_x000b_Ausfüllen Material Erfassungsblatt Teil Partner #ALL_R501SOP003_x000b_Kundenstammdatenpflege #ALL_R502SOP001_x000b_Geschäftspartner Preis- &amp; Konditionspflege #ALL_R503TP001_x000b_Dokumentenmanagement #ALL_R601TP001_x000b_Handhabung nicht TPB-gebundener, gelenkter Dokumente #ALL_R601SOP011_x000b_Nutzeradministration Partner #ALL_R601SOP012_x000b_Änderungsantrag für Q-Dokumente - Antrag/Genehmigung - R601 #ALL_R601ÄA2022_53a_x000b_Änderungsantrag für Q-Dokumente - Abschluss #ALL_R601ÄÄ2022_53b_x000b_Qualitätskontrolle #ALL_R609TP001_x000b_Systemfreigabe im SAP ERP-System #ALL_R609SOP003_x000b_Retourenfreigabe #ALL_R609SOP006_x000b_Archivierung in der Qualitätskontrolle #ALL_R609SOP007_x000b_Retour an Partner und Stornierung mit Verwendungsentscheid #ALL_R609SOP009_x000b_Freigabe für die Konfektionierung #ALL_R609SOP013_x000b_Buchung in die Vernichtung #ALL_R609SOP016_x000b_Handhabung der partnerspezifischen Prüfpläne #ALL_R609SOP033_x000b_Chargenentsperrung #ALL_R610SOP002_x000b_Verantwortlichkeiten und partnerspezifische Anforderungen im Chargenmanagement #ALL_R610SOP004_x000b_Stammdatenergänzungen und -änderungen #ALL_R610SOP006_x000b_Test: Handhabung nicht TPB-gebundener, gelenkter Dokumente #GAX_###33"/>
    <w:docVar w:name="QBDReferencesDocumentsWithoutPath_Form" w:val="---"/>
    <w:docVar w:name="QBDReferredDocuments" w:val="ALL_(0010)_Prozessdokumente: 17.1.1 - Dokumentenmanagement #ALL_R601TP001"/>
    <w:docVar w:name="QBDReferredDocuments_Form" w:val="---"/>
    <w:docVar w:name="QBDReferredDocumentsByCategory" w:val="ALL_(0010)_Prozessdokumente: 17.1.1 - Dokumentenmanagement #ALL_R601TP001_x0009_R601 TP Dokumentenmanagement"/>
    <w:docVar w:name="QBDReferredDocumentsByCategory_Form" w:val="---"/>
    <w:docVar w:name="QBDReferredDocumentsWithoutPath" w:val="Dokumentenmanagement #ALL_R601TP001"/>
    <w:docVar w:name="QBDReferredDocumentsWithoutPath_Form" w:val="---"/>
    <w:docVar w:name="QBDReferredDocumentWithVersion" w:val="#ALL_R601TP001 - Dokumentenmanagement - 11.00.0002"/>
    <w:docVar w:name="QBDReferredDocumentWithVersion_Form" w:val="---"/>
    <w:docVar w:name="QBDReferredMajorRevision" w:val="ALL_R601TP001 - Dokumentenmanagement - Rev. 11"/>
    <w:docVar w:name="QBDReferredMajorRevision_Form" w:val="---"/>
    <w:docVar w:name="QBDResponsibles" w:val="Künzi, Sabine; Stöckli, Andreas"/>
    <w:docVar w:name="QBDResponsibles_Form" w:val="Künzi, Sabine; Stöckli, Andreas"/>
    <w:docVar w:name="QBDResponsiblesGrp" w:val="ALL_F301_30_Qualitätssystem Manager; ALL_F301_20_Fachtechnisch verantwortliche Pers."/>
    <w:docVar w:name="QBDResponsiblesGrp_Form" w:val="ALL_F301_30_Qualitätssystem Manager; ALL_F301_20_Fachtechnisch verantwortliche Pers."/>
    <w:docVar w:name="QBDResponsiblesGrpOnlyChecked" w:val="ALL_F301_30_Qualitätssystem Manager; ALL_F301_20_Fachtechnisch verantwortliche Pers."/>
    <w:docVar w:name="QBDResponsiblesGrpOnlyChecked_Form" w:val="ALL_F301_30_Qualitätssystem Manager; ALL_F301_20_Fachtechnisch verantwortliche Pers."/>
    <w:docVar w:name="QBDResponsiblesOnlyChecked" w:val="---"/>
    <w:docVar w:name="QBDResponsiblesOnlyChecked_Form" w:val="---"/>
    <w:docVar w:name="QBDTrainingRequirementsOU" w:val="ALL_SR_ASS_x000b_ALL_SR_LT DM_x000b_ALL_SR_CTS_x000b_ALL_SR_LT QK_x000b_ALL_SR_LT QM_x000b_ALL_SR_LT RET_x000b_ALL_SR_QM_x000b_ALL_SR_LT SER_x000b_ALL_SR_AM_x000b_ALL_SR_LT AM_x000b_ALL_SR_SB AM_x000b_ALL_SR_LT KD"/>
    <w:docVar w:name="QBDTrainingRequirementsOU_Form" w:val="---"/>
  </w:docVars>
  <w:rsids>
    <w:rsidRoot w:val="00DF6086"/>
    <w:rsid w:val="000074E5"/>
    <w:rsid w:val="00011008"/>
    <w:rsid w:val="00012C30"/>
    <w:rsid w:val="000313B0"/>
    <w:rsid w:val="00034412"/>
    <w:rsid w:val="00036008"/>
    <w:rsid w:val="000454DA"/>
    <w:rsid w:val="00046043"/>
    <w:rsid w:val="0007438E"/>
    <w:rsid w:val="00075301"/>
    <w:rsid w:val="000807DC"/>
    <w:rsid w:val="00091284"/>
    <w:rsid w:val="000918F7"/>
    <w:rsid w:val="000A206A"/>
    <w:rsid w:val="000C698E"/>
    <w:rsid w:val="000D6554"/>
    <w:rsid w:val="000E3F4D"/>
    <w:rsid w:val="000E739A"/>
    <w:rsid w:val="000E7FCB"/>
    <w:rsid w:val="000F2183"/>
    <w:rsid w:val="000F26F1"/>
    <w:rsid w:val="00100B01"/>
    <w:rsid w:val="00103832"/>
    <w:rsid w:val="0011039C"/>
    <w:rsid w:val="0011187B"/>
    <w:rsid w:val="00112BF6"/>
    <w:rsid w:val="00124500"/>
    <w:rsid w:val="001327CA"/>
    <w:rsid w:val="00134C2B"/>
    <w:rsid w:val="00137B46"/>
    <w:rsid w:val="00143D32"/>
    <w:rsid w:val="0015668D"/>
    <w:rsid w:val="001656BD"/>
    <w:rsid w:val="00171CD0"/>
    <w:rsid w:val="00187C8D"/>
    <w:rsid w:val="001A28C4"/>
    <w:rsid w:val="001B0895"/>
    <w:rsid w:val="001C1AD2"/>
    <w:rsid w:val="001C77DB"/>
    <w:rsid w:val="001C79FB"/>
    <w:rsid w:val="001D0A13"/>
    <w:rsid w:val="001D5E4F"/>
    <w:rsid w:val="001E7882"/>
    <w:rsid w:val="002016C2"/>
    <w:rsid w:val="002170DA"/>
    <w:rsid w:val="002350C3"/>
    <w:rsid w:val="00240E44"/>
    <w:rsid w:val="00241B22"/>
    <w:rsid w:val="00245806"/>
    <w:rsid w:val="00266FAB"/>
    <w:rsid w:val="00272D49"/>
    <w:rsid w:val="00274550"/>
    <w:rsid w:val="002A047E"/>
    <w:rsid w:val="002A6887"/>
    <w:rsid w:val="002A7B3D"/>
    <w:rsid w:val="002C11D6"/>
    <w:rsid w:val="002C703B"/>
    <w:rsid w:val="002D3DA2"/>
    <w:rsid w:val="002D4C72"/>
    <w:rsid w:val="002E163E"/>
    <w:rsid w:val="002F2EDD"/>
    <w:rsid w:val="002F30A1"/>
    <w:rsid w:val="003135AC"/>
    <w:rsid w:val="00321321"/>
    <w:rsid w:val="00344FD9"/>
    <w:rsid w:val="00351AEB"/>
    <w:rsid w:val="0035348B"/>
    <w:rsid w:val="00354A19"/>
    <w:rsid w:val="0035650F"/>
    <w:rsid w:val="00363FC9"/>
    <w:rsid w:val="00367892"/>
    <w:rsid w:val="0037778D"/>
    <w:rsid w:val="003968CF"/>
    <w:rsid w:val="003A683A"/>
    <w:rsid w:val="003C5E12"/>
    <w:rsid w:val="003D1294"/>
    <w:rsid w:val="003E00BC"/>
    <w:rsid w:val="004007EE"/>
    <w:rsid w:val="00401742"/>
    <w:rsid w:val="004202B1"/>
    <w:rsid w:val="0042251C"/>
    <w:rsid w:val="00430274"/>
    <w:rsid w:val="00443DD2"/>
    <w:rsid w:val="0046180D"/>
    <w:rsid w:val="004714E5"/>
    <w:rsid w:val="00476053"/>
    <w:rsid w:val="00493080"/>
    <w:rsid w:val="004972B7"/>
    <w:rsid w:val="004978DA"/>
    <w:rsid w:val="004A6C48"/>
    <w:rsid w:val="004A7482"/>
    <w:rsid w:val="004B1929"/>
    <w:rsid w:val="004B1B76"/>
    <w:rsid w:val="004B7072"/>
    <w:rsid w:val="004C11C6"/>
    <w:rsid w:val="004C2CFE"/>
    <w:rsid w:val="004C358E"/>
    <w:rsid w:val="004C682A"/>
    <w:rsid w:val="004D6318"/>
    <w:rsid w:val="00502E48"/>
    <w:rsid w:val="00506DB3"/>
    <w:rsid w:val="00507011"/>
    <w:rsid w:val="00511A51"/>
    <w:rsid w:val="0051334D"/>
    <w:rsid w:val="0051417C"/>
    <w:rsid w:val="00522853"/>
    <w:rsid w:val="00525EA4"/>
    <w:rsid w:val="005313F5"/>
    <w:rsid w:val="00532956"/>
    <w:rsid w:val="00564557"/>
    <w:rsid w:val="005A44F1"/>
    <w:rsid w:val="005B0936"/>
    <w:rsid w:val="005B285E"/>
    <w:rsid w:val="005E463B"/>
    <w:rsid w:val="005E61F0"/>
    <w:rsid w:val="005F3B3A"/>
    <w:rsid w:val="00604F49"/>
    <w:rsid w:val="006125E8"/>
    <w:rsid w:val="00643F4F"/>
    <w:rsid w:val="00665912"/>
    <w:rsid w:val="00666AEC"/>
    <w:rsid w:val="00677209"/>
    <w:rsid w:val="00680181"/>
    <w:rsid w:val="006950D3"/>
    <w:rsid w:val="006A115C"/>
    <w:rsid w:val="006B56A1"/>
    <w:rsid w:val="006B72C4"/>
    <w:rsid w:val="006C1817"/>
    <w:rsid w:val="006C2C5B"/>
    <w:rsid w:val="006C5231"/>
    <w:rsid w:val="006D12EA"/>
    <w:rsid w:val="006E634D"/>
    <w:rsid w:val="006F1530"/>
    <w:rsid w:val="0071592C"/>
    <w:rsid w:val="00715B23"/>
    <w:rsid w:val="00727885"/>
    <w:rsid w:val="007304DB"/>
    <w:rsid w:val="00734F37"/>
    <w:rsid w:val="007414F2"/>
    <w:rsid w:val="00741571"/>
    <w:rsid w:val="007479CA"/>
    <w:rsid w:val="00747C7B"/>
    <w:rsid w:val="00761E2D"/>
    <w:rsid w:val="0076233D"/>
    <w:rsid w:val="00766A8C"/>
    <w:rsid w:val="00771AD5"/>
    <w:rsid w:val="00774FAD"/>
    <w:rsid w:val="00783927"/>
    <w:rsid w:val="007926D0"/>
    <w:rsid w:val="007A5CBD"/>
    <w:rsid w:val="007B6101"/>
    <w:rsid w:val="007C0EEC"/>
    <w:rsid w:val="007D080B"/>
    <w:rsid w:val="007D0AEC"/>
    <w:rsid w:val="007D1CF1"/>
    <w:rsid w:val="007E0BA8"/>
    <w:rsid w:val="0082065E"/>
    <w:rsid w:val="00822456"/>
    <w:rsid w:val="00822AC5"/>
    <w:rsid w:val="008231AC"/>
    <w:rsid w:val="00826A32"/>
    <w:rsid w:val="00834BE0"/>
    <w:rsid w:val="00870A1B"/>
    <w:rsid w:val="00870BDC"/>
    <w:rsid w:val="008764D0"/>
    <w:rsid w:val="00876D6C"/>
    <w:rsid w:val="00880133"/>
    <w:rsid w:val="00884525"/>
    <w:rsid w:val="0089051D"/>
    <w:rsid w:val="008906B8"/>
    <w:rsid w:val="008A2EAF"/>
    <w:rsid w:val="008D3FF0"/>
    <w:rsid w:val="008E3CD7"/>
    <w:rsid w:val="00905592"/>
    <w:rsid w:val="009247BB"/>
    <w:rsid w:val="009373A3"/>
    <w:rsid w:val="00941DBB"/>
    <w:rsid w:val="00946101"/>
    <w:rsid w:val="00961EDF"/>
    <w:rsid w:val="00964464"/>
    <w:rsid w:val="00971156"/>
    <w:rsid w:val="009741C3"/>
    <w:rsid w:val="009956DD"/>
    <w:rsid w:val="00996B6C"/>
    <w:rsid w:val="009A38A5"/>
    <w:rsid w:val="009A3F07"/>
    <w:rsid w:val="009A7FB6"/>
    <w:rsid w:val="009B1CA1"/>
    <w:rsid w:val="009B20E9"/>
    <w:rsid w:val="00A00F3A"/>
    <w:rsid w:val="00A03E7E"/>
    <w:rsid w:val="00A06C15"/>
    <w:rsid w:val="00A453A1"/>
    <w:rsid w:val="00A53134"/>
    <w:rsid w:val="00A65AC3"/>
    <w:rsid w:val="00A71F5B"/>
    <w:rsid w:val="00A74825"/>
    <w:rsid w:val="00A901A1"/>
    <w:rsid w:val="00AB3377"/>
    <w:rsid w:val="00AB4652"/>
    <w:rsid w:val="00AC2B55"/>
    <w:rsid w:val="00AC58C6"/>
    <w:rsid w:val="00AD40CF"/>
    <w:rsid w:val="00AD60C8"/>
    <w:rsid w:val="00AE468F"/>
    <w:rsid w:val="00B059B0"/>
    <w:rsid w:val="00B141BD"/>
    <w:rsid w:val="00B21A58"/>
    <w:rsid w:val="00B26E6F"/>
    <w:rsid w:val="00B35AF1"/>
    <w:rsid w:val="00B54624"/>
    <w:rsid w:val="00B7136A"/>
    <w:rsid w:val="00B866E5"/>
    <w:rsid w:val="00B92F7D"/>
    <w:rsid w:val="00B930BC"/>
    <w:rsid w:val="00BB1DCD"/>
    <w:rsid w:val="00BB51E4"/>
    <w:rsid w:val="00BC142C"/>
    <w:rsid w:val="00BC4B4A"/>
    <w:rsid w:val="00BC73CB"/>
    <w:rsid w:val="00C005DA"/>
    <w:rsid w:val="00C1294F"/>
    <w:rsid w:val="00C1359B"/>
    <w:rsid w:val="00C17346"/>
    <w:rsid w:val="00C201E1"/>
    <w:rsid w:val="00C31A85"/>
    <w:rsid w:val="00C5153D"/>
    <w:rsid w:val="00C578BB"/>
    <w:rsid w:val="00C64B4F"/>
    <w:rsid w:val="00C67DD1"/>
    <w:rsid w:val="00C81A92"/>
    <w:rsid w:val="00C87559"/>
    <w:rsid w:val="00CB17FF"/>
    <w:rsid w:val="00CC02AC"/>
    <w:rsid w:val="00CC5487"/>
    <w:rsid w:val="00CD6834"/>
    <w:rsid w:val="00CF6865"/>
    <w:rsid w:val="00D37DF4"/>
    <w:rsid w:val="00D45085"/>
    <w:rsid w:val="00D604B0"/>
    <w:rsid w:val="00D61DBD"/>
    <w:rsid w:val="00D63EA9"/>
    <w:rsid w:val="00D765D6"/>
    <w:rsid w:val="00D80BA6"/>
    <w:rsid w:val="00D85CB8"/>
    <w:rsid w:val="00D86550"/>
    <w:rsid w:val="00DB216D"/>
    <w:rsid w:val="00DB3703"/>
    <w:rsid w:val="00DC20F8"/>
    <w:rsid w:val="00DD4872"/>
    <w:rsid w:val="00DE008F"/>
    <w:rsid w:val="00DE72E1"/>
    <w:rsid w:val="00DF6086"/>
    <w:rsid w:val="00DF6892"/>
    <w:rsid w:val="00E011EA"/>
    <w:rsid w:val="00E02F07"/>
    <w:rsid w:val="00E058D2"/>
    <w:rsid w:val="00E127C6"/>
    <w:rsid w:val="00E1676C"/>
    <w:rsid w:val="00E248DF"/>
    <w:rsid w:val="00E442E8"/>
    <w:rsid w:val="00E47AEC"/>
    <w:rsid w:val="00E53875"/>
    <w:rsid w:val="00E56F08"/>
    <w:rsid w:val="00E623CA"/>
    <w:rsid w:val="00E63AE1"/>
    <w:rsid w:val="00E70CAB"/>
    <w:rsid w:val="00E74B94"/>
    <w:rsid w:val="00E753C8"/>
    <w:rsid w:val="00E86CC2"/>
    <w:rsid w:val="00E871EA"/>
    <w:rsid w:val="00E937E8"/>
    <w:rsid w:val="00EB014A"/>
    <w:rsid w:val="00EC08B9"/>
    <w:rsid w:val="00ED460E"/>
    <w:rsid w:val="00ED51A5"/>
    <w:rsid w:val="00ED65FD"/>
    <w:rsid w:val="00EE170F"/>
    <w:rsid w:val="00EE44BC"/>
    <w:rsid w:val="00EE4EA2"/>
    <w:rsid w:val="00EF3C82"/>
    <w:rsid w:val="00F04A02"/>
    <w:rsid w:val="00F25686"/>
    <w:rsid w:val="00F33318"/>
    <w:rsid w:val="00F340A9"/>
    <w:rsid w:val="00F36207"/>
    <w:rsid w:val="00F372C0"/>
    <w:rsid w:val="00F37F43"/>
    <w:rsid w:val="00F6204B"/>
    <w:rsid w:val="00F6649B"/>
    <w:rsid w:val="00F82009"/>
    <w:rsid w:val="00F8394B"/>
    <w:rsid w:val="00FA1D1F"/>
    <w:rsid w:val="00FA7224"/>
    <w:rsid w:val="00FC2B0A"/>
    <w:rsid w:val="00FE28AB"/>
    <w:rsid w:val="00FE3754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;"/>
  <w14:docId w14:val="57514AE9"/>
  <w15:docId w15:val="{ED49BF45-73FB-4B39-A696-F806B17D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73A3"/>
    <w:pPr>
      <w:spacing w:after="0" w:line="240" w:lineRule="auto"/>
    </w:pPr>
    <w:rPr>
      <w:sz w:val="20"/>
      <w:lang w:val="de-CH"/>
    </w:rPr>
  </w:style>
  <w:style w:type="paragraph" w:styleId="berschrift1">
    <w:name w:val="heading 1"/>
    <w:basedOn w:val="Standard"/>
    <w:next w:val="Standard"/>
    <w:link w:val="berschrift1Zchn"/>
    <w:qFormat/>
    <w:rsid w:val="009373A3"/>
    <w:pPr>
      <w:keepNext/>
      <w:numPr>
        <w:numId w:val="2"/>
      </w:numPr>
      <w:spacing w:before="24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CH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9373A3"/>
    <w:pPr>
      <w:numPr>
        <w:ilvl w:val="1"/>
      </w:numPr>
      <w:outlineLvl w:val="1"/>
    </w:pPr>
    <w:rPr>
      <w:bCs w:val="0"/>
      <w:sz w:val="26"/>
    </w:rPr>
  </w:style>
  <w:style w:type="paragraph" w:styleId="berschrift3">
    <w:name w:val="heading 3"/>
    <w:basedOn w:val="berschrift2"/>
    <w:next w:val="Standard"/>
    <w:link w:val="berschrift3Zchn"/>
    <w:unhideWhenUsed/>
    <w:qFormat/>
    <w:rsid w:val="009373A3"/>
    <w:pPr>
      <w:numPr>
        <w:ilvl w:val="2"/>
      </w:numPr>
      <w:outlineLvl w:val="2"/>
    </w:pPr>
    <w:rPr>
      <w:bCs/>
      <w:sz w:val="22"/>
      <w:szCs w:val="26"/>
    </w:rPr>
  </w:style>
  <w:style w:type="paragraph" w:styleId="berschrift4">
    <w:name w:val="heading 4"/>
    <w:basedOn w:val="berschrift3"/>
    <w:next w:val="Standard"/>
    <w:link w:val="berschrift4Zchn"/>
    <w:unhideWhenUsed/>
    <w:qFormat/>
    <w:rsid w:val="009373A3"/>
    <w:pPr>
      <w:widowControl w:val="0"/>
      <w:numPr>
        <w:ilvl w:val="3"/>
      </w:numPr>
      <w:overflowPunct w:val="0"/>
      <w:autoSpaceDE w:val="0"/>
      <w:autoSpaceDN w:val="0"/>
      <w:adjustRightInd w:val="0"/>
      <w:outlineLvl w:val="3"/>
    </w:pPr>
    <w:rPr>
      <w:bCs w:val="0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9373A3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KopfzeileZchn">
    <w:name w:val="Kopfzeile Zchn"/>
    <w:basedOn w:val="Absatz-Standardschriftart"/>
    <w:link w:val="Kopfzeile"/>
    <w:rsid w:val="009373A3"/>
    <w:rPr>
      <w:rFonts w:ascii="Arial" w:hAnsi="Arial"/>
      <w:sz w:val="16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9373A3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9373A3"/>
    <w:rPr>
      <w:rFonts w:ascii="Arial" w:hAnsi="Arial"/>
      <w:sz w:val="16"/>
      <w:lang w:val="de-CH"/>
    </w:rPr>
  </w:style>
  <w:style w:type="table" w:styleId="Tabellenraster">
    <w:name w:val="Table Grid"/>
    <w:basedOn w:val="NormaleTabelle"/>
    <w:rsid w:val="00937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373A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9373A3"/>
    <w:rPr>
      <w:rFonts w:ascii="Arial" w:eastAsia="Times New Roman" w:hAnsi="Arial" w:cs="Arial"/>
      <w:b/>
      <w:bCs/>
      <w:kern w:val="32"/>
      <w:sz w:val="32"/>
      <w:szCs w:val="32"/>
      <w:lang w:val="de-CH" w:eastAsia="fr-CH"/>
    </w:rPr>
  </w:style>
  <w:style w:type="character" w:customStyle="1" w:styleId="berschrift2Zchn">
    <w:name w:val="Überschrift 2 Zchn"/>
    <w:basedOn w:val="Absatz-Standardschriftart"/>
    <w:link w:val="berschrift2"/>
    <w:rsid w:val="009373A3"/>
    <w:rPr>
      <w:rFonts w:ascii="Arial" w:eastAsia="Times New Roman" w:hAnsi="Arial" w:cs="Arial"/>
      <w:b/>
      <w:kern w:val="32"/>
      <w:sz w:val="26"/>
      <w:szCs w:val="32"/>
      <w:lang w:val="de-CH" w:eastAsia="fr-CH"/>
    </w:rPr>
  </w:style>
  <w:style w:type="character" w:customStyle="1" w:styleId="berschrift3Zchn">
    <w:name w:val="Überschrift 3 Zchn"/>
    <w:basedOn w:val="Absatz-Standardschriftart"/>
    <w:link w:val="berschrift3"/>
    <w:rsid w:val="009373A3"/>
    <w:rPr>
      <w:rFonts w:ascii="Arial" w:eastAsia="Times New Roman" w:hAnsi="Arial" w:cs="Arial"/>
      <w:b/>
      <w:bCs/>
      <w:kern w:val="32"/>
      <w:szCs w:val="26"/>
      <w:lang w:val="de-CH" w:eastAsia="fr-CH"/>
    </w:rPr>
  </w:style>
  <w:style w:type="character" w:customStyle="1" w:styleId="berschrift4Zchn">
    <w:name w:val="Überschrift 4 Zchn"/>
    <w:basedOn w:val="Absatz-Standardschriftart"/>
    <w:link w:val="berschrift4"/>
    <w:rsid w:val="009373A3"/>
    <w:rPr>
      <w:rFonts w:ascii="Arial" w:eastAsia="Times New Roman" w:hAnsi="Arial" w:cs="Arial"/>
      <w:b/>
      <w:kern w:val="32"/>
      <w:sz w:val="20"/>
      <w:szCs w:val="20"/>
      <w:lang w:val="de-CH"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9373A3"/>
    <w:rPr>
      <w:rFonts w:ascii="Arial" w:eastAsiaTheme="minorHAnsi" w:hAnsi="Arial"/>
      <w:szCs w:val="21"/>
      <w:lang w:eastAsia="fr-CH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373A3"/>
    <w:rPr>
      <w:rFonts w:ascii="Arial" w:eastAsiaTheme="minorHAnsi" w:hAnsi="Arial"/>
      <w:sz w:val="20"/>
      <w:szCs w:val="21"/>
      <w:lang w:val="de-CH" w:eastAsia="fr-CH"/>
    </w:rPr>
  </w:style>
  <w:style w:type="character" w:styleId="Hyperlink">
    <w:name w:val="Hyperlink"/>
    <w:basedOn w:val="Absatz-Standardschriftart"/>
    <w:uiPriority w:val="99"/>
    <w:unhideWhenUsed/>
    <w:rsid w:val="009373A3"/>
    <w:rPr>
      <w:rFonts w:ascii="Arial" w:hAnsi="Arial" w:cs="Arial" w:hint="default"/>
      <w:color w:val="0000FF"/>
      <w:sz w:val="20"/>
      <w:u w:val="single"/>
      <w:lang w:val="de-CH"/>
    </w:rPr>
  </w:style>
  <w:style w:type="paragraph" w:styleId="Titel">
    <w:name w:val="Title"/>
    <w:basedOn w:val="Standard"/>
    <w:next w:val="Standard"/>
    <w:link w:val="TitelZchn"/>
    <w:qFormat/>
    <w:rsid w:val="009373A3"/>
    <w:pPr>
      <w:spacing w:before="24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GB" w:eastAsia="fr-CH"/>
    </w:rPr>
  </w:style>
  <w:style w:type="character" w:customStyle="1" w:styleId="TitelZchn">
    <w:name w:val="Titel Zchn"/>
    <w:basedOn w:val="Absatz-Standardschriftart"/>
    <w:link w:val="Titel"/>
    <w:rsid w:val="009373A3"/>
    <w:rPr>
      <w:rFonts w:ascii="Cambria" w:eastAsia="Times New Roman" w:hAnsi="Cambria" w:cs="Times New Roman"/>
      <w:b/>
      <w:bCs/>
      <w:kern w:val="28"/>
      <w:sz w:val="32"/>
      <w:szCs w:val="32"/>
      <w:lang w:val="en-GB" w:eastAsia="fr-CH"/>
    </w:rPr>
  </w:style>
  <w:style w:type="paragraph" w:customStyle="1" w:styleId="KopfzeileTitel">
    <w:name w:val="Kopfzeile Titel"/>
    <w:basedOn w:val="Kopfzeile"/>
    <w:qFormat/>
    <w:rsid w:val="009373A3"/>
    <w:pPr>
      <w:jc w:val="center"/>
    </w:pPr>
    <w:rPr>
      <w:rFonts w:cs="Arial"/>
      <w:b/>
      <w:sz w:val="24"/>
      <w:szCs w:val="24"/>
    </w:rPr>
  </w:style>
  <w:style w:type="paragraph" w:customStyle="1" w:styleId="TabelleTitel">
    <w:name w:val="Tabelle Titel"/>
    <w:basedOn w:val="Standard"/>
    <w:qFormat/>
    <w:rsid w:val="009373A3"/>
    <w:rPr>
      <w:b/>
      <w:bCs/>
      <w:lang w:eastAsia="de-CH"/>
    </w:rPr>
  </w:style>
  <w:style w:type="paragraph" w:customStyle="1" w:styleId="Erklrung">
    <w:name w:val="Erklärung"/>
    <w:basedOn w:val="Standard"/>
    <w:qFormat/>
    <w:rsid w:val="009373A3"/>
    <w:rPr>
      <w:sz w:val="16"/>
      <w:szCs w:val="16"/>
    </w:rPr>
  </w:style>
  <w:style w:type="paragraph" w:customStyle="1" w:styleId="TabelleTextklein">
    <w:name w:val="Tabelle Text klein"/>
    <w:basedOn w:val="Standard"/>
    <w:qFormat/>
    <w:rsid w:val="009373A3"/>
    <w:rPr>
      <w:rFonts w:ascii="Arial" w:hAnsi="Arial"/>
      <w:sz w:val="18"/>
      <w:szCs w:val="18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73A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73A3"/>
    <w:rPr>
      <w:rFonts w:ascii="Segoe UI" w:hAnsi="Segoe UI" w:cs="Segoe UI"/>
      <w:sz w:val="18"/>
      <w:szCs w:val="18"/>
      <w:lang w:val="de-CH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373A3"/>
    <w:pPr>
      <w:keepLines/>
      <w:numPr>
        <w:numId w:val="0"/>
      </w:numPr>
      <w:spacing w:before="480"/>
      <w:outlineLvl w:val="9"/>
    </w:pPr>
    <w:rPr>
      <w:rFonts w:eastAsiaTheme="majorEastAsia" w:cstheme="majorBidi"/>
      <w:color w:val="2E74B5" w:themeColor="accent1" w:themeShade="BF"/>
      <w:kern w:val="0"/>
      <w:sz w:val="28"/>
      <w:szCs w:val="28"/>
      <w:lang w:eastAsia="en-US"/>
    </w:rPr>
  </w:style>
  <w:style w:type="paragraph" w:styleId="Index1">
    <w:name w:val="index 1"/>
    <w:basedOn w:val="Standard"/>
    <w:next w:val="Standard"/>
    <w:uiPriority w:val="99"/>
    <w:semiHidden/>
    <w:unhideWhenUsed/>
    <w:rsid w:val="009373A3"/>
    <w:pPr>
      <w:ind w:left="200" w:hanging="200"/>
    </w:pPr>
    <w:rPr>
      <w:rFonts w:ascii="Arial" w:hAnsi="Arial"/>
    </w:rPr>
  </w:style>
  <w:style w:type="paragraph" w:styleId="Index2">
    <w:name w:val="index 2"/>
    <w:basedOn w:val="Standard"/>
    <w:next w:val="Standard"/>
    <w:uiPriority w:val="99"/>
    <w:semiHidden/>
    <w:unhideWhenUsed/>
    <w:rsid w:val="009373A3"/>
    <w:pPr>
      <w:ind w:left="400" w:hanging="200"/>
    </w:pPr>
    <w:rPr>
      <w:rFonts w:ascii="Arial" w:hAnsi="Arial"/>
    </w:rPr>
  </w:style>
  <w:style w:type="paragraph" w:styleId="Index4">
    <w:name w:val="index 4"/>
    <w:basedOn w:val="Standard"/>
    <w:next w:val="Standard"/>
    <w:uiPriority w:val="99"/>
    <w:semiHidden/>
    <w:unhideWhenUsed/>
    <w:rsid w:val="009373A3"/>
    <w:pPr>
      <w:ind w:left="800" w:hanging="200"/>
    </w:pPr>
    <w:rPr>
      <w:rFonts w:ascii="Arial" w:hAnsi="Arial"/>
    </w:rPr>
  </w:style>
  <w:style w:type="paragraph" w:styleId="Index3">
    <w:name w:val="index 3"/>
    <w:basedOn w:val="Standard"/>
    <w:next w:val="Standard"/>
    <w:uiPriority w:val="99"/>
    <w:semiHidden/>
    <w:unhideWhenUsed/>
    <w:rsid w:val="009373A3"/>
    <w:pPr>
      <w:ind w:left="600" w:hanging="200"/>
    </w:pPr>
    <w:rPr>
      <w:rFonts w:ascii="Arial" w:hAnsi="Arial"/>
    </w:rPr>
  </w:style>
  <w:style w:type="paragraph" w:styleId="Verzeichnis2">
    <w:name w:val="toc 2"/>
    <w:basedOn w:val="Standard"/>
    <w:next w:val="Standard"/>
    <w:autoRedefine/>
    <w:uiPriority w:val="39"/>
    <w:unhideWhenUsed/>
    <w:rsid w:val="009373A3"/>
    <w:pPr>
      <w:spacing w:after="100"/>
      <w:ind w:left="200"/>
    </w:pPr>
  </w:style>
  <w:style w:type="paragraph" w:styleId="Verzeichnis1">
    <w:name w:val="toc 1"/>
    <w:basedOn w:val="Standard"/>
    <w:next w:val="Standard"/>
    <w:autoRedefine/>
    <w:uiPriority w:val="39"/>
    <w:unhideWhenUsed/>
    <w:rsid w:val="009373A3"/>
    <w:pPr>
      <w:tabs>
        <w:tab w:val="left" w:pos="440"/>
        <w:tab w:val="right" w:leader="dot" w:pos="14601"/>
      </w:tabs>
      <w:spacing w:after="100"/>
      <w:ind w:right="-313"/>
    </w:pPr>
  </w:style>
  <w:style w:type="paragraph" w:styleId="Textkrper">
    <w:name w:val="Body Text"/>
    <w:basedOn w:val="Standard"/>
    <w:link w:val="TextkrperZchn"/>
    <w:uiPriority w:val="99"/>
    <w:unhideWhenUsed/>
    <w:qFormat/>
    <w:rsid w:val="009373A3"/>
    <w:pPr>
      <w:jc w:val="both"/>
    </w:pPr>
    <w:rPr>
      <w:rFonts w:ascii="Arial" w:eastAsia="Times New Roman" w:hAnsi="Arial" w:cs="Times New Roman"/>
      <w:szCs w:val="20"/>
      <w:lang w:val="en-US"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9373A3"/>
    <w:rPr>
      <w:rFonts w:ascii="Arial" w:eastAsia="Times New Roman" w:hAnsi="Arial" w:cs="Times New Roman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unhideWhenUsed/>
    <w:rsid w:val="009373A3"/>
    <w:rPr>
      <w:rFonts w:eastAsia="Times New Roman" w:cs="Times New Roman"/>
      <w:color w:val="000000" w:themeColor="text1"/>
      <w:szCs w:val="20"/>
      <w:lang w:val="en-US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9373A3"/>
    <w:rPr>
      <w:rFonts w:eastAsia="Times New Roman" w:cs="Times New Roman"/>
      <w:color w:val="000000" w:themeColor="text1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unhideWhenUsed/>
    <w:rsid w:val="009373A3"/>
    <w:rPr>
      <w:vertAlign w:val="superscript"/>
    </w:rPr>
  </w:style>
  <w:style w:type="paragraph" w:styleId="Verzeichnis3">
    <w:name w:val="toc 3"/>
    <w:basedOn w:val="Standard"/>
    <w:next w:val="Standard"/>
    <w:autoRedefine/>
    <w:uiPriority w:val="39"/>
    <w:unhideWhenUsed/>
    <w:rsid w:val="009373A3"/>
    <w:pPr>
      <w:spacing w:after="100"/>
      <w:ind w:left="400"/>
    </w:pPr>
  </w:style>
  <w:style w:type="character" w:styleId="Platzhaltertext">
    <w:name w:val="Placeholder Text"/>
    <w:basedOn w:val="Absatz-Standardschriftart"/>
    <w:uiPriority w:val="99"/>
    <w:semiHidden/>
    <w:rsid w:val="009373A3"/>
    <w:rPr>
      <w:color w:val="808080"/>
    </w:rPr>
  </w:style>
  <w:style w:type="paragraph" w:styleId="berarbeitung">
    <w:name w:val="Revision"/>
    <w:hidden/>
    <w:uiPriority w:val="99"/>
    <w:semiHidden/>
    <w:rsid w:val="00715B23"/>
    <w:pPr>
      <w:spacing w:after="0" w:line="240" w:lineRule="auto"/>
    </w:pPr>
    <w:rPr>
      <w:sz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albuhenzt\AppData\Local\Temp\QBD54615511caqprod\649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4A1FC-64D2-45C1-B2CE-9A533F18B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6495.dot</Template>
  <TotalTime>0</TotalTime>
  <Pages>3</Pages>
  <Words>225</Words>
  <Characters>1419</Characters>
  <Application>Microsoft Office Word</Application>
  <DocSecurity>4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 17.2.2.3 - Ansprechpersonen Partner (Unterschriftenliste)</vt:lpstr>
      <vt:lpstr>Projekt 500_Separates Projekt (Vorlage)</vt:lpstr>
    </vt:vector>
  </TitlesOfParts>
  <Company>Galenica Group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17.2.2.3 - Ansprechpersonen Partner (Unterschriftenliste)</dc:title>
  <dc:subject>R600 HP Qualitätssicherung</dc:subject>
  <dc:creator>Künzi, Sabine</dc:creator>
  <cp:keywords>---</cp:keywords>
  <dc:description>.</dc:description>
  <cp:lastModifiedBy>Künzli Pamela (Alloga)</cp:lastModifiedBy>
  <cp:revision>2</cp:revision>
  <cp:lastPrinted>2024-09-30T13:29:00Z</cp:lastPrinted>
  <dcterms:created xsi:type="dcterms:W3CDTF">2024-11-08T10:41:00Z</dcterms:created>
  <dcterms:modified xsi:type="dcterms:W3CDTF">2024-11-08T10:41:00Z</dcterms:modified>
  <cp:category>R601 TP Dokumentenmanagement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d31473-b801-49ba-b80a-c35d477c9deb_Enabled">
    <vt:lpwstr>true</vt:lpwstr>
  </property>
  <property fmtid="{D5CDD505-2E9C-101B-9397-08002B2CF9AE}" pid="3" name="MSIP_Label_7ed31473-b801-49ba-b80a-c35d477c9deb_SetDate">
    <vt:lpwstr>2022-11-08T12:03:13Z</vt:lpwstr>
  </property>
  <property fmtid="{D5CDD505-2E9C-101B-9397-08002B2CF9AE}" pid="4" name="MSIP_Label_7ed31473-b801-49ba-b80a-c35d477c9deb_Method">
    <vt:lpwstr>Standard</vt:lpwstr>
  </property>
  <property fmtid="{D5CDD505-2E9C-101B-9397-08002B2CF9AE}" pid="5" name="MSIP_Label_7ed31473-b801-49ba-b80a-c35d477c9deb_Name">
    <vt:lpwstr>C1Internal</vt:lpwstr>
  </property>
  <property fmtid="{D5CDD505-2E9C-101B-9397-08002B2CF9AE}" pid="6" name="MSIP_Label_7ed31473-b801-49ba-b80a-c35d477c9deb_SiteId">
    <vt:lpwstr>7844775a-a9cc-4c33-a5ae-36dcf6660f45</vt:lpwstr>
  </property>
  <property fmtid="{D5CDD505-2E9C-101B-9397-08002B2CF9AE}" pid="7" name="MSIP_Label_7ed31473-b801-49ba-b80a-c35d477c9deb_ActionId">
    <vt:lpwstr>b41408dd-4a68-4a48-955f-3351deaec953</vt:lpwstr>
  </property>
  <property fmtid="{D5CDD505-2E9C-101B-9397-08002B2CF9AE}" pid="8" name="MSIP_Label_7ed31473-b801-49ba-b80a-c35d477c9deb_ContentBits">
    <vt:lpwstr>3</vt:lpwstr>
  </property>
  <property fmtid="{D5CDD505-2E9C-101B-9397-08002B2CF9AE}" pid="9" name="QBDDateDelivered">
    <vt:lpwstr>30.09.2024</vt:lpwstr>
  </property>
  <property fmtid="{D5CDD505-2E9C-101B-9397-08002B2CF9AE}" pid="10" name="QBDFirmenLogo">
    <vt:lpwstr>--FirmenLogo--</vt:lpwstr>
  </property>
  <property fmtid="{D5CDD505-2E9C-101B-9397-08002B2CF9AE}" pid="11" name="QBDLastEdit">
    <vt:lpwstr>03.09.2024</vt:lpwstr>
  </property>
  <property fmtid="{D5CDD505-2E9C-101B-9397-08002B2CF9AE}" pid="12" name="QBDLastEditBy">
    <vt:lpwstr>Künzi, Sabine</vt:lpwstr>
  </property>
  <property fmtid="{D5CDD505-2E9C-101B-9397-08002B2CF9AE}" pid="13" name="QBDLastEditByLong">
    <vt:lpwstr>Künzi, Sabine	03.09.2024_x000b_Qualitätsmanager/in	A4300	Alloga AG (Burgdorf)</vt:lpwstr>
  </property>
  <property fmtid="{D5CDD505-2E9C-101B-9397-08002B2CF9AE}" pid="14" name="QBDFolder">
    <vt:lpwstr>17.2.2 - R601 Formulare</vt:lpwstr>
  </property>
  <property fmtid="{D5CDD505-2E9C-101B-9397-08002B2CF9AE}" pid="15" name="QBDFolderName">
    <vt:lpwstr>R601 Formulare</vt:lpwstr>
  </property>
  <property fmtid="{D5CDD505-2E9C-101B-9397-08002B2CF9AE}" pid="16" name="QBDFolderPos">
    <vt:lpwstr>17.2.2</vt:lpwstr>
  </property>
  <property fmtid="{D5CDD505-2E9C-101B-9397-08002B2CF9AE}" pid="17" name="QBDPath">
    <vt:lpwstr>ALL_(0010)_Prozessdokumente\R600 Qualitätssicherung\R601 Anschlussdokumente\R601 Formulare</vt:lpwstr>
  </property>
  <property fmtid="{D5CDD505-2E9C-101B-9397-08002B2CF9AE}" pid="18" name="QBDShortPath">
    <vt:lpwstr>ALL_(0010)_Prozessdokumente\R600\R601\R601</vt:lpwstr>
  </property>
  <property fmtid="{D5CDD505-2E9C-101B-9397-08002B2CF9AE}" pid="19" name="QBDPos">
    <vt:lpwstr>3</vt:lpwstr>
  </property>
  <property fmtid="{D5CDD505-2E9C-101B-9397-08002B2CF9AE}" pid="20" name="QBDPosition">
    <vt:lpwstr>17.2.2.3</vt:lpwstr>
  </property>
  <property fmtid="{D5CDD505-2E9C-101B-9397-08002B2CF9AE}" pid="21" name="QBDKeywords">
    <vt:lpwstr>---</vt:lpwstr>
  </property>
  <property fmtid="{D5CDD505-2E9C-101B-9397-08002B2CF9AE}" pid="22" name="QBDAddInfo">
    <vt:lpwstr>---</vt:lpwstr>
  </property>
  <property fmtid="{D5CDD505-2E9C-101B-9397-08002B2CF9AE}" pid="23" name="QBDValidFrom">
    <vt:lpwstr>30.09.2024</vt:lpwstr>
  </property>
  <property fmtid="{D5CDD505-2E9C-101B-9397-08002B2CF9AE}" pid="24" name="QBDValidUntil">
    <vt:lpwstr>30.09.2027</vt:lpwstr>
  </property>
  <property fmtid="{D5CDD505-2E9C-101B-9397-08002B2CF9AE}" pid="25" name="QBDDateValidityExtended">
    <vt:lpwstr>---</vt:lpwstr>
  </property>
  <property fmtid="{D5CDD505-2E9C-101B-9397-08002B2CF9AE}" pid="26" name="QBDValidityExtendedBy">
    <vt:lpwstr>---</vt:lpwstr>
  </property>
  <property fmtid="{D5CDD505-2E9C-101B-9397-08002B2CF9AE}" pid="27" name="QBDValidityExtendedByLong">
    <vt:lpwstr>---</vt:lpwstr>
  </property>
  <property fmtid="{D5CDD505-2E9C-101B-9397-08002B2CF9AE}" pid="28" name="QBDDateCreated">
    <vt:lpwstr>08.05.2019</vt:lpwstr>
  </property>
  <property fmtid="{D5CDD505-2E9C-101B-9397-08002B2CF9AE}" pid="29" name="QBDCreatedBy">
    <vt:lpwstr>Künzi, Sabine</vt:lpwstr>
  </property>
  <property fmtid="{D5CDD505-2E9C-101B-9397-08002B2CF9AE}" pid="30" name="QBDCreatedLong">
    <vt:lpwstr>Künzi, Sabine	08.05.2019_x000b_Qualitätsmanager/in	A4300	Alloga AG (Burgdorf)</vt:lpwstr>
  </property>
  <property fmtid="{D5CDD505-2E9C-101B-9397-08002B2CF9AE}" pid="31" name="QBDDateChanged">
    <vt:lpwstr>06.09.2024</vt:lpwstr>
  </property>
  <property fmtid="{D5CDD505-2E9C-101B-9397-08002B2CF9AE}" pid="32" name="QBDChangedBy">
    <vt:lpwstr>Künzi, Sabine</vt:lpwstr>
  </property>
  <property fmtid="{D5CDD505-2E9C-101B-9397-08002B2CF9AE}" pid="33" name="QBDChangedLong">
    <vt:lpwstr>Künzi, Sabine	06.09.2024_x000b_Qualitätsmanager/in	A4300	Alloga AG (Burgdorf)</vt:lpwstr>
  </property>
  <property fmtid="{D5CDD505-2E9C-101B-9397-08002B2CF9AE}" pid="34" name="QBDDateClearenceInitiated">
    <vt:lpwstr>06.09.2024</vt:lpwstr>
  </property>
  <property fmtid="{D5CDD505-2E9C-101B-9397-08002B2CF9AE}" pid="35" name="QBDDateCheckInitiated">
    <vt:lpwstr>03.09.2024</vt:lpwstr>
  </property>
  <property fmtid="{D5CDD505-2E9C-101B-9397-08002B2CF9AE}" pid="36" name="QBDTemplateID">
    <vt:lpwstr>6495</vt:lpwstr>
  </property>
  <property fmtid="{D5CDD505-2E9C-101B-9397-08002B2CF9AE}" pid="37" name="QBDAppVersion">
    <vt:lpwstr>16</vt:lpwstr>
  </property>
  <property fmtid="{D5CDD505-2E9C-101B-9397-08002B2CF9AE}" pid="38" name="QBDMajorVersionDelivered">
    <vt:lpwstr>9</vt:lpwstr>
  </property>
  <property fmtid="{D5CDD505-2E9C-101B-9397-08002B2CF9AE}" pid="39" name="QBDVersionDelivered">
    <vt:lpwstr>9.02.0004</vt:lpwstr>
  </property>
  <property fmtid="{D5CDD505-2E9C-101B-9397-08002B2CF9AE}" pid="40" name="QBDMajorVersion">
    <vt:lpwstr>9</vt:lpwstr>
  </property>
  <property fmtid="{D5CDD505-2E9C-101B-9397-08002B2CF9AE}" pid="41" name="QBDQBDVersion">
    <vt:lpwstr>14.01.007.32</vt:lpwstr>
  </property>
  <property fmtid="{D5CDD505-2E9C-101B-9397-08002B2CF9AE}" pid="42" name="QBDProject">
    <vt:lpwstr>ALL_(0010)_Prozessdokumente</vt:lpwstr>
  </property>
  <property fmtid="{D5CDD505-2E9C-101B-9397-08002B2CF9AE}" pid="43" name="QBDTitle">
    <vt:lpwstr>Ansprechpersonen Partner (Unterschriftenliste)</vt:lpwstr>
  </property>
  <property fmtid="{D5CDD505-2E9C-101B-9397-08002B2CF9AE}" pid="44" name="QBDDocNumber">
    <vt:lpwstr>ALL_R601FO003</vt:lpwstr>
  </property>
  <property fmtid="{D5CDD505-2E9C-101B-9397-08002B2CF9AE}" pid="45" name="QBDSubject">
    <vt:lpwstr>R600 HP Qualitätssicherung</vt:lpwstr>
  </property>
  <property fmtid="{D5CDD505-2E9C-101B-9397-08002B2CF9AE}" pid="46" name="QBDCategory">
    <vt:lpwstr>R601 TP Dokumentenmanagement</vt:lpwstr>
  </property>
  <property fmtid="{D5CDD505-2E9C-101B-9397-08002B2CF9AE}" pid="47" name="QBDVersion">
    <vt:lpwstr>9.02.0004</vt:lpwstr>
  </property>
  <property fmtid="{D5CDD505-2E9C-101B-9397-08002B2CF9AE}" pid="48" name="QBDDateChecked">
    <vt:lpwstr>06.09.2024</vt:lpwstr>
  </property>
  <property fmtid="{D5CDD505-2E9C-101B-9397-08002B2CF9AE}" pid="49" name="QBDDateClearance">
    <vt:lpwstr>10.09.2024</vt:lpwstr>
  </property>
  <property fmtid="{D5CDD505-2E9C-101B-9397-08002B2CF9AE}" pid="50" name="QBDDateLastClearance">
    <vt:lpwstr>10.09.2024</vt:lpwstr>
  </property>
  <property fmtid="{D5CDD505-2E9C-101B-9397-08002B2CF9AE}" pid="51" name="QBDDateDelivered_Form">
    <vt:lpwstr>11.12.2020</vt:lpwstr>
  </property>
  <property fmtid="{D5CDD505-2E9C-101B-9397-08002B2CF9AE}" pid="52" name="QBDFirmenLogo_Form">
    <vt:lpwstr>--FirmenLogo--</vt:lpwstr>
  </property>
  <property fmtid="{D5CDD505-2E9C-101B-9397-08002B2CF9AE}" pid="53" name="QBDLastEdit_Form">
    <vt:lpwstr>12.11.2020</vt:lpwstr>
  </property>
  <property fmtid="{D5CDD505-2E9C-101B-9397-08002B2CF9AE}" pid="54" name="QBDLastEditBy_Form">
    <vt:lpwstr>Künzi, Sabine</vt:lpwstr>
  </property>
  <property fmtid="{D5CDD505-2E9C-101B-9397-08002B2CF9AE}" pid="55" name="QBDLastEditByLong_Form">
    <vt:lpwstr>Künzi, Sabine	12.11.2020_x000b_Qualitätsmanager/in	A4300	Alloga AG (Burgdorf)</vt:lpwstr>
  </property>
  <property fmtid="{D5CDD505-2E9C-101B-9397-08002B2CF9AE}" pid="56" name="QBDFolder_Form">
    <vt:lpwstr>18 - ALL_(0010)_Vorlagen Prozessdokumente</vt:lpwstr>
  </property>
  <property fmtid="{D5CDD505-2E9C-101B-9397-08002B2CF9AE}" pid="57" name="QBDFolderName_Form">
    <vt:lpwstr>ALL_(0010)_Vorlagen Prozessdokumente</vt:lpwstr>
  </property>
  <property fmtid="{D5CDD505-2E9C-101B-9397-08002B2CF9AE}" pid="58" name="QBDFolderPos_Form">
    <vt:lpwstr>18</vt:lpwstr>
  </property>
  <property fmtid="{D5CDD505-2E9C-101B-9397-08002B2CF9AE}" pid="59" name="QBDPath_Form">
    <vt:lpwstr>ALL_(0010)_Prozessdokumente\ALL_(0010)_Vorlagen Prozessdokumente</vt:lpwstr>
  </property>
  <property fmtid="{D5CDD505-2E9C-101B-9397-08002B2CF9AE}" pid="60" name="QBDShortPath_Form">
    <vt:lpwstr>ALL_(0010)_Prozessdokumente\ALL_(0010)_Vorlagen</vt:lpwstr>
  </property>
  <property fmtid="{D5CDD505-2E9C-101B-9397-08002B2CF9AE}" pid="61" name="QBDPos_Form">
    <vt:lpwstr>5</vt:lpwstr>
  </property>
  <property fmtid="{D5CDD505-2E9C-101B-9397-08002B2CF9AE}" pid="62" name="QBDPosition_Form">
    <vt:lpwstr>18.5</vt:lpwstr>
  </property>
  <property fmtid="{D5CDD505-2E9C-101B-9397-08002B2CF9AE}" pid="63" name="QBDKeywords_Form">
    <vt:lpwstr>---</vt:lpwstr>
  </property>
  <property fmtid="{D5CDD505-2E9C-101B-9397-08002B2CF9AE}" pid="64" name="QBDAddInfo_Form">
    <vt:lpwstr>---</vt:lpwstr>
  </property>
  <property fmtid="{D5CDD505-2E9C-101B-9397-08002B2CF9AE}" pid="65" name="QBDValidFrom_Form">
    <vt:lpwstr>11.12.2020</vt:lpwstr>
  </property>
  <property fmtid="{D5CDD505-2E9C-101B-9397-08002B2CF9AE}" pid="66" name="QBDValidUntil_Form">
    <vt:lpwstr>---</vt:lpwstr>
  </property>
  <property fmtid="{D5CDD505-2E9C-101B-9397-08002B2CF9AE}" pid="67" name="QBDDateValidityExtended_Form">
    <vt:lpwstr>---</vt:lpwstr>
  </property>
  <property fmtid="{D5CDD505-2E9C-101B-9397-08002B2CF9AE}" pid="68" name="QBDValidityExtendedBy_Form">
    <vt:lpwstr>---</vt:lpwstr>
  </property>
  <property fmtid="{D5CDD505-2E9C-101B-9397-08002B2CF9AE}" pid="69" name="QBDValidityExtendedByLong_Form">
    <vt:lpwstr>---</vt:lpwstr>
  </property>
  <property fmtid="{D5CDD505-2E9C-101B-9397-08002B2CF9AE}" pid="70" name="QBDDateCreated_Form">
    <vt:lpwstr>31.10.2017</vt:lpwstr>
  </property>
  <property fmtid="{D5CDD505-2E9C-101B-9397-08002B2CF9AE}" pid="71" name="QBDCreatedBy_Form">
    <vt:lpwstr>Rutz, André</vt:lpwstr>
  </property>
  <property fmtid="{D5CDD505-2E9C-101B-9397-08002B2CF9AE}" pid="72" name="QBDCreatedLong_Form">
    <vt:lpwstr>Rutz, André	31.10.2017_x000b_Application Management	G3140	Galexis AG, Niederbipp Adm.</vt:lpwstr>
  </property>
  <property fmtid="{D5CDD505-2E9C-101B-9397-08002B2CF9AE}" pid="73" name="QBDDateChanged_Form">
    <vt:lpwstr>02.11.2022</vt:lpwstr>
  </property>
  <property fmtid="{D5CDD505-2E9C-101B-9397-08002B2CF9AE}" pid="74" name="QBDChangedBy_Form">
    <vt:lpwstr>Henzi, Tobias</vt:lpwstr>
  </property>
  <property fmtid="{D5CDD505-2E9C-101B-9397-08002B2CF9AE}" pid="75" name="QBDChangedLong_Form">
    <vt:lpwstr>Henzi, Tobias	02.11.2022_x000b_CSV Manager	G8300	Galexis AG (Niederbipp)</vt:lpwstr>
  </property>
  <property fmtid="{D5CDD505-2E9C-101B-9397-08002B2CF9AE}" pid="76" name="QBDDateClearenceInitiated_Form">
    <vt:lpwstr>24.11.2020</vt:lpwstr>
  </property>
  <property fmtid="{D5CDD505-2E9C-101B-9397-08002B2CF9AE}" pid="77" name="QBDDateCheckInitiated_Form">
    <vt:lpwstr>12.11.2020</vt:lpwstr>
  </property>
  <property fmtid="{D5CDD505-2E9C-101B-9397-08002B2CF9AE}" pid="78" name="QBDMajorVersionDelivered_Form">
    <vt:lpwstr>2</vt:lpwstr>
  </property>
  <property fmtid="{D5CDD505-2E9C-101B-9397-08002B2CF9AE}" pid="79" name="QBDVersionDelivered_Form">
    <vt:lpwstr>2.00.0001</vt:lpwstr>
  </property>
  <property fmtid="{D5CDD505-2E9C-101B-9397-08002B2CF9AE}" pid="80" name="QBDMajorVersion_Form">
    <vt:lpwstr>2</vt:lpwstr>
  </property>
  <property fmtid="{D5CDD505-2E9C-101B-9397-08002B2CF9AE}" pid="81" name="QBDProject_Form">
    <vt:lpwstr>ALL_(0010)_Prozessdokumente</vt:lpwstr>
  </property>
  <property fmtid="{D5CDD505-2E9C-101B-9397-08002B2CF9AE}" pid="82" name="QBDTitle_Form">
    <vt:lpwstr>ALL_Vorlage_FO_quer_DE</vt:lpwstr>
  </property>
  <property fmtid="{D5CDD505-2E9C-101B-9397-08002B2CF9AE}" pid="83" name="QBDDocNumber_Form">
    <vt:lpwstr>DOC-17-00036</vt:lpwstr>
  </property>
  <property fmtid="{D5CDD505-2E9C-101B-9397-08002B2CF9AE}" pid="84" name="QBDSubject_Form">
    <vt:lpwstr>---</vt:lpwstr>
  </property>
  <property fmtid="{D5CDD505-2E9C-101B-9397-08002B2CF9AE}" pid="85" name="QBDCategory_Form">
    <vt:lpwstr>---</vt:lpwstr>
  </property>
  <property fmtid="{D5CDD505-2E9C-101B-9397-08002B2CF9AE}" pid="86" name="QBDVersion_Form">
    <vt:lpwstr>2.00.0001</vt:lpwstr>
  </property>
  <property fmtid="{D5CDD505-2E9C-101B-9397-08002B2CF9AE}" pid="87" name="QBDDateChecked_Form">
    <vt:lpwstr>24.11.2020</vt:lpwstr>
  </property>
  <property fmtid="{D5CDD505-2E9C-101B-9397-08002B2CF9AE}" pid="88" name="QBDDateClearance_Form">
    <vt:lpwstr>11.12.2020</vt:lpwstr>
  </property>
  <property fmtid="{D5CDD505-2E9C-101B-9397-08002B2CF9AE}" pid="89" name="QBDDateLastClearance_Form">
    <vt:lpwstr>11.12.2020</vt:lpwstr>
  </property>
</Properties>
</file>